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22" w:rsidRDefault="00C30D22" w:rsidP="003340E2">
      <w:pPr>
        <w:pStyle w:val="Standard"/>
        <w:spacing w:line="360" w:lineRule="auto"/>
        <w:rPr>
          <w:sz w:val="48"/>
        </w:rPr>
      </w:pPr>
      <w:bookmarkStart w:id="0" w:name="_GoBack"/>
      <w:bookmarkEnd w:id="0"/>
    </w:p>
    <w:p w:rsidR="00C30D22" w:rsidRDefault="00C30D22" w:rsidP="003340E2">
      <w:pPr>
        <w:pStyle w:val="Nagwek4"/>
        <w:spacing w:before="0" w:after="0" w:line="360" w:lineRule="auto"/>
        <w:rPr>
          <w:rFonts w:ascii="Arial" w:hAnsi="Arial"/>
          <w:sz w:val="44"/>
          <w:szCs w:val="44"/>
        </w:rPr>
      </w:pPr>
    </w:p>
    <w:p w:rsidR="00C30D22" w:rsidRDefault="00C30D22" w:rsidP="003340E2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:rsidR="00C30D22" w:rsidRDefault="00C30D22" w:rsidP="003340E2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:rsidR="00C30D22" w:rsidRDefault="00C30D22" w:rsidP="003340E2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:rsidR="00C30D22" w:rsidRDefault="00C30D22" w:rsidP="003340E2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:rsidR="00C30D22" w:rsidRDefault="00C30D22" w:rsidP="003340E2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:rsidR="00C30D22" w:rsidRPr="005A757B" w:rsidRDefault="00C05F8E" w:rsidP="003340E2">
      <w:pPr>
        <w:pStyle w:val="Standard"/>
        <w:spacing w:line="480" w:lineRule="auto"/>
        <w:rPr>
          <w:rFonts w:ascii="Arial" w:hAnsi="Arial" w:cs="Arial"/>
          <w:b/>
        </w:rPr>
      </w:pPr>
      <w:r w:rsidRPr="005A757B">
        <w:rPr>
          <w:rFonts w:ascii="Arial" w:hAnsi="Arial" w:cs="Arial"/>
          <w:b/>
        </w:rPr>
        <w:t>STATUT</w:t>
      </w:r>
    </w:p>
    <w:p w:rsidR="00C30D22" w:rsidRPr="005A757B" w:rsidRDefault="00C05F8E" w:rsidP="003340E2">
      <w:pPr>
        <w:pStyle w:val="Standard"/>
        <w:spacing w:line="480" w:lineRule="auto"/>
        <w:rPr>
          <w:rFonts w:ascii="Arial" w:hAnsi="Arial" w:cs="Arial"/>
          <w:b/>
        </w:rPr>
      </w:pPr>
      <w:r w:rsidRPr="005A757B">
        <w:rPr>
          <w:rFonts w:ascii="Arial" w:hAnsi="Arial" w:cs="Arial"/>
          <w:b/>
        </w:rPr>
        <w:t>PRZEDSZKOLA PUBLICZNEGO  NR 14</w:t>
      </w:r>
    </w:p>
    <w:p w:rsidR="00C30D22" w:rsidRPr="005A757B" w:rsidRDefault="00C05F8E" w:rsidP="003340E2">
      <w:pPr>
        <w:pStyle w:val="Standard"/>
        <w:spacing w:line="480" w:lineRule="auto"/>
        <w:rPr>
          <w:rFonts w:ascii="Arial" w:hAnsi="Arial" w:cs="Arial"/>
          <w:b/>
        </w:rPr>
      </w:pPr>
      <w:r w:rsidRPr="005A757B">
        <w:rPr>
          <w:rFonts w:ascii="Arial" w:hAnsi="Arial" w:cs="Arial"/>
          <w:b/>
        </w:rPr>
        <w:t>ul. Hutnicza 3a</w:t>
      </w:r>
    </w:p>
    <w:p w:rsidR="00C30D22" w:rsidRPr="005A757B" w:rsidRDefault="00C05F8E" w:rsidP="003340E2">
      <w:pPr>
        <w:pStyle w:val="Standard"/>
        <w:spacing w:line="480" w:lineRule="auto"/>
        <w:rPr>
          <w:rFonts w:ascii="Arial" w:hAnsi="Arial" w:cs="Arial"/>
          <w:b/>
        </w:rPr>
      </w:pPr>
      <w:r w:rsidRPr="005A757B">
        <w:rPr>
          <w:rFonts w:ascii="Arial" w:hAnsi="Arial" w:cs="Arial"/>
          <w:b/>
        </w:rPr>
        <w:t>WŁOCŁAWEK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  <w:color w:val="FF0000"/>
          <w:spacing w:val="20"/>
        </w:rPr>
      </w:pPr>
      <w:r w:rsidRPr="005A757B">
        <w:rPr>
          <w:rFonts w:ascii="Arial" w:hAnsi="Arial" w:cs="Arial"/>
          <w:b/>
          <w:bCs/>
          <w:color w:val="FF0000"/>
          <w:spacing w:val="20"/>
        </w:rPr>
        <w:t xml:space="preserve"> </w:t>
      </w:r>
    </w:p>
    <w:p w:rsidR="00C30D22" w:rsidRPr="005A757B" w:rsidRDefault="00C30D22" w:rsidP="003340E2">
      <w:pPr>
        <w:pStyle w:val="Nagwek1"/>
        <w:spacing w:before="0" w:after="0" w:line="360" w:lineRule="auto"/>
        <w:rPr>
          <w:spacing w:val="20"/>
          <w:sz w:val="24"/>
          <w:szCs w:val="24"/>
        </w:rPr>
      </w:pP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  <w:sectPr w:rsidR="00C30D22" w:rsidRPr="005A757B">
          <w:pgSz w:w="11905" w:h="16837"/>
          <w:pgMar w:top="1134" w:right="1134" w:bottom="1134" w:left="1134" w:header="708" w:footer="708" w:gutter="0"/>
          <w:cols w:space="708"/>
        </w:sectPr>
      </w:pPr>
      <w:r w:rsidRPr="005A757B">
        <w:rPr>
          <w:rFonts w:ascii="Arial" w:hAnsi="Arial" w:cs="Arial"/>
        </w:rPr>
        <w:t>Włocławek 2017</w:t>
      </w:r>
    </w:p>
    <w:p w:rsidR="00C30D22" w:rsidRPr="005A757B" w:rsidRDefault="00C30D22" w:rsidP="003340E2">
      <w:pPr>
        <w:pStyle w:val="Nagwek3"/>
        <w:spacing w:before="0" w:after="0" w:line="360" w:lineRule="auto"/>
        <w:rPr>
          <w:spacing w:val="20"/>
          <w:sz w:val="24"/>
          <w:szCs w:val="24"/>
        </w:rPr>
      </w:pPr>
    </w:p>
    <w:p w:rsidR="00C30D22" w:rsidRPr="005A757B" w:rsidRDefault="00C05F8E" w:rsidP="003340E2">
      <w:pPr>
        <w:pStyle w:val="Nagwek3"/>
        <w:spacing w:before="0" w:after="0" w:line="360" w:lineRule="auto"/>
        <w:rPr>
          <w:spacing w:val="20"/>
          <w:sz w:val="24"/>
          <w:szCs w:val="24"/>
        </w:rPr>
      </w:pPr>
      <w:r w:rsidRPr="005A757B">
        <w:rPr>
          <w:spacing w:val="20"/>
          <w:sz w:val="24"/>
          <w:szCs w:val="24"/>
        </w:rPr>
        <w:t>ROZDZIAŁ I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</w:rPr>
      </w:pPr>
      <w:r w:rsidRPr="005A757B">
        <w:rPr>
          <w:rFonts w:ascii="Arial" w:hAnsi="Arial" w:cs="Arial"/>
          <w:b/>
        </w:rPr>
        <w:t>INFORMACJE O PRZEDSZKOLU</w:t>
      </w:r>
    </w:p>
    <w:p w:rsidR="00C30D22" w:rsidRPr="005A757B" w:rsidRDefault="00C30D22" w:rsidP="003340E2">
      <w:pPr>
        <w:pStyle w:val="Nagwek3"/>
        <w:spacing w:before="0" w:after="0" w:line="360" w:lineRule="auto"/>
        <w:rPr>
          <w:sz w:val="24"/>
          <w:szCs w:val="24"/>
        </w:rPr>
      </w:pPr>
    </w:p>
    <w:p w:rsidR="00C30D22" w:rsidRPr="005A757B" w:rsidRDefault="00C05F8E" w:rsidP="003340E2">
      <w:pPr>
        <w:pStyle w:val="Nagwek3"/>
        <w:spacing w:before="0" w:after="0" w:line="360" w:lineRule="auto"/>
        <w:rPr>
          <w:b w:val="0"/>
          <w:bCs w:val="0"/>
          <w:sz w:val="24"/>
          <w:szCs w:val="24"/>
        </w:rPr>
      </w:pPr>
      <w:r w:rsidRPr="005A757B">
        <w:rPr>
          <w:b w:val="0"/>
          <w:bCs w:val="0"/>
          <w:sz w:val="24"/>
          <w:szCs w:val="24"/>
        </w:rPr>
        <w:t>§ 1</w:t>
      </w:r>
    </w:p>
    <w:p w:rsidR="00C30D22" w:rsidRPr="005A757B" w:rsidRDefault="00C05F8E" w:rsidP="004C3CFA">
      <w:pPr>
        <w:pStyle w:val="Standard"/>
        <w:numPr>
          <w:ilvl w:val="0"/>
          <w:numId w:val="58"/>
        </w:numPr>
        <w:autoSpaceDE w:val="0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 xml:space="preserve">Przedszkole Publiczne nr 14, zwane dalej „przedszkolem”, jest wieloodziałowym przedszkolem publicznym, </w:t>
      </w:r>
      <w:r w:rsidRPr="005A757B">
        <w:rPr>
          <w:rFonts w:ascii="Arial" w:eastAsia="Calibri" w:hAnsi="Arial" w:cs="Arial"/>
          <w:lang w:eastAsia="en-US"/>
        </w:rPr>
        <w:t>działającym na podstawie:</w:t>
      </w:r>
    </w:p>
    <w:p w:rsidR="005A757B" w:rsidRDefault="00C05F8E" w:rsidP="004C3CFA">
      <w:pPr>
        <w:pStyle w:val="Standard"/>
        <w:numPr>
          <w:ilvl w:val="0"/>
          <w:numId w:val="59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5A757B">
        <w:rPr>
          <w:rFonts w:ascii="Arial" w:eastAsia="Calibri" w:hAnsi="Arial" w:cs="Arial"/>
          <w:lang w:eastAsia="en-US"/>
        </w:rPr>
        <w:t>Ustawy z dnia 14 grudnia 2016 r. Prawo oświatowe;</w:t>
      </w:r>
    </w:p>
    <w:p w:rsidR="005A757B" w:rsidRDefault="00C05F8E" w:rsidP="004C3CFA">
      <w:pPr>
        <w:pStyle w:val="Standard"/>
        <w:numPr>
          <w:ilvl w:val="0"/>
          <w:numId w:val="59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5A757B">
        <w:rPr>
          <w:rFonts w:ascii="Arial" w:eastAsia="Calibri" w:hAnsi="Arial" w:cs="Arial"/>
          <w:lang w:eastAsia="en-US"/>
        </w:rPr>
        <w:t xml:space="preserve">niniejszego statutu.  </w:t>
      </w:r>
    </w:p>
    <w:p w:rsidR="005A757B" w:rsidRDefault="00C05F8E" w:rsidP="004C3CFA">
      <w:pPr>
        <w:pStyle w:val="Standard"/>
        <w:numPr>
          <w:ilvl w:val="0"/>
          <w:numId w:val="58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5A757B">
        <w:rPr>
          <w:rFonts w:ascii="Arial" w:hAnsi="Arial" w:cs="Arial"/>
        </w:rPr>
        <w:t>Siedziba przedszkola znajduje się we Włocławku, ul. Hutnicza 3a.</w:t>
      </w:r>
    </w:p>
    <w:p w:rsidR="005A757B" w:rsidRDefault="00C05F8E" w:rsidP="004C3CFA">
      <w:pPr>
        <w:pStyle w:val="Standard"/>
        <w:numPr>
          <w:ilvl w:val="0"/>
          <w:numId w:val="58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5A757B">
        <w:rPr>
          <w:rFonts w:ascii="Arial" w:hAnsi="Arial" w:cs="Arial"/>
        </w:rPr>
        <w:t>Organem prowadzącym przedszkole jest Gmina Miasto Włocławek.</w:t>
      </w:r>
    </w:p>
    <w:p w:rsidR="005A757B" w:rsidRDefault="00C05F8E" w:rsidP="004C3CFA">
      <w:pPr>
        <w:pStyle w:val="Standard"/>
        <w:numPr>
          <w:ilvl w:val="0"/>
          <w:numId w:val="58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5A757B">
        <w:rPr>
          <w:rFonts w:ascii="Arial" w:hAnsi="Arial" w:cs="Arial"/>
        </w:rPr>
        <w:t>Nadzór pedagogiczny nad przedszkolem sprawuje Kujawsko - Pomorski Kurator Oświaty w Bydgoszczy.</w:t>
      </w:r>
      <w:r w:rsidRPr="005A757B">
        <w:rPr>
          <w:rFonts w:ascii="Arial" w:hAnsi="Arial" w:cs="Arial"/>
          <w:b/>
          <w:bCs/>
          <w:color w:val="FF0000"/>
        </w:rPr>
        <w:t xml:space="preserve">           </w:t>
      </w:r>
    </w:p>
    <w:p w:rsidR="005A757B" w:rsidRDefault="00C05F8E" w:rsidP="004C3CFA">
      <w:pPr>
        <w:pStyle w:val="Standard"/>
        <w:numPr>
          <w:ilvl w:val="0"/>
          <w:numId w:val="58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5A757B">
        <w:rPr>
          <w:rFonts w:ascii="Arial" w:hAnsi="Arial" w:cs="Arial"/>
        </w:rPr>
        <w:t>Pełna nazwa używana przez przedszkole brzmi:</w:t>
      </w:r>
      <w:r w:rsidRPr="005A757B">
        <w:rPr>
          <w:rFonts w:ascii="Arial" w:hAnsi="Arial" w:cs="Arial"/>
          <w:i/>
        </w:rPr>
        <w:t xml:space="preserve"> </w:t>
      </w:r>
      <w:r w:rsidRPr="005A757B">
        <w:rPr>
          <w:rFonts w:ascii="Arial" w:hAnsi="Arial" w:cs="Arial"/>
          <w:b/>
          <w:bCs/>
        </w:rPr>
        <w:t>Przedszkole Publiczne nr 14 we Włocławku</w:t>
      </w:r>
      <w:r w:rsidRPr="005A757B">
        <w:rPr>
          <w:rFonts w:ascii="Arial" w:hAnsi="Arial" w:cs="Arial"/>
        </w:rPr>
        <w:t>.</w:t>
      </w:r>
    </w:p>
    <w:p w:rsidR="00C30D22" w:rsidRPr="005A757B" w:rsidRDefault="00C05F8E" w:rsidP="004C3CFA">
      <w:pPr>
        <w:pStyle w:val="Standard"/>
        <w:numPr>
          <w:ilvl w:val="0"/>
          <w:numId w:val="58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5A757B">
        <w:rPr>
          <w:rFonts w:ascii="Arial" w:hAnsi="Arial" w:cs="Arial"/>
        </w:rPr>
        <w:t>Dopuszcza się stosowanie w korespondencji następujących skróconych nazw przedszkola: PP 14, Przedszkole 14.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05F8E" w:rsidP="003340E2">
      <w:pPr>
        <w:pStyle w:val="Standard"/>
        <w:tabs>
          <w:tab w:val="left" w:pos="-2160"/>
          <w:tab w:val="left" w:pos="0"/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  <w:b/>
        </w:rPr>
        <w:t>ROZ</w:t>
      </w:r>
      <w:r w:rsidRPr="005A757B">
        <w:rPr>
          <w:rFonts w:ascii="Arial" w:hAnsi="Arial" w:cs="Arial"/>
          <w:b/>
          <w:bCs/>
        </w:rPr>
        <w:t>DZIAŁ II</w:t>
      </w:r>
    </w:p>
    <w:p w:rsidR="00C30D22" w:rsidRPr="005A757B" w:rsidRDefault="00C05F8E" w:rsidP="003340E2">
      <w:pPr>
        <w:pStyle w:val="Standard"/>
        <w:tabs>
          <w:tab w:val="left" w:pos="-2160"/>
          <w:tab w:val="left" w:pos="0"/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CELE I ZADANIA PRZEDSZKOLA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2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Cele i zadania przedszkola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Cs/>
        </w:rPr>
      </w:pPr>
    </w:p>
    <w:p w:rsidR="0064193E" w:rsidRDefault="00C05F8E" w:rsidP="004C3CFA">
      <w:pPr>
        <w:pStyle w:val="Standard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Przedszkole realizuje cele i zadania wynikające z ustawy prawo oświatowe oraz aktów wykonawczych wydanych na jego podstawie.</w:t>
      </w:r>
    </w:p>
    <w:p w:rsidR="0064193E" w:rsidRDefault="00C05F8E" w:rsidP="004C3CFA">
      <w:pPr>
        <w:pStyle w:val="Standard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</w:rPr>
        <w:t>Celem przedszkola jest tworzenie optymalnych warunków realizacji działalności dydaktycznej, wychowawczej i opiekuńczej, zapewnienie każdemu dziecku warunków do wszechstronnego rozwoju oraz osiągnięcia dojrzałości do podjęcia nauki w szkole.</w:t>
      </w:r>
    </w:p>
    <w:p w:rsidR="00C30D22" w:rsidRPr="0064193E" w:rsidRDefault="00C05F8E" w:rsidP="004C3CFA">
      <w:pPr>
        <w:pStyle w:val="Standard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</w:rPr>
        <w:t>Zadaniem przedszkola jest:</w:t>
      </w:r>
    </w:p>
    <w:p w:rsidR="0064193E" w:rsidRDefault="00C05F8E" w:rsidP="004C3CFA">
      <w:pPr>
        <w:pStyle w:val="Standard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realizacja programów wychowania przedszkolnego uwzględniających podstawę programową wychowania przedszkolnego;</w:t>
      </w:r>
    </w:p>
    <w:p w:rsidR="00C30D22" w:rsidRPr="0064193E" w:rsidRDefault="00C05F8E" w:rsidP="004C3CFA">
      <w:pPr>
        <w:pStyle w:val="Standard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</w:rPr>
        <w:t xml:space="preserve">zapewnienie bezpłatnego nauczania, wychowania i opieki w czasie </w:t>
      </w:r>
      <w:r w:rsidRPr="0064193E">
        <w:rPr>
          <w:rFonts w:ascii="Arial" w:hAnsi="Arial" w:cs="Arial"/>
        </w:rPr>
        <w:lastRenderedPageBreak/>
        <w:t>ustalonym przez organ prowadzący, nie krótszym niż pięć godzin;</w:t>
      </w:r>
    </w:p>
    <w:p w:rsidR="0064193E" w:rsidRDefault="00C05F8E" w:rsidP="004C3CFA">
      <w:pPr>
        <w:pStyle w:val="Standard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wspomaganie indywidualnego rozwoju dziecka oraz przygotowanie do nauki w szkole;</w:t>
      </w:r>
    </w:p>
    <w:p w:rsidR="0064193E" w:rsidRDefault="00C05F8E" w:rsidP="004C3CFA">
      <w:pPr>
        <w:pStyle w:val="Standard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</w:rPr>
        <w:t>dostosowanie treści, metod i organizacji poszczególnych zajęć do możliwości psychofizycznych dzieci;</w:t>
      </w:r>
    </w:p>
    <w:p w:rsidR="0064193E" w:rsidRDefault="00C05F8E" w:rsidP="004C3CFA">
      <w:pPr>
        <w:pStyle w:val="Standard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</w:rPr>
        <w:t>umożliwienie dzieciom należącym do mniejszości narodowych i etnicznych oraz społeczności posługującej się językiem regionalnym, podtrzymywanie i rozwijanie poczucia tożsamości narodowej, etnicznej i językowej w integracji ze środowiskiem szkolnym;</w:t>
      </w:r>
    </w:p>
    <w:p w:rsidR="0064193E" w:rsidRDefault="00C05F8E" w:rsidP="004C3CFA">
      <w:pPr>
        <w:pStyle w:val="Standard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</w:rPr>
        <w:t>udzielanie dzieciom i rodzicom pomocy psychologiczno – pedagogicznej;</w:t>
      </w:r>
    </w:p>
    <w:p w:rsidR="0064193E" w:rsidRDefault="00C05F8E" w:rsidP="004C3CFA">
      <w:pPr>
        <w:pStyle w:val="Standard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</w:rPr>
        <w:t>wspomaganie wychowawczej roli rodziny;</w:t>
      </w:r>
    </w:p>
    <w:p w:rsidR="0064193E" w:rsidRDefault="00C05F8E" w:rsidP="004C3CFA">
      <w:pPr>
        <w:pStyle w:val="Standard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</w:rPr>
        <w:t>umożliwienie dzieciom rozwijania zainteresowań i uzdolnień;</w:t>
      </w:r>
    </w:p>
    <w:p w:rsidR="0064193E" w:rsidRDefault="00C05F8E" w:rsidP="004C3CFA">
      <w:pPr>
        <w:pStyle w:val="Standard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</w:rPr>
        <w:t>wprowadzenie dzieci w świat wartości, kultury i sztuki, kształtowanie postaw i norm społecznych;</w:t>
      </w:r>
    </w:p>
    <w:p w:rsidR="0064193E" w:rsidRDefault="00C05F8E" w:rsidP="004C3CFA">
      <w:pPr>
        <w:pStyle w:val="Standard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</w:rPr>
        <w:t>zapewnienie dzieciom bezpiecznych, higienicznych warunków nauki, wychowania i opieki oraz promowanie zdrowego stylu życia i przeciwdziałanie współczesnym zagrożeniom;</w:t>
      </w:r>
    </w:p>
    <w:p w:rsidR="00C30D22" w:rsidRPr="0064193E" w:rsidRDefault="00C05F8E" w:rsidP="004C3CFA">
      <w:pPr>
        <w:pStyle w:val="Standard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</w:rPr>
        <w:t>prowadzenie rekrutacji dzieci w oparciu o zasadę powszechnej dostepności;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3</w:t>
      </w:r>
      <w:r w:rsidRPr="005A757B">
        <w:rPr>
          <w:rFonts w:ascii="Arial" w:hAnsi="Arial" w:cs="Arial"/>
          <w:b/>
          <w:bCs/>
        </w:rPr>
        <w:br/>
        <w:t>Udzielanie pomocy psychologiczno - pedagogicznej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64193E" w:rsidRDefault="00C05F8E" w:rsidP="004C3CFA">
      <w:pPr>
        <w:pStyle w:val="Standard"/>
        <w:numPr>
          <w:ilvl w:val="0"/>
          <w:numId w:val="62"/>
        </w:numPr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W celu wspierania potencjału rozwojowego dzieci i stworzenia warunków do aktywnego i pełnego uczestnictwa w życiu przedszkola i środowiska lokalnego, przedszkole organizuje pomoc psychologiczno - pedagogiczną.</w:t>
      </w:r>
    </w:p>
    <w:p w:rsidR="0064193E" w:rsidRDefault="00C05F8E" w:rsidP="004C3CFA">
      <w:pPr>
        <w:pStyle w:val="Standard"/>
        <w:numPr>
          <w:ilvl w:val="0"/>
          <w:numId w:val="62"/>
        </w:numPr>
        <w:spacing w:line="360" w:lineRule="auto"/>
        <w:rPr>
          <w:rFonts w:ascii="Arial" w:hAnsi="Arial" w:cs="Arial"/>
          <w:bCs/>
        </w:rPr>
      </w:pPr>
      <w:r w:rsidRPr="0064193E">
        <w:rPr>
          <w:rFonts w:ascii="Arial" w:hAnsi="Arial" w:cs="Arial"/>
          <w:bCs/>
        </w:rPr>
        <w:t>Pomoc psychologiczno - pedagogiczna polega na rozpoznawaniu i zaspokajaniu indywidualnych potrzeb rozwojowych i edukacyjnych dzieci oraz rozpoznawaniu indywidualnych możliwości psychofizycznych dzieci i czynników środowiskowych wpływających na ich funkcjonowanie</w:t>
      </w:r>
      <w:r w:rsidRPr="0064193E">
        <w:rPr>
          <w:rFonts w:ascii="Arial" w:hAnsi="Arial" w:cs="Arial"/>
          <w:bCs/>
        </w:rPr>
        <w:br/>
        <w:t>w przedszkolu.</w:t>
      </w:r>
    </w:p>
    <w:p w:rsidR="0064193E" w:rsidRDefault="00C05F8E" w:rsidP="004C3CFA">
      <w:pPr>
        <w:pStyle w:val="Standard"/>
        <w:numPr>
          <w:ilvl w:val="0"/>
          <w:numId w:val="62"/>
        </w:numPr>
        <w:spacing w:line="360" w:lineRule="auto"/>
        <w:rPr>
          <w:rFonts w:ascii="Arial" w:hAnsi="Arial" w:cs="Arial"/>
          <w:bCs/>
        </w:rPr>
      </w:pPr>
      <w:r w:rsidRPr="0064193E">
        <w:rPr>
          <w:rFonts w:ascii="Arial" w:hAnsi="Arial" w:cs="Arial"/>
          <w:bCs/>
        </w:rPr>
        <w:t>W ramach udzielania pomocy psychologiczno - pedagogicznej przedszkole współpracuje ze specjalistami z Poradni Psychologiczno - Pedagogicznej.</w:t>
      </w:r>
    </w:p>
    <w:p w:rsidR="00C30D22" w:rsidRPr="0064193E" w:rsidRDefault="00C05F8E" w:rsidP="004C3CFA">
      <w:pPr>
        <w:pStyle w:val="Standard"/>
        <w:numPr>
          <w:ilvl w:val="0"/>
          <w:numId w:val="62"/>
        </w:numPr>
        <w:spacing w:line="360" w:lineRule="auto"/>
        <w:rPr>
          <w:rFonts w:ascii="Arial" w:hAnsi="Arial" w:cs="Arial"/>
          <w:bCs/>
        </w:rPr>
      </w:pPr>
      <w:r w:rsidRPr="0064193E">
        <w:rPr>
          <w:rFonts w:ascii="Arial" w:hAnsi="Arial" w:cs="Arial"/>
          <w:bCs/>
        </w:rPr>
        <w:t>Szczegółowe zasady udzielania pomocy określa rozporządzenie w sprawie udzielania i organizacji pomocy psychologiczno - pedagogicznej w publicznych przedszkolach, szkołach i placówkach.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4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Organizowanie opieki nad dziećmi niepełnosprawnymi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64193E" w:rsidRDefault="00C05F8E" w:rsidP="004C3CFA">
      <w:pPr>
        <w:pStyle w:val="Standard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  <w:bCs/>
        </w:rPr>
        <w:t>Przedszkole organizuje naukę i opiekę dla dzieci z niepełnosprawnością w formie kształcenia specjalnego, w integracji</w:t>
      </w:r>
      <w:r w:rsidRPr="005A757B">
        <w:rPr>
          <w:rFonts w:ascii="Arial" w:hAnsi="Arial" w:cs="Arial"/>
          <w:bCs/>
          <w:vertAlign w:val="superscript"/>
        </w:rPr>
        <w:t xml:space="preserve"> </w:t>
      </w:r>
      <w:r w:rsidRPr="005A757B">
        <w:rPr>
          <w:rFonts w:ascii="Arial" w:hAnsi="Arial" w:cs="Arial"/>
          <w:bCs/>
        </w:rPr>
        <w:t>ze środowiskiem przedszkolnym.</w:t>
      </w:r>
    </w:p>
    <w:p w:rsidR="00C30D22" w:rsidRPr="0064193E" w:rsidRDefault="00C05F8E" w:rsidP="004C3CFA">
      <w:pPr>
        <w:pStyle w:val="Standard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64193E">
        <w:rPr>
          <w:rFonts w:ascii="Arial" w:hAnsi="Arial" w:cs="Arial"/>
          <w:bCs/>
        </w:rPr>
        <w:t>Dzieciom objętym kształceniem specjalnym przedszkole zapewnia:</w:t>
      </w:r>
    </w:p>
    <w:p w:rsidR="0064193E" w:rsidRDefault="00C05F8E" w:rsidP="004C3CFA">
      <w:pPr>
        <w:pStyle w:val="Standard"/>
        <w:numPr>
          <w:ilvl w:val="0"/>
          <w:numId w:val="64"/>
        </w:numPr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realizację indywidualnego programu edukacyjno - terapeutycznego uwzględniającego zalecenia orzeczenia o potrzebie kształcenia specjalnego;</w:t>
      </w:r>
    </w:p>
    <w:p w:rsidR="0064193E" w:rsidRDefault="00C05F8E" w:rsidP="004C3CFA">
      <w:pPr>
        <w:pStyle w:val="Standard"/>
        <w:numPr>
          <w:ilvl w:val="0"/>
          <w:numId w:val="64"/>
        </w:numPr>
        <w:spacing w:line="360" w:lineRule="auto"/>
        <w:rPr>
          <w:rFonts w:ascii="Arial" w:hAnsi="Arial" w:cs="Arial"/>
          <w:bCs/>
        </w:rPr>
      </w:pPr>
      <w:r w:rsidRPr="0064193E">
        <w:rPr>
          <w:rFonts w:ascii="Arial" w:hAnsi="Arial" w:cs="Arial"/>
          <w:bCs/>
        </w:rPr>
        <w:t>dostosowanie przestrzeni przedszkolnej do indywidualnych potrzeb edukacyjnych;</w:t>
      </w:r>
    </w:p>
    <w:p w:rsidR="00C30D22" w:rsidRPr="0064193E" w:rsidRDefault="00C05F8E" w:rsidP="004C3CFA">
      <w:pPr>
        <w:pStyle w:val="Standard"/>
        <w:numPr>
          <w:ilvl w:val="0"/>
          <w:numId w:val="64"/>
        </w:numPr>
        <w:spacing w:line="360" w:lineRule="auto"/>
        <w:rPr>
          <w:rFonts w:ascii="Arial" w:hAnsi="Arial" w:cs="Arial"/>
          <w:bCs/>
        </w:rPr>
      </w:pPr>
      <w:r w:rsidRPr="0064193E">
        <w:rPr>
          <w:rFonts w:ascii="Arial" w:hAnsi="Arial" w:cs="Arial"/>
          <w:bCs/>
        </w:rPr>
        <w:t>zajęcia specjalistyczne organizowane ze względu na indywidualne potrzeby rozwojowe i edukacyjne oraz możliwości psychofizyczne, w tym zajęcia rewalidacyjne, resocjalizacyjne i socjoterapeutyczne.</w:t>
      </w:r>
    </w:p>
    <w:p w:rsidR="00C30D22" w:rsidRPr="005A757B" w:rsidRDefault="00C05F8E" w:rsidP="004C3CFA">
      <w:pPr>
        <w:pStyle w:val="Standard"/>
        <w:numPr>
          <w:ilvl w:val="0"/>
          <w:numId w:val="63"/>
        </w:numPr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Szczegółowe warunki organizowania nauki i opieki dzieci z niepełnosprawnością oraz objętych indywidualnym przygotowaniem przedszkolnym określają odrębne przepisy.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5</w:t>
      </w:r>
      <w:r w:rsidRPr="005A757B">
        <w:rPr>
          <w:rFonts w:ascii="Arial" w:hAnsi="Arial" w:cs="Arial"/>
          <w:b/>
          <w:bCs/>
        </w:rPr>
        <w:br/>
        <w:t>Podtrzymywanie poczucia tożsamości narodowej, etnicznej i językowej</w:t>
      </w:r>
      <w:r w:rsidRPr="005A757B">
        <w:rPr>
          <w:rFonts w:ascii="Arial" w:hAnsi="Arial" w:cs="Arial"/>
          <w:b/>
          <w:bCs/>
        </w:rPr>
        <w:br/>
      </w:r>
    </w:p>
    <w:p w:rsidR="007C2C1B" w:rsidRDefault="00C05F8E" w:rsidP="004C3CFA">
      <w:pPr>
        <w:pStyle w:val="Standard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5A757B">
        <w:rPr>
          <w:rFonts w:ascii="Arial" w:eastAsia="Calibri" w:hAnsi="Arial" w:cs="Arial"/>
          <w:lang w:eastAsia="en-US"/>
        </w:rPr>
        <w:t>Dzieci niebędące obywatelami polskimi oraz obywatele polscy, którzy pobierali naukę w przedszkolach funkcjonujących w systemach oświatowych innych państw, korzystają z nauki i opieki na warunkach określonych w odrębnych przepisach.</w:t>
      </w:r>
    </w:p>
    <w:p w:rsidR="00C30D22" w:rsidRPr="007C2C1B" w:rsidRDefault="00C05F8E" w:rsidP="004C3CFA">
      <w:pPr>
        <w:pStyle w:val="Standard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7C2C1B">
        <w:rPr>
          <w:rFonts w:ascii="Arial" w:eastAsia="Calibri" w:hAnsi="Arial" w:cs="Arial"/>
          <w:lang w:eastAsia="en-US"/>
        </w:rPr>
        <w:t>Przedszkole zapewnia integrację dzieci niebędących obywatelami polskimi ze środowiskiem przedszkolnym, wspomaga w pokonaniu trudności adaptacyjnych związanych z różnicami kulturowymi oraz zmianą środowiska edukacyjnego, w tym z kształceniem za granicą.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eastAsia="Calibri" w:hAnsi="Arial" w:cs="Arial"/>
          <w:lang w:eastAsia="en-US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6</w:t>
      </w:r>
      <w:r w:rsidRPr="005A757B">
        <w:rPr>
          <w:rFonts w:ascii="Arial" w:hAnsi="Arial" w:cs="Arial"/>
          <w:b/>
          <w:bCs/>
        </w:rPr>
        <w:br/>
        <w:t>Zadania przedszkola związane z nauką religii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7C2C1B" w:rsidRDefault="00C05F8E" w:rsidP="004C3CFA">
      <w:pPr>
        <w:pStyle w:val="Standard"/>
        <w:numPr>
          <w:ilvl w:val="0"/>
          <w:numId w:val="66"/>
        </w:numPr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Przedszkole organizuje naukę religii.</w:t>
      </w:r>
    </w:p>
    <w:p w:rsidR="007C2C1B" w:rsidRDefault="00C05F8E" w:rsidP="004C3CFA">
      <w:pPr>
        <w:pStyle w:val="Standard"/>
        <w:numPr>
          <w:ilvl w:val="0"/>
          <w:numId w:val="66"/>
        </w:numPr>
        <w:spacing w:line="360" w:lineRule="auto"/>
        <w:rPr>
          <w:rFonts w:ascii="Arial" w:hAnsi="Arial" w:cs="Arial"/>
          <w:bCs/>
        </w:rPr>
      </w:pPr>
      <w:r w:rsidRPr="007C2C1B">
        <w:rPr>
          <w:rFonts w:ascii="Arial" w:hAnsi="Arial" w:cs="Arial"/>
          <w:bCs/>
        </w:rPr>
        <w:lastRenderedPageBreak/>
        <w:t>Podstawą udziału dziecka w zajęciach religii jest wnio</w:t>
      </w:r>
      <w:r w:rsidR="007C2C1B">
        <w:rPr>
          <w:rFonts w:ascii="Arial" w:hAnsi="Arial" w:cs="Arial"/>
          <w:bCs/>
        </w:rPr>
        <w:t xml:space="preserve">sek rodzica / opiekuna prawnegowyrażony </w:t>
      </w:r>
      <w:r w:rsidRPr="007C2C1B">
        <w:rPr>
          <w:rFonts w:ascii="Arial" w:hAnsi="Arial" w:cs="Arial"/>
          <w:bCs/>
        </w:rPr>
        <w:t>w formie pisemnej.</w:t>
      </w:r>
    </w:p>
    <w:p w:rsidR="007C2C1B" w:rsidRDefault="00C05F8E" w:rsidP="004C3CFA">
      <w:pPr>
        <w:pStyle w:val="Standard"/>
        <w:numPr>
          <w:ilvl w:val="0"/>
          <w:numId w:val="66"/>
        </w:numPr>
        <w:spacing w:line="360" w:lineRule="auto"/>
        <w:rPr>
          <w:rFonts w:ascii="Arial" w:hAnsi="Arial" w:cs="Arial"/>
          <w:bCs/>
        </w:rPr>
      </w:pPr>
      <w:r w:rsidRPr="007C2C1B">
        <w:rPr>
          <w:rFonts w:ascii="Arial" w:hAnsi="Arial" w:cs="Arial"/>
          <w:bCs/>
        </w:rPr>
        <w:t>Wniosek o udział w zajęciach religii raz wyrażony nie musi być ponawiany w kolejnym roku szkolnym, ale może być odwołany w każdym czasie.</w:t>
      </w:r>
    </w:p>
    <w:p w:rsidR="00C30D22" w:rsidRPr="007C2C1B" w:rsidRDefault="00C05F8E" w:rsidP="004C3CFA">
      <w:pPr>
        <w:pStyle w:val="Standard"/>
        <w:numPr>
          <w:ilvl w:val="0"/>
          <w:numId w:val="66"/>
        </w:numPr>
        <w:spacing w:line="360" w:lineRule="auto"/>
        <w:rPr>
          <w:rFonts w:ascii="Arial" w:hAnsi="Arial" w:cs="Arial"/>
          <w:bCs/>
        </w:rPr>
      </w:pPr>
      <w:r w:rsidRPr="007C2C1B">
        <w:rPr>
          <w:rFonts w:ascii="Arial" w:hAnsi="Arial" w:cs="Arial"/>
          <w:bCs/>
        </w:rPr>
        <w:t>Zasady organizacji religii w przedszkolu określają odrębne przepisy.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Cs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7</w:t>
      </w:r>
      <w:r w:rsidRPr="005A757B">
        <w:rPr>
          <w:rFonts w:ascii="Arial" w:hAnsi="Arial" w:cs="Arial"/>
          <w:b/>
          <w:bCs/>
        </w:rPr>
        <w:br/>
        <w:t>Zadania przedszkola związane z bezpieczeństwem dzieci</w:t>
      </w:r>
    </w:p>
    <w:p w:rsidR="00C30D22" w:rsidRPr="005A757B" w:rsidRDefault="00C30D22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</w:p>
    <w:p w:rsidR="007C2C1B" w:rsidRDefault="00C05F8E" w:rsidP="004C3CFA">
      <w:pPr>
        <w:pStyle w:val="Standard"/>
        <w:numPr>
          <w:ilvl w:val="0"/>
          <w:numId w:val="67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Przedszkole sprawuje opiekę nad dziećmi, dostosowując metody i sposoby oddziaływań do ich wieku i możliwości rozwojowych; z uwzględnieniem istniejących warunków lokalowych.</w:t>
      </w:r>
    </w:p>
    <w:p w:rsidR="007C2C1B" w:rsidRDefault="00C05F8E" w:rsidP="004C3CFA">
      <w:pPr>
        <w:pStyle w:val="Standard"/>
        <w:numPr>
          <w:ilvl w:val="0"/>
          <w:numId w:val="67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Za bezpieczeństwo dzieci w przedszkolu odpowiedzialni są dyrektor, nauczyciele i pozostali pracownicy przedszkola.</w:t>
      </w:r>
    </w:p>
    <w:p w:rsidR="00C30D22" w:rsidRPr="007C2C1B" w:rsidRDefault="00C05F8E" w:rsidP="004C3CFA">
      <w:pPr>
        <w:pStyle w:val="Standard"/>
        <w:numPr>
          <w:ilvl w:val="0"/>
          <w:numId w:val="67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Przedszkole zapewnia dzieciom bezpieczeństwo i stałą opiekę w trakcie zajęć prowadzonych na terenie placówki i poza nią, poprzez:</w:t>
      </w:r>
    </w:p>
    <w:p w:rsidR="007C2C1B" w:rsidRDefault="00C05F8E" w:rsidP="004C3CFA">
      <w:pPr>
        <w:pStyle w:val="Standard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przestrzeganie liczebności dzieci w oddziale;</w:t>
      </w:r>
    </w:p>
    <w:p w:rsidR="007C2C1B" w:rsidRDefault="00C05F8E" w:rsidP="004C3CFA">
      <w:pPr>
        <w:pStyle w:val="Standard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zapewnienie odpowiedniej liczby opiekunów w czasie imprez, spacerów i wycieczek;</w:t>
      </w:r>
    </w:p>
    <w:p w:rsidR="007C2C1B" w:rsidRDefault="00C05F8E" w:rsidP="004C3CFA">
      <w:pPr>
        <w:pStyle w:val="Standard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współpracę z poradnią psychologiczno – pedagogiczną;</w:t>
      </w:r>
    </w:p>
    <w:p w:rsidR="007C2C1B" w:rsidRDefault="00C05F8E" w:rsidP="004C3CFA">
      <w:pPr>
        <w:pStyle w:val="Standard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przeszkolenie pracowników w zakresie udzielania pierwszej pomocy;</w:t>
      </w:r>
    </w:p>
    <w:p w:rsidR="007C2C1B" w:rsidRDefault="00C05F8E" w:rsidP="004C3CFA">
      <w:pPr>
        <w:pStyle w:val="Standard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wyposażenie placówki w apteczki zaopatrzone w środki niezbędne do udzielania pierwszej pomocy;</w:t>
      </w:r>
    </w:p>
    <w:p w:rsidR="007C2C1B" w:rsidRDefault="00C05F8E" w:rsidP="004C3CFA">
      <w:pPr>
        <w:pStyle w:val="Standard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odpowiednie oświetlenie, wentylację i ogrzewanie pomieszczeń, w których przebywają dzieci;</w:t>
      </w:r>
    </w:p>
    <w:p w:rsidR="007C2C1B" w:rsidRDefault="00C05F8E" w:rsidP="004C3CFA">
      <w:pPr>
        <w:pStyle w:val="Standard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dostosowanie mebli i zabawek ogrodowych do wzrostu i potrzeb rozwojowych dzieci;</w:t>
      </w:r>
    </w:p>
    <w:p w:rsidR="007C2C1B" w:rsidRDefault="00C05F8E" w:rsidP="004C3CFA">
      <w:pPr>
        <w:pStyle w:val="Standard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ogrodzenie terenu placówki;</w:t>
      </w:r>
    </w:p>
    <w:p w:rsidR="007C2C1B" w:rsidRDefault="007C2C1B" w:rsidP="004C3CFA">
      <w:pPr>
        <w:pStyle w:val="Standard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z</w:t>
      </w:r>
      <w:r w:rsidR="00C05F8E" w:rsidRPr="007C2C1B">
        <w:rPr>
          <w:rFonts w:ascii="Arial" w:hAnsi="Arial" w:cs="Arial"/>
        </w:rPr>
        <w:t>abezpieczenie pomieszczeń kuchennych i gospodarczych przed dostępem dzieci;</w:t>
      </w:r>
    </w:p>
    <w:p w:rsidR="00C30D22" w:rsidRPr="007C2C1B" w:rsidRDefault="00C05F8E" w:rsidP="004C3CFA">
      <w:pPr>
        <w:pStyle w:val="Standard"/>
        <w:numPr>
          <w:ilvl w:val="0"/>
          <w:numId w:val="68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zabezpieczenie otworów kanalizacyjnych, studzienek i innych zagłębień.</w:t>
      </w:r>
    </w:p>
    <w:p w:rsidR="00C30D22" w:rsidRPr="005A757B" w:rsidRDefault="00C05F8E" w:rsidP="004C3CFA">
      <w:pPr>
        <w:pStyle w:val="Standard"/>
        <w:numPr>
          <w:ilvl w:val="0"/>
          <w:numId w:val="67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Przedszkole stosuje obowiązujące przepisy bhp i p.poż. poprzez:</w:t>
      </w:r>
    </w:p>
    <w:p w:rsidR="007C2C1B" w:rsidRDefault="00C05F8E" w:rsidP="004C3CFA">
      <w:pPr>
        <w:pStyle w:val="Standard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kontrolę obiektu przedszkola pod kątem zapewnienia dzi</w:t>
      </w:r>
      <w:r w:rsidR="007C2C1B">
        <w:rPr>
          <w:rFonts w:ascii="Arial" w:hAnsi="Arial" w:cs="Arial"/>
        </w:rPr>
        <w:t xml:space="preserve">eciom i pracownikom bezpiecznych </w:t>
      </w:r>
      <w:r w:rsidRPr="005A757B">
        <w:rPr>
          <w:rFonts w:ascii="Arial" w:hAnsi="Arial" w:cs="Arial"/>
        </w:rPr>
        <w:t>i higienicznych warunków pobytu;</w:t>
      </w:r>
    </w:p>
    <w:p w:rsidR="007C2C1B" w:rsidRDefault="00C05F8E" w:rsidP="004C3CFA">
      <w:pPr>
        <w:pStyle w:val="Standard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lastRenderedPageBreak/>
        <w:t>oznakowanie dróg ewakuacyjnych w sposób wyraźny i trwały;</w:t>
      </w:r>
    </w:p>
    <w:p w:rsidR="007C2C1B" w:rsidRDefault="00C05F8E" w:rsidP="004C3CFA">
      <w:pPr>
        <w:pStyle w:val="Standard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umieszczenie w widocznym miejscu planów ewakuacji przedszkola;</w:t>
      </w:r>
    </w:p>
    <w:p w:rsidR="007C2C1B" w:rsidRDefault="00C05F8E" w:rsidP="004C3CFA">
      <w:pPr>
        <w:pStyle w:val="Standard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opracowanie procedur i prowadzenie ćwiczeń ewakuacyjnych;</w:t>
      </w:r>
    </w:p>
    <w:p w:rsidR="00C30D22" w:rsidRPr="007C2C1B" w:rsidRDefault="00C05F8E" w:rsidP="004C3CFA">
      <w:pPr>
        <w:pStyle w:val="Standard"/>
        <w:numPr>
          <w:ilvl w:val="0"/>
          <w:numId w:val="69"/>
        </w:numPr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umieszczenie w widocznym miejscu spisu telefonów alarmowych.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8</w:t>
      </w:r>
    </w:p>
    <w:p w:rsidR="00C30D22" w:rsidRPr="005A757B" w:rsidRDefault="00C05F8E" w:rsidP="003340E2">
      <w:pPr>
        <w:pStyle w:val="Standard"/>
        <w:keepNext/>
        <w:keepLines/>
        <w:spacing w:line="360" w:lineRule="auto"/>
        <w:rPr>
          <w:rFonts w:ascii="Arial" w:hAnsi="Arial" w:cs="Arial"/>
        </w:rPr>
      </w:pPr>
      <w:r w:rsidRPr="005A757B">
        <w:rPr>
          <w:rFonts w:ascii="Arial" w:eastAsia="Calibri" w:hAnsi="Arial" w:cs="Arial"/>
          <w:b/>
          <w:color w:val="FF0000"/>
          <w:lang w:eastAsia="en-US"/>
        </w:rPr>
        <w:t xml:space="preserve">    </w:t>
      </w:r>
      <w:r w:rsidRPr="005A757B">
        <w:rPr>
          <w:rFonts w:ascii="Arial" w:eastAsia="Calibri" w:hAnsi="Arial" w:cs="Arial"/>
          <w:b/>
          <w:lang w:eastAsia="en-US"/>
        </w:rPr>
        <w:t xml:space="preserve"> </w:t>
      </w:r>
      <w:r w:rsidRPr="005A757B">
        <w:rPr>
          <w:rFonts w:ascii="Arial" w:hAnsi="Arial" w:cs="Arial"/>
          <w:b/>
          <w:lang w:eastAsia="ar-SA"/>
        </w:rPr>
        <w:t>Zasady bezpieczeństwa oraz promocji i ochrony zdrowia dzieci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eastAsia="Calibri" w:hAnsi="Arial" w:cs="Arial"/>
          <w:lang w:eastAsia="ar-SA"/>
        </w:rPr>
      </w:pPr>
    </w:p>
    <w:p w:rsid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5A757B">
        <w:rPr>
          <w:rFonts w:ascii="Arial" w:eastAsia="Calibri" w:hAnsi="Arial" w:cs="Arial"/>
          <w:lang w:eastAsia="ar-SA"/>
        </w:rPr>
        <w:t>Rodzice / prawni opiekunowie dziecka są odpowiedzialni za jego bezpieczeństwo oraz mają obowiązek zapewnić mu bezpieczeństwo w trakcie przyprowadzania i odbierania z przedszkola.</w:t>
      </w:r>
    </w:p>
    <w:p w:rsid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hAnsi="Arial" w:cs="Arial"/>
        </w:rPr>
        <w:t>Rodzice mają obowiązek niezwłocznie poinformować przedszkole o kłopotach zdrowotnych dziecka, w tym o alergiach, zatruciach pokarmowych i chorobach zakaźnych.</w:t>
      </w:r>
    </w:p>
    <w:p w:rsid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hAnsi="Arial" w:cs="Arial"/>
        </w:rPr>
        <w:t>W przedszkolu nie podaje się dzieciom żadnych leków i nie stosuje zabiegów medycznych.</w:t>
      </w:r>
    </w:p>
    <w:p w:rsid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hAnsi="Arial" w:cs="Arial"/>
        </w:rPr>
        <w:t>Niedopuszczalne jest wyposażanie dzieci przyprowadzonych do p</w:t>
      </w:r>
      <w:r w:rsidR="007C2C1B">
        <w:rPr>
          <w:rFonts w:ascii="Arial" w:hAnsi="Arial" w:cs="Arial"/>
        </w:rPr>
        <w:t xml:space="preserve">rzedszkola w jakiekolwiek leki </w:t>
      </w:r>
      <w:r w:rsidRPr="007C2C1B">
        <w:rPr>
          <w:rFonts w:ascii="Arial" w:hAnsi="Arial" w:cs="Arial"/>
        </w:rPr>
        <w:t>i zatajanie tej informacji przed pracownikami przedszkola.</w:t>
      </w:r>
    </w:p>
    <w:p w:rsid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hAnsi="Arial" w:cs="Arial"/>
        </w:rPr>
        <w:t>W przypadku gdy dziecko zgłasza problemy zdrowotne (np. dolegliwości bólowe) przedszkole zawiadamia rodziców, którzy są zobowiązani do natychmiastowego odbioru dziecka.</w:t>
      </w:r>
    </w:p>
    <w:p w:rsid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hAnsi="Arial" w:cs="Arial"/>
        </w:rPr>
        <w:t>W</w:t>
      </w:r>
      <w:r w:rsidRPr="007C2C1B">
        <w:rPr>
          <w:rFonts w:ascii="Arial" w:eastAsia="Calibri" w:hAnsi="Arial" w:cs="Arial"/>
          <w:lang w:eastAsia="ar-SA"/>
        </w:rPr>
        <w:t xml:space="preserve"> uzasadnionych przypadkach (nagłe pogorszenie stanu zdrowia, zagrożenie życia dziecka) przedszkole wzywa karetkę pogotowia i powiadamia rodziców. Dziecko zostaje powierzone opiece lekarskiej np. lekarzowi z karetki pogotowia i do czasu pojawienia się rodziców / prawnych opiekunów pozostaje w obecności nauczyciela lub dyrektora;</w:t>
      </w:r>
    </w:p>
    <w:p w:rsid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hAnsi="Arial" w:cs="Arial"/>
        </w:rPr>
        <w:t>Rodzice / opiekunowie prawni dziecka z chorobą przewlekłą zobowiązani są (przed przyjęciem go do przedszkola) do przedłożenia informacji na temat choroby dziecka, rodzaju podawanych leków oraz informacji w jaki sposób wpływa to na jego funkcjonowanie.</w:t>
      </w:r>
    </w:p>
    <w:p w:rsid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hAnsi="Arial" w:cs="Arial"/>
        </w:rPr>
        <w:t>W trakcie festynów i imprez integracyjnych odpowiedzialność za bezpieczeństwo dzieci ponoszą rodzice (prawni opiekunowie, osoby upoważnione).</w:t>
      </w:r>
    </w:p>
    <w:p w:rsid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eastAsia="Calibri" w:hAnsi="Arial" w:cs="Arial"/>
          <w:lang w:eastAsia="ar-SA"/>
        </w:rPr>
        <w:t xml:space="preserve">Poza czasem schodzenia i rozchodzenia się dzieci drzwi wejściowe do </w:t>
      </w:r>
      <w:r w:rsidRPr="007C2C1B">
        <w:rPr>
          <w:rFonts w:ascii="Arial" w:eastAsia="Calibri" w:hAnsi="Arial" w:cs="Arial"/>
          <w:lang w:eastAsia="ar-SA"/>
        </w:rPr>
        <w:lastRenderedPageBreak/>
        <w:t xml:space="preserve">przedszkola pozostają zamknięte. </w:t>
      </w:r>
      <w:r w:rsidRPr="007C2C1B">
        <w:rPr>
          <w:rFonts w:ascii="Arial" w:eastAsia="Calibri" w:hAnsi="Arial" w:cs="Arial"/>
          <w:bCs/>
          <w:lang w:eastAsia="ar-SA"/>
        </w:rPr>
        <w:t>W celu zapewnienia bezpieczeństwa wychowankom w obiekcie założony jest monitoring.</w:t>
      </w:r>
    </w:p>
    <w:p w:rsid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hAnsi="Arial" w:cs="Arial"/>
          <w:bCs/>
        </w:rPr>
        <w:t>Dziecko przyprowadzane do przedszkola powinno być czyste, starannie uczesane i ubrane w strój wygodny, umożliwiający samodzielne ubranie się i rozebranie. Odzież wierzchnia powinna być dostosowana do warunków atmosferycznych i umożliwiać codzienny pobyt dziecka na świeżym powietrzu.</w:t>
      </w:r>
    </w:p>
    <w:p w:rsid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hAnsi="Arial" w:cs="Arial"/>
          <w:bCs/>
        </w:rPr>
        <w:t>Dziecko powinno posiadać wygodne obuwie zmienne, chusteczki higieniczne, przybory do mycia zębów, worek ze strojem gimnastycznym, komplet ubrań na zmianę, a dzieci trzyletnie dodatkowo pidżamę i poduszkę. Wszystkie rzeczy powinny być podpisane i znane dziecku.</w:t>
      </w:r>
    </w:p>
    <w:p w:rsidR="00C30D22" w:rsidRPr="007C2C1B" w:rsidRDefault="00C05F8E" w:rsidP="004C3CFA">
      <w:pPr>
        <w:pStyle w:val="Standard"/>
        <w:numPr>
          <w:ilvl w:val="0"/>
          <w:numId w:val="70"/>
        </w:numPr>
        <w:tabs>
          <w:tab w:val="left" w:pos="0"/>
        </w:tabs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hAnsi="Arial" w:cs="Arial"/>
          <w:bCs/>
        </w:rPr>
        <w:t>Dziecko nie powinno przynosić do przedszkola wartościowych przedmiotów i zabawek ponieważ przedszkole nie ponosi odpowiedzialności za rzeczy zepsute lub zgubione</w:t>
      </w:r>
      <w:r w:rsidRPr="007C2C1B">
        <w:rPr>
          <w:rFonts w:ascii="Arial" w:hAnsi="Arial" w:cs="Arial"/>
          <w:bCs/>
          <w:color w:val="FF0000"/>
        </w:rPr>
        <w:t>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9</w:t>
      </w:r>
      <w:r w:rsidRPr="005A757B">
        <w:rPr>
          <w:rFonts w:ascii="Arial" w:hAnsi="Arial" w:cs="Arial"/>
          <w:b/>
          <w:bCs/>
        </w:rPr>
        <w:br/>
        <w:t xml:space="preserve">Zasady sprawowania opieki nad dziećmi w czasie zajęć w przedszkolu oraz w czasie </w:t>
      </w:r>
      <w:r w:rsidRPr="005A757B">
        <w:rPr>
          <w:rFonts w:ascii="Arial" w:hAnsi="Arial" w:cs="Arial"/>
          <w:b/>
          <w:bCs/>
        </w:rPr>
        <w:br/>
        <w:t>zajęć poza przedszkolem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7C2C1B" w:rsidRDefault="00C05F8E" w:rsidP="004C3CFA">
      <w:pPr>
        <w:pStyle w:val="Standard"/>
        <w:numPr>
          <w:ilvl w:val="0"/>
          <w:numId w:val="71"/>
        </w:numPr>
        <w:spacing w:line="360" w:lineRule="auto"/>
        <w:rPr>
          <w:rFonts w:ascii="Arial" w:hAnsi="Arial" w:cs="Arial"/>
          <w:lang w:eastAsia="ar-SA"/>
        </w:rPr>
      </w:pPr>
      <w:r w:rsidRPr="005A757B">
        <w:rPr>
          <w:rFonts w:ascii="Arial" w:hAnsi="Arial" w:cs="Arial"/>
          <w:lang w:eastAsia="ar-SA"/>
        </w:rPr>
        <w:t>W czasie zajęć w przedszkolu i poza przedszkolem za bezpieczeństwo i zdrowie dzieci odpowiedzialny jest nauczyciel, któremu dyrektor powierzył prowadzenie oddziału w godzinach określonych w planie organizacji pracy przedszkola.</w:t>
      </w:r>
    </w:p>
    <w:p w:rsidR="007C2C1B" w:rsidRDefault="00C05F8E" w:rsidP="004C3CFA">
      <w:pPr>
        <w:pStyle w:val="Standard"/>
        <w:numPr>
          <w:ilvl w:val="0"/>
          <w:numId w:val="71"/>
        </w:numPr>
        <w:spacing w:line="360" w:lineRule="auto"/>
        <w:rPr>
          <w:rFonts w:ascii="Arial" w:hAnsi="Arial" w:cs="Arial"/>
          <w:lang w:eastAsia="ar-SA"/>
        </w:rPr>
      </w:pPr>
      <w:r w:rsidRPr="007C2C1B">
        <w:rPr>
          <w:rFonts w:ascii="Arial" w:hAnsi="Arial" w:cs="Arial"/>
          <w:lang w:eastAsia="ar-SA"/>
        </w:rPr>
        <w:t>W grupie najmłodszej zatrudniona jest pomoc nauczyci</w:t>
      </w:r>
      <w:r w:rsidR="007C2C1B">
        <w:rPr>
          <w:rFonts w:ascii="Arial" w:hAnsi="Arial" w:cs="Arial"/>
          <w:lang w:eastAsia="ar-SA"/>
        </w:rPr>
        <w:t xml:space="preserve">ela, której zadaniem jest pomoc </w:t>
      </w:r>
      <w:r w:rsidRPr="007C2C1B">
        <w:rPr>
          <w:rFonts w:ascii="Arial" w:hAnsi="Arial" w:cs="Arial"/>
          <w:lang w:eastAsia="ar-SA"/>
        </w:rPr>
        <w:t>w sprawowaniu opieki nad dziećmi.</w:t>
      </w:r>
    </w:p>
    <w:p w:rsidR="007C2C1B" w:rsidRDefault="00C05F8E" w:rsidP="004C3CFA">
      <w:pPr>
        <w:pStyle w:val="Standard"/>
        <w:numPr>
          <w:ilvl w:val="0"/>
          <w:numId w:val="71"/>
        </w:numPr>
        <w:spacing w:line="360" w:lineRule="auto"/>
        <w:rPr>
          <w:rFonts w:ascii="Arial" w:hAnsi="Arial" w:cs="Arial"/>
          <w:lang w:eastAsia="ar-SA"/>
        </w:rPr>
      </w:pPr>
      <w:r w:rsidRPr="007C2C1B">
        <w:rPr>
          <w:rFonts w:ascii="Arial" w:hAnsi="Arial" w:cs="Arial"/>
          <w:lang w:eastAsia="ar-SA"/>
        </w:rPr>
        <w:t>W trakcie organizacji wycieczek i spacerów dzieci pozostają pod opieką nauczyciela oraz wyznaczonego przez dyrektora pracownika przedszkola tak, aby na każdego opiekuna przypadało maksymalnie 15 dzieci. Organizacja wycieczek i spacerów odbywa się zgodnie z regulaminem obowiązującym w przedszkolu.</w:t>
      </w:r>
    </w:p>
    <w:p w:rsidR="007C2C1B" w:rsidRDefault="00C05F8E" w:rsidP="004C3CFA">
      <w:pPr>
        <w:pStyle w:val="Standard"/>
        <w:numPr>
          <w:ilvl w:val="0"/>
          <w:numId w:val="71"/>
        </w:numPr>
        <w:spacing w:line="360" w:lineRule="auto"/>
        <w:rPr>
          <w:rFonts w:ascii="Arial" w:hAnsi="Arial" w:cs="Arial"/>
          <w:lang w:eastAsia="ar-SA"/>
        </w:rPr>
      </w:pPr>
      <w:r w:rsidRPr="007C2C1B">
        <w:rPr>
          <w:rFonts w:ascii="Arial" w:hAnsi="Arial" w:cs="Arial"/>
          <w:lang w:eastAsia="ar-SA"/>
        </w:rPr>
        <w:t>Podczas pobytu dzieci w ogrodzie zajęcia i zabawy odbywają się z wykorzystaniem sprzętu dostosowanego do ich potrzeb i możliwości. Dzieci od początku roku szkolnego poznają zasady bezpieczeństwa obowiązujące w ogrodzie.</w:t>
      </w:r>
    </w:p>
    <w:p w:rsidR="007C2C1B" w:rsidRDefault="00C05F8E" w:rsidP="004C3CFA">
      <w:pPr>
        <w:pStyle w:val="Standard"/>
        <w:numPr>
          <w:ilvl w:val="0"/>
          <w:numId w:val="71"/>
        </w:numPr>
        <w:spacing w:line="360" w:lineRule="auto"/>
        <w:rPr>
          <w:rFonts w:ascii="Arial" w:hAnsi="Arial" w:cs="Arial"/>
          <w:lang w:eastAsia="ar-SA"/>
        </w:rPr>
      </w:pPr>
      <w:r w:rsidRPr="007C2C1B">
        <w:rPr>
          <w:rFonts w:ascii="Arial" w:hAnsi="Arial" w:cs="Arial"/>
          <w:lang w:eastAsia="ar-SA"/>
        </w:rPr>
        <w:lastRenderedPageBreak/>
        <w:t>Nauczycielki nie mogą gromadzić sie z dziećmi w jednym miejscu ogrodu. W celu zapewnienia bezpieczeństwa dzieciom powinny przebywać w różnych częściach ogrodu.</w:t>
      </w:r>
    </w:p>
    <w:p w:rsidR="007C2C1B" w:rsidRDefault="00C05F8E" w:rsidP="004C3CFA">
      <w:pPr>
        <w:pStyle w:val="Standard"/>
        <w:numPr>
          <w:ilvl w:val="0"/>
          <w:numId w:val="71"/>
        </w:numPr>
        <w:spacing w:line="360" w:lineRule="auto"/>
        <w:rPr>
          <w:rFonts w:ascii="Arial" w:hAnsi="Arial" w:cs="Arial"/>
          <w:lang w:eastAsia="ar-SA"/>
        </w:rPr>
      </w:pPr>
      <w:r w:rsidRPr="007C2C1B">
        <w:rPr>
          <w:rFonts w:ascii="Arial" w:hAnsi="Arial" w:cs="Arial"/>
          <w:lang w:eastAsia="ar-SA"/>
        </w:rPr>
        <w:t>Wyznaczony pracownik przedszkola codziennie kontroluje bezpieczeństwo terenu i stan techniczny urządzeń. W przypadku stwierdzenia jakichkolwiek nieprawidłowości zobowiązany jest usunąć istniejące zagrożenie lub w razie braku możliwości usunięcia zagrożenia, zabezpieczyć teren i zgłosić to dyrektorowi.</w:t>
      </w:r>
    </w:p>
    <w:p w:rsidR="007C2C1B" w:rsidRDefault="00C05F8E" w:rsidP="004C3CFA">
      <w:pPr>
        <w:pStyle w:val="Standard"/>
        <w:numPr>
          <w:ilvl w:val="0"/>
          <w:numId w:val="71"/>
        </w:numPr>
        <w:spacing w:line="360" w:lineRule="auto"/>
        <w:rPr>
          <w:rFonts w:ascii="Arial" w:hAnsi="Arial" w:cs="Arial"/>
          <w:lang w:eastAsia="ar-SA"/>
        </w:rPr>
      </w:pPr>
      <w:r w:rsidRPr="007C2C1B">
        <w:rPr>
          <w:rFonts w:ascii="Arial" w:hAnsi="Arial" w:cs="Arial"/>
          <w:lang w:eastAsia="ar-SA"/>
        </w:rPr>
        <w:t>W trakcie zajęć dodatkowych nieodpłatnych, prowadzonych na terenie przedszkola, opiekę nad dziećmi sprawuje nauczyciel prowadzący ww. zajęcia. Jest odpowiedzialny za bezpieczeństwo dzieci, odbieranie i przyprowadzanie do grupy.</w:t>
      </w:r>
    </w:p>
    <w:p w:rsidR="007C2C1B" w:rsidRDefault="00C05F8E" w:rsidP="004C3CFA">
      <w:pPr>
        <w:pStyle w:val="Standard"/>
        <w:numPr>
          <w:ilvl w:val="0"/>
          <w:numId w:val="71"/>
        </w:numPr>
        <w:spacing w:line="360" w:lineRule="auto"/>
        <w:rPr>
          <w:rFonts w:ascii="Arial" w:hAnsi="Arial" w:cs="Arial"/>
          <w:lang w:eastAsia="ar-SA"/>
        </w:rPr>
      </w:pPr>
      <w:r w:rsidRPr="007C2C1B">
        <w:rPr>
          <w:rFonts w:ascii="Arial" w:hAnsi="Arial" w:cs="Arial"/>
          <w:lang w:eastAsia="ar-SA"/>
        </w:rPr>
        <w:t>W przypadku zmniejszonej frekwencji dzieci w przedszkolu możliwe jest łączenie kilku grup wiekowych. Nauczycielki podczas łączenia grup pzekazują wychowanków na podstawie dziennika zajęć.</w:t>
      </w:r>
    </w:p>
    <w:p w:rsidR="007C2C1B" w:rsidRDefault="00C05F8E" w:rsidP="004C3CFA">
      <w:pPr>
        <w:pStyle w:val="Standard"/>
        <w:numPr>
          <w:ilvl w:val="0"/>
          <w:numId w:val="71"/>
        </w:numPr>
        <w:spacing w:line="360" w:lineRule="auto"/>
        <w:rPr>
          <w:rFonts w:ascii="Arial" w:hAnsi="Arial" w:cs="Arial"/>
          <w:lang w:eastAsia="ar-SA"/>
        </w:rPr>
      </w:pPr>
      <w:r w:rsidRPr="007C2C1B">
        <w:rPr>
          <w:rFonts w:ascii="Arial" w:hAnsi="Arial" w:cs="Arial"/>
          <w:lang w:eastAsia="ar-SA"/>
        </w:rPr>
        <w:t>Przedszkole stwarza możliwość ubezpieczenia dzieci i pracowników przedszkola.</w:t>
      </w:r>
    </w:p>
    <w:p w:rsidR="00C30D22" w:rsidRPr="007C2C1B" w:rsidRDefault="00C05F8E" w:rsidP="004C3CFA">
      <w:pPr>
        <w:pStyle w:val="Standard"/>
        <w:numPr>
          <w:ilvl w:val="0"/>
          <w:numId w:val="71"/>
        </w:numPr>
        <w:spacing w:line="360" w:lineRule="auto"/>
        <w:rPr>
          <w:rFonts w:ascii="Arial" w:hAnsi="Arial" w:cs="Arial"/>
          <w:lang w:eastAsia="ar-SA"/>
        </w:rPr>
      </w:pPr>
      <w:r w:rsidRPr="007C2C1B">
        <w:rPr>
          <w:rFonts w:ascii="Arial" w:hAnsi="Arial" w:cs="Arial"/>
          <w:lang w:eastAsia="ar-SA"/>
        </w:rPr>
        <w:t>W ramach realizacji zadań związanych z bezpieczeństwem, przedszkole posiada szczegółowe instrukcje i regulaminy, które są dostępne w siedzibie placówki.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eastAsia="Calibri" w:hAnsi="Arial" w:cs="Arial"/>
          <w:b/>
          <w:bCs/>
          <w:lang w:eastAsia="ar-SA"/>
        </w:rPr>
      </w:pPr>
      <w:r w:rsidRPr="005A757B">
        <w:rPr>
          <w:rFonts w:ascii="Arial" w:eastAsia="Calibri" w:hAnsi="Arial" w:cs="Arial"/>
          <w:b/>
          <w:bCs/>
          <w:lang w:eastAsia="ar-SA"/>
        </w:rPr>
        <w:t xml:space="preserve">                                                                    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eastAsia="Calibri" w:hAnsi="Arial" w:cs="Arial"/>
          <w:b/>
          <w:lang w:eastAsia="ar-SA"/>
        </w:rPr>
      </w:pPr>
      <w:r w:rsidRPr="005A757B">
        <w:rPr>
          <w:rFonts w:ascii="Arial" w:eastAsia="Calibri" w:hAnsi="Arial" w:cs="Arial"/>
          <w:bCs/>
          <w:lang w:eastAsia="ar-SA"/>
        </w:rPr>
        <w:t xml:space="preserve">                                                                    </w:t>
      </w:r>
      <w:r w:rsidRPr="005A757B">
        <w:rPr>
          <w:rFonts w:ascii="Arial" w:eastAsia="Calibri" w:hAnsi="Arial" w:cs="Arial"/>
          <w:lang w:eastAsia="ar-SA"/>
        </w:rPr>
        <w:t>§ 10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eastAsia="Calibri" w:hAnsi="Arial" w:cs="Arial"/>
          <w:b/>
          <w:lang w:eastAsia="ar-SA"/>
        </w:rPr>
      </w:pPr>
      <w:r w:rsidRPr="005A757B">
        <w:rPr>
          <w:rFonts w:ascii="Arial" w:eastAsia="Calibri" w:hAnsi="Arial" w:cs="Arial"/>
          <w:b/>
          <w:lang w:eastAsia="ar-SA"/>
        </w:rPr>
        <w:t>Bezpieczeństwo dzieci w drodze do przedszkola i z przedszkola do domu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eastAsia="Calibri" w:hAnsi="Arial" w:cs="Arial"/>
          <w:lang w:eastAsia="ar-SA"/>
        </w:rPr>
      </w:pPr>
    </w:p>
    <w:p w:rsidR="00C30D22" w:rsidRPr="005A757B" w:rsidRDefault="00C05F8E" w:rsidP="004C3CFA">
      <w:pPr>
        <w:pStyle w:val="Standard"/>
        <w:numPr>
          <w:ilvl w:val="0"/>
          <w:numId w:val="72"/>
        </w:numPr>
        <w:spacing w:line="360" w:lineRule="auto"/>
        <w:rPr>
          <w:rFonts w:ascii="Arial" w:eastAsia="Calibri" w:hAnsi="Arial" w:cs="Arial"/>
          <w:lang w:eastAsia="ar-SA"/>
        </w:rPr>
      </w:pPr>
      <w:r w:rsidRPr="005A757B">
        <w:rPr>
          <w:rFonts w:ascii="Arial" w:eastAsia="Calibri" w:hAnsi="Arial" w:cs="Arial"/>
          <w:lang w:eastAsia="ar-SA"/>
        </w:rPr>
        <w:t>Zadania rodziców / opiekunów prawnych związane z bezpieczeństwem dzieci:</w:t>
      </w:r>
    </w:p>
    <w:p w:rsidR="007C2C1B" w:rsidRDefault="00C05F8E" w:rsidP="004C3CFA">
      <w:pPr>
        <w:pStyle w:val="Standard"/>
        <w:numPr>
          <w:ilvl w:val="0"/>
          <w:numId w:val="73"/>
        </w:numPr>
        <w:spacing w:line="360" w:lineRule="auto"/>
        <w:rPr>
          <w:rFonts w:ascii="Arial" w:eastAsia="Calibri" w:hAnsi="Arial" w:cs="Arial"/>
          <w:lang w:eastAsia="ar-SA"/>
        </w:rPr>
      </w:pPr>
      <w:r w:rsidRPr="005A757B">
        <w:rPr>
          <w:rFonts w:ascii="Arial" w:eastAsia="Calibri" w:hAnsi="Arial" w:cs="Arial"/>
          <w:lang w:eastAsia="ar-SA"/>
        </w:rPr>
        <w:t>rodzice dziecka są odpowiedzialni za jego bezpieczeństwo i mają obowiązek osobistego przyprowadzania i odbierania go z przedszkola. W przypadku wychowanków domu dziecka – dzieci powinny być przyprowadzane i odbierane przez wychowawcę;</w:t>
      </w:r>
    </w:p>
    <w:p w:rsidR="007C2C1B" w:rsidRDefault="00C05F8E" w:rsidP="004C3CFA">
      <w:pPr>
        <w:pStyle w:val="Standard"/>
        <w:numPr>
          <w:ilvl w:val="0"/>
          <w:numId w:val="73"/>
        </w:numPr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eastAsia="Calibri" w:hAnsi="Arial" w:cs="Arial"/>
          <w:lang w:eastAsia="ar-SA"/>
        </w:rPr>
        <w:t>rodzice powinni przyprowadzić dziecko do szatani i przekazać pod opiekę osoby dyżurującej;</w:t>
      </w:r>
    </w:p>
    <w:p w:rsidR="007C2C1B" w:rsidRDefault="00C05F8E" w:rsidP="004C3CFA">
      <w:pPr>
        <w:pStyle w:val="Standard"/>
        <w:numPr>
          <w:ilvl w:val="0"/>
          <w:numId w:val="73"/>
        </w:numPr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eastAsia="Calibri" w:hAnsi="Arial" w:cs="Arial"/>
          <w:lang w:eastAsia="ar-SA"/>
        </w:rPr>
        <w:t>dziecko może być przyprowadzane i odbierane przez inne osoby dorosłe upoważnione na piśmie przez rodziców / prawnych opiekunów;</w:t>
      </w:r>
    </w:p>
    <w:p w:rsidR="007C2C1B" w:rsidRDefault="00C05F8E" w:rsidP="004C3CFA">
      <w:pPr>
        <w:pStyle w:val="Standard"/>
        <w:numPr>
          <w:ilvl w:val="0"/>
          <w:numId w:val="73"/>
        </w:numPr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eastAsia="Calibri" w:hAnsi="Arial" w:cs="Arial"/>
          <w:lang w:eastAsia="ar-SA"/>
        </w:rPr>
        <w:t>rodzice przejmują odpowiedzialność p</w:t>
      </w:r>
      <w:r w:rsidR="007C2C1B">
        <w:rPr>
          <w:rFonts w:ascii="Arial" w:eastAsia="Calibri" w:hAnsi="Arial" w:cs="Arial"/>
          <w:lang w:eastAsia="ar-SA"/>
        </w:rPr>
        <w:t xml:space="preserve">rawną za bezpieczeństwo dziecka </w:t>
      </w:r>
      <w:r w:rsidRPr="007C2C1B">
        <w:rPr>
          <w:rFonts w:ascii="Arial" w:eastAsia="Calibri" w:hAnsi="Arial" w:cs="Arial"/>
          <w:lang w:eastAsia="ar-SA"/>
        </w:rPr>
        <w:lastRenderedPageBreak/>
        <w:t>odbieranego z przedszkola przez osobę upoważnioną do obioru dziecka,</w:t>
      </w:r>
    </w:p>
    <w:p w:rsidR="007C2C1B" w:rsidRDefault="00C05F8E" w:rsidP="004C3CFA">
      <w:pPr>
        <w:pStyle w:val="Standard"/>
        <w:numPr>
          <w:ilvl w:val="0"/>
          <w:numId w:val="73"/>
        </w:numPr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eastAsia="Calibri" w:hAnsi="Arial" w:cs="Arial"/>
          <w:lang w:eastAsia="ar-SA"/>
        </w:rPr>
        <w:t>upoważnienie, które znajduje się w dokumentacji przedszkola, powinno zawierać imię i nazwisko, nr i serię dowodu osobistego osoby wskazanej przez rodziców;</w:t>
      </w:r>
    </w:p>
    <w:p w:rsidR="007C2C1B" w:rsidRDefault="00C05F8E" w:rsidP="004C3CFA">
      <w:pPr>
        <w:pStyle w:val="Standard"/>
        <w:numPr>
          <w:ilvl w:val="0"/>
          <w:numId w:val="73"/>
        </w:numPr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eastAsia="Calibri" w:hAnsi="Arial" w:cs="Arial"/>
          <w:lang w:eastAsia="ar-SA"/>
        </w:rPr>
        <w:t>w przypadku zgłoszenia się po dziecko osoby nieupoważnionej pisemnie lub osoby upoważnionej, której stan wskazuje na spożycie alkoholu lub narkotyków, dziecko nie zostanie wydane;</w:t>
      </w:r>
    </w:p>
    <w:p w:rsidR="007C2C1B" w:rsidRDefault="00C05F8E" w:rsidP="004C3CFA">
      <w:pPr>
        <w:pStyle w:val="Standard"/>
        <w:numPr>
          <w:ilvl w:val="0"/>
          <w:numId w:val="73"/>
        </w:numPr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eastAsia="Calibri" w:hAnsi="Arial" w:cs="Arial"/>
          <w:lang w:eastAsia="ar-SA"/>
        </w:rPr>
        <w:t>podczas odbierania dziecka z przedszkola pracownik przekazuje dziecko pod opiekę osobie odbierającej, która od tego momentu ponosi odpowiedzialność za jego bezpieczeństwo;</w:t>
      </w:r>
    </w:p>
    <w:p w:rsidR="007C2C1B" w:rsidRDefault="00C05F8E" w:rsidP="004C3CFA">
      <w:pPr>
        <w:pStyle w:val="Standard"/>
        <w:numPr>
          <w:ilvl w:val="0"/>
          <w:numId w:val="73"/>
        </w:numPr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eastAsia="Calibri" w:hAnsi="Arial" w:cs="Arial"/>
          <w:lang w:eastAsia="ar-SA"/>
        </w:rPr>
        <w:t>decyzja dotycząca nieodbierania dziecka przez jednego z rodziców musi być poparta stosownymi prawomocnymi orzeczeniami sądowymi;</w:t>
      </w:r>
    </w:p>
    <w:p w:rsidR="007C2C1B" w:rsidRDefault="00C05F8E" w:rsidP="004C3CFA">
      <w:pPr>
        <w:pStyle w:val="Standard"/>
        <w:numPr>
          <w:ilvl w:val="0"/>
          <w:numId w:val="73"/>
        </w:numPr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eastAsia="Calibri" w:hAnsi="Arial" w:cs="Arial"/>
          <w:lang w:eastAsia="ar-SA"/>
        </w:rPr>
        <w:t>rodzice / prawni opiekunowie mają obowiązek odebrać dziecko z przedszkola zgodnie z warunkami zawartej umowy, najpóźniej do godziny 16</w:t>
      </w:r>
      <w:r w:rsidRPr="007C2C1B">
        <w:rPr>
          <w:rFonts w:ascii="Arial" w:eastAsia="Calibri" w:hAnsi="Arial" w:cs="Arial"/>
          <w:vertAlign w:val="superscript"/>
          <w:lang w:eastAsia="ar-SA"/>
        </w:rPr>
        <w:t>30</w:t>
      </w:r>
      <w:r w:rsidRPr="007C2C1B">
        <w:rPr>
          <w:rFonts w:ascii="Arial" w:eastAsia="Calibri" w:hAnsi="Arial" w:cs="Arial"/>
          <w:lang w:eastAsia="ar-SA"/>
        </w:rPr>
        <w:t>;</w:t>
      </w:r>
    </w:p>
    <w:p w:rsidR="00C30D22" w:rsidRPr="007C2C1B" w:rsidRDefault="00C05F8E" w:rsidP="004C3CFA">
      <w:pPr>
        <w:pStyle w:val="Standard"/>
        <w:numPr>
          <w:ilvl w:val="0"/>
          <w:numId w:val="73"/>
        </w:numPr>
        <w:spacing w:line="360" w:lineRule="auto"/>
        <w:rPr>
          <w:rFonts w:ascii="Arial" w:eastAsia="Calibri" w:hAnsi="Arial" w:cs="Arial"/>
          <w:lang w:eastAsia="ar-SA"/>
        </w:rPr>
      </w:pPr>
      <w:r w:rsidRPr="007C2C1B">
        <w:rPr>
          <w:rFonts w:ascii="Arial" w:eastAsia="Calibri" w:hAnsi="Arial" w:cs="Arial"/>
          <w:lang w:eastAsia="ar-SA"/>
        </w:rPr>
        <w:t>w przypadku nieodebrania dziecka z przedszkola po upływie godzin pracy placówki zastosowanie ma odpowiednia procedura obowiązująca w przedszkolu.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3340E2">
      <w:pPr>
        <w:pStyle w:val="Standard"/>
        <w:tabs>
          <w:tab w:val="left" w:pos="-2160"/>
          <w:tab w:val="left" w:pos="0"/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  <w:b/>
        </w:rPr>
        <w:t>ROZ</w:t>
      </w:r>
      <w:r w:rsidRPr="005A757B">
        <w:rPr>
          <w:rFonts w:ascii="Arial" w:hAnsi="Arial" w:cs="Arial"/>
          <w:b/>
          <w:bCs/>
        </w:rPr>
        <w:t>DZIAŁ III</w:t>
      </w:r>
    </w:p>
    <w:p w:rsidR="00C30D22" w:rsidRPr="005A757B" w:rsidRDefault="00C05F8E" w:rsidP="003340E2">
      <w:pPr>
        <w:pStyle w:val="Standard"/>
        <w:tabs>
          <w:tab w:val="left" w:pos="-2160"/>
          <w:tab w:val="left" w:pos="0"/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SPOSÓB REALIZACJI ZADAŃ PRZEDSZKOLA</w:t>
      </w:r>
    </w:p>
    <w:p w:rsidR="00C30D22" w:rsidRPr="005A757B" w:rsidRDefault="00C30D22" w:rsidP="003340E2">
      <w:pPr>
        <w:pStyle w:val="Standard"/>
        <w:tabs>
          <w:tab w:val="left" w:pos="-2160"/>
          <w:tab w:val="left" w:pos="0"/>
          <w:tab w:val="left" w:pos="426"/>
        </w:tabs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11</w:t>
      </w:r>
      <w:r w:rsidRPr="005A757B">
        <w:rPr>
          <w:rFonts w:ascii="Arial" w:hAnsi="Arial" w:cs="Arial"/>
          <w:b/>
          <w:bCs/>
        </w:rPr>
        <w:br/>
        <w:t>Wspomaganie indywidualnego rozwoju dziecka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4C3CFA">
      <w:pPr>
        <w:pStyle w:val="Standard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Przedszkole zapewnia każdemu dziecku warunki niezbędne d</w:t>
      </w:r>
      <w:r w:rsidR="007C2C1B">
        <w:rPr>
          <w:rFonts w:ascii="Arial" w:hAnsi="Arial" w:cs="Arial"/>
        </w:rPr>
        <w:t xml:space="preserve">o jego indywidualnego rozwoju, </w:t>
      </w:r>
      <w:r w:rsidRPr="005A757B">
        <w:rPr>
          <w:rFonts w:ascii="Arial" w:hAnsi="Arial" w:cs="Arial"/>
        </w:rPr>
        <w:t>a w szczególności:</w:t>
      </w:r>
    </w:p>
    <w:p w:rsidR="007C2C1B" w:rsidRDefault="00C05F8E" w:rsidP="004C3CFA">
      <w:pPr>
        <w:pStyle w:val="Standard"/>
        <w:numPr>
          <w:ilvl w:val="0"/>
          <w:numId w:val="75"/>
        </w:numPr>
        <w:autoSpaceDE w:val="0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umożliwia swobodny rozwój, zabawę i odpoczynek dziecka w atmosferze bezpieczeństwa;</w:t>
      </w:r>
    </w:p>
    <w:p w:rsidR="007C2C1B" w:rsidRDefault="00C05F8E" w:rsidP="004C3CFA">
      <w:pPr>
        <w:pStyle w:val="Standard"/>
        <w:numPr>
          <w:ilvl w:val="0"/>
          <w:numId w:val="75"/>
        </w:numPr>
        <w:autoSpaceDE w:val="0"/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wzmacnia poczucie wartości, indywidualność i oryginalność dziecka;</w:t>
      </w:r>
    </w:p>
    <w:p w:rsidR="007C2C1B" w:rsidRPr="007C2C1B" w:rsidRDefault="00C05F8E" w:rsidP="004C3CFA">
      <w:pPr>
        <w:pStyle w:val="Standard"/>
        <w:numPr>
          <w:ilvl w:val="0"/>
          <w:numId w:val="75"/>
        </w:numPr>
        <w:autoSpaceDE w:val="0"/>
        <w:spacing w:line="360" w:lineRule="auto"/>
        <w:rPr>
          <w:rFonts w:ascii="Arial" w:hAnsi="Arial" w:cs="Arial"/>
        </w:rPr>
      </w:pPr>
      <w:r w:rsidRPr="007C2C1B">
        <w:rPr>
          <w:rFonts w:ascii="Arial" w:eastAsia="Calibri" w:hAnsi="Arial" w:cs="Arial"/>
        </w:rPr>
        <w:t>prowadzi diagnozę i obserwacje dzieci w celu monitorowania ich rozwoju;</w:t>
      </w:r>
    </w:p>
    <w:p w:rsidR="007C2C1B" w:rsidRDefault="00C05F8E" w:rsidP="004C3CFA">
      <w:pPr>
        <w:pStyle w:val="Standard"/>
        <w:numPr>
          <w:ilvl w:val="0"/>
          <w:numId w:val="75"/>
        </w:numPr>
        <w:autoSpaceDE w:val="0"/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  <w:color w:val="000000"/>
        </w:rPr>
        <w:t>udziela specjalistycznej pomocy, prowadzi terapię indywidualną i grupową;</w:t>
      </w:r>
    </w:p>
    <w:p w:rsidR="007C2C1B" w:rsidRDefault="00C05F8E" w:rsidP="004C3CFA">
      <w:pPr>
        <w:pStyle w:val="Standard"/>
        <w:numPr>
          <w:ilvl w:val="0"/>
          <w:numId w:val="75"/>
        </w:numPr>
        <w:autoSpaceDE w:val="0"/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dostosowuje treści, metody i formy pracy do poziomu rozwoju dziecka, jego możliwości oraz indywidualnych potrzeb i zainteresowań;</w:t>
      </w:r>
    </w:p>
    <w:p w:rsidR="007C2C1B" w:rsidRDefault="00C05F8E" w:rsidP="004C3CFA">
      <w:pPr>
        <w:pStyle w:val="Standard"/>
        <w:numPr>
          <w:ilvl w:val="0"/>
          <w:numId w:val="75"/>
        </w:numPr>
        <w:autoSpaceDE w:val="0"/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lastRenderedPageBreak/>
        <w:t>tworzy sytuacje sprzyjające rozwojowi nawyków i zachowań prowadzących do samodzielności, dbania o zdrowie, sprawność ruchową i bezpieczeństwo;</w:t>
      </w:r>
    </w:p>
    <w:p w:rsidR="00C30D22" w:rsidRPr="007C2C1B" w:rsidRDefault="00C05F8E" w:rsidP="004C3CFA">
      <w:pPr>
        <w:pStyle w:val="Standard"/>
        <w:numPr>
          <w:ilvl w:val="0"/>
          <w:numId w:val="75"/>
        </w:numPr>
        <w:autoSpaceDE w:val="0"/>
        <w:spacing w:line="360" w:lineRule="auto"/>
        <w:rPr>
          <w:rFonts w:ascii="Arial" w:hAnsi="Arial" w:cs="Arial"/>
        </w:rPr>
      </w:pPr>
      <w:r w:rsidRPr="007C2C1B">
        <w:rPr>
          <w:rFonts w:ascii="Arial" w:hAnsi="Arial" w:cs="Arial"/>
        </w:rPr>
        <w:t>tworzy sytuacje edukacyjne sprzyjające budowaniu zainteresowania literaturą, kulturą, sztuką, językiem obcym.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12</w:t>
      </w:r>
      <w:r w:rsidRPr="005A757B">
        <w:rPr>
          <w:rFonts w:ascii="Arial" w:hAnsi="Arial" w:cs="Arial"/>
          <w:b/>
          <w:bCs/>
        </w:rPr>
        <w:br/>
        <w:t>Innowacje pedagogiczne</w:t>
      </w:r>
    </w:p>
    <w:p w:rsidR="00C30D22" w:rsidRPr="005A757B" w:rsidRDefault="00C30D22" w:rsidP="003340E2">
      <w:pPr>
        <w:pStyle w:val="Standard"/>
        <w:tabs>
          <w:tab w:val="left" w:pos="851"/>
        </w:tabs>
        <w:spacing w:line="360" w:lineRule="auto"/>
        <w:rPr>
          <w:rFonts w:ascii="Arial" w:hAnsi="Arial" w:cs="Arial"/>
          <w:b/>
          <w:bCs/>
          <w:color w:val="FF0000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eastAsia="Calibri" w:hAnsi="Arial" w:cs="Arial"/>
          <w:lang w:eastAsia="en-US"/>
        </w:rPr>
      </w:pPr>
      <w:r w:rsidRPr="005A757B">
        <w:rPr>
          <w:rFonts w:ascii="Arial" w:eastAsia="Calibri" w:hAnsi="Arial" w:cs="Arial"/>
          <w:lang w:eastAsia="en-US"/>
        </w:rPr>
        <w:t>Przedszkole z własnej inicjatywy może prowadzić innowację pedagogiczną - nowatorskie rozwiązanie programowe, organizacyjne lub metodyczne mające na celu poprawę jakości pracy przedszkola.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eastAsia="Calibri" w:hAnsi="Arial" w:cs="Arial"/>
          <w:color w:val="FF0000"/>
          <w:lang w:eastAsia="en-US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13</w:t>
      </w:r>
      <w:r w:rsidRPr="005A757B">
        <w:rPr>
          <w:rFonts w:ascii="Arial" w:hAnsi="Arial" w:cs="Arial"/>
          <w:b/>
          <w:bCs/>
        </w:rPr>
        <w:br/>
        <w:t>Formy współdziałania z rodzicami oraz częstotliwość organizowanych kontaktów</w:t>
      </w:r>
    </w:p>
    <w:p w:rsidR="00B83666" w:rsidRDefault="00B83666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</w:p>
    <w:p w:rsidR="00B83666" w:rsidRDefault="00C05F8E" w:rsidP="004C3CFA">
      <w:pPr>
        <w:pStyle w:val="Standard"/>
        <w:numPr>
          <w:ilvl w:val="0"/>
          <w:numId w:val="7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Przedszkole regularnie współpracuje z rodzicami w celu uzgadniania kierunków i zakresu działań wychowawczych.</w:t>
      </w:r>
    </w:p>
    <w:p w:rsidR="00C30D22" w:rsidRPr="00B83666" w:rsidRDefault="00C05F8E" w:rsidP="004C3CFA">
      <w:pPr>
        <w:pStyle w:val="Standard"/>
        <w:numPr>
          <w:ilvl w:val="0"/>
          <w:numId w:val="76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83666">
        <w:rPr>
          <w:rFonts w:ascii="Arial" w:hAnsi="Arial" w:cs="Arial"/>
        </w:rPr>
        <w:t>Formy współpracy z rodzicami:</w:t>
      </w:r>
    </w:p>
    <w:p w:rsidR="00B83666" w:rsidRDefault="00C05F8E" w:rsidP="004C3CFA">
      <w:pPr>
        <w:pStyle w:val="Standard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zebrania ogólne;</w:t>
      </w:r>
    </w:p>
    <w:p w:rsidR="00B83666" w:rsidRDefault="00C05F8E" w:rsidP="004C3CFA">
      <w:pPr>
        <w:pStyle w:val="Standard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B83666">
        <w:rPr>
          <w:rFonts w:ascii="Arial" w:hAnsi="Arial" w:cs="Arial"/>
        </w:rPr>
        <w:t>zebrania grupowe i zajęcia otwarte;</w:t>
      </w:r>
    </w:p>
    <w:p w:rsidR="00B83666" w:rsidRDefault="00C05F8E" w:rsidP="004C3CFA">
      <w:pPr>
        <w:pStyle w:val="Standard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B83666">
        <w:rPr>
          <w:rFonts w:ascii="Arial" w:hAnsi="Arial" w:cs="Arial"/>
        </w:rPr>
        <w:t>uroczystości i spotkania okolicznościowe, imprezy plenerowe;</w:t>
      </w:r>
    </w:p>
    <w:p w:rsidR="00B83666" w:rsidRDefault="00C05F8E" w:rsidP="004C3CFA">
      <w:pPr>
        <w:pStyle w:val="Standard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B83666">
        <w:rPr>
          <w:rFonts w:ascii="Arial" w:hAnsi="Arial" w:cs="Arial"/>
        </w:rPr>
        <w:t>konsultacje i rozmowy indywidualne z dyrektorem, nauczycielami, specjalistami;</w:t>
      </w:r>
    </w:p>
    <w:p w:rsidR="00B83666" w:rsidRDefault="00C05F8E" w:rsidP="004C3CFA">
      <w:pPr>
        <w:pStyle w:val="Standard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B83666">
        <w:rPr>
          <w:rFonts w:ascii="Arial" w:hAnsi="Arial" w:cs="Arial"/>
        </w:rPr>
        <w:t>pogadanki i zajęcia warsztatowe;</w:t>
      </w:r>
    </w:p>
    <w:p w:rsidR="00736508" w:rsidRDefault="00C05F8E" w:rsidP="004C3CFA">
      <w:pPr>
        <w:pStyle w:val="Standard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B83666">
        <w:rPr>
          <w:rFonts w:ascii="Arial" w:hAnsi="Arial" w:cs="Arial"/>
        </w:rPr>
        <w:t>tablice informacyjne, wystawy prac dzieci;</w:t>
      </w:r>
    </w:p>
    <w:p w:rsidR="00736508" w:rsidRDefault="00C05F8E" w:rsidP="004C3CFA">
      <w:pPr>
        <w:pStyle w:val="Standard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736508">
        <w:rPr>
          <w:rFonts w:ascii="Arial" w:hAnsi="Arial" w:cs="Arial"/>
        </w:rPr>
        <w:t>informacje umieszczane na stronie internetowej placówki;</w:t>
      </w:r>
    </w:p>
    <w:p w:rsidR="00C30D22" w:rsidRPr="00736508" w:rsidRDefault="00C05F8E" w:rsidP="004C3CFA">
      <w:pPr>
        <w:pStyle w:val="Standard"/>
        <w:numPr>
          <w:ilvl w:val="0"/>
          <w:numId w:val="77"/>
        </w:numPr>
        <w:spacing w:line="360" w:lineRule="auto"/>
        <w:rPr>
          <w:rFonts w:ascii="Arial" w:hAnsi="Arial" w:cs="Arial"/>
        </w:rPr>
      </w:pPr>
      <w:r w:rsidRPr="00736508">
        <w:rPr>
          <w:rFonts w:ascii="Arial" w:hAnsi="Arial" w:cs="Arial"/>
        </w:rPr>
        <w:t>spotkania adaptacyjne dla dzieci i ich rodziców.</w:t>
      </w:r>
    </w:p>
    <w:p w:rsidR="00C30D22" w:rsidRPr="005A757B" w:rsidRDefault="00C05F8E" w:rsidP="004C3CFA">
      <w:pPr>
        <w:pStyle w:val="Standard"/>
        <w:numPr>
          <w:ilvl w:val="0"/>
          <w:numId w:val="76"/>
        </w:numPr>
        <w:tabs>
          <w:tab w:val="left" w:pos="1211"/>
        </w:tabs>
        <w:spacing w:line="360" w:lineRule="auto"/>
        <w:rPr>
          <w:rFonts w:ascii="Arial" w:hAnsi="Arial" w:cs="Arial"/>
          <w:color w:val="000000"/>
        </w:rPr>
      </w:pPr>
      <w:r w:rsidRPr="005A757B">
        <w:rPr>
          <w:rFonts w:ascii="Arial" w:hAnsi="Arial" w:cs="Arial"/>
          <w:color w:val="000000"/>
        </w:rPr>
        <w:t>Częstotliwość organizowania kontaktów z rodzicami określona jest w planie pracy przedszkola oraz harmonogramie imprez i uroczystości na dany rok szkolny.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color w:val="000000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14</w:t>
      </w:r>
      <w:r w:rsidRPr="005A757B">
        <w:rPr>
          <w:rFonts w:ascii="Arial" w:hAnsi="Arial" w:cs="Arial"/>
          <w:b/>
          <w:bCs/>
        </w:rPr>
        <w:br/>
        <w:t>Sposoby realizacji zadań przedszkola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4C3CFA">
      <w:pPr>
        <w:pStyle w:val="Standard"/>
        <w:numPr>
          <w:ilvl w:val="0"/>
          <w:numId w:val="78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 xml:space="preserve">Zadania przedszkola realizowane są w formie zajęć kierowanych i </w:t>
      </w:r>
      <w:r w:rsidRPr="005A757B">
        <w:rPr>
          <w:rFonts w:ascii="Arial" w:hAnsi="Arial" w:cs="Arial"/>
        </w:rPr>
        <w:lastRenderedPageBreak/>
        <w:t>niekierowanych oraz swobodnych zabaw dzieci. Sposób realizacji zadań przedszkola uwzględnia:</w:t>
      </w:r>
    </w:p>
    <w:p w:rsidR="00736508" w:rsidRDefault="00C05F8E" w:rsidP="004C3CFA">
      <w:pPr>
        <w:pStyle w:val="Standard"/>
        <w:numPr>
          <w:ilvl w:val="0"/>
          <w:numId w:val="79"/>
        </w:numPr>
        <w:autoSpaceDE w:val="0"/>
        <w:spacing w:line="360" w:lineRule="auto"/>
        <w:rPr>
          <w:rFonts w:ascii="Arial" w:eastAsia="Calibri" w:hAnsi="Arial" w:cs="Arial"/>
        </w:rPr>
      </w:pPr>
      <w:r w:rsidRPr="005A757B">
        <w:rPr>
          <w:rFonts w:ascii="Arial" w:eastAsia="Calibri" w:hAnsi="Arial" w:cs="Arial"/>
        </w:rPr>
        <w:t>możliwości dzieci, ich oczekiwania poznawcze, potrzeby komunikacji oraz chęć zabawy;</w:t>
      </w:r>
    </w:p>
    <w:p w:rsidR="00736508" w:rsidRDefault="00C05F8E" w:rsidP="004C3CFA">
      <w:pPr>
        <w:pStyle w:val="Standard"/>
        <w:numPr>
          <w:ilvl w:val="0"/>
          <w:numId w:val="79"/>
        </w:numPr>
        <w:autoSpaceDE w:val="0"/>
        <w:spacing w:line="360" w:lineRule="auto"/>
        <w:rPr>
          <w:rFonts w:ascii="Arial" w:eastAsia="Calibri" w:hAnsi="Arial" w:cs="Arial"/>
        </w:rPr>
      </w:pPr>
      <w:r w:rsidRPr="00736508">
        <w:rPr>
          <w:rFonts w:ascii="Arial" w:eastAsia="Calibri" w:hAnsi="Arial" w:cs="Arial"/>
        </w:rPr>
        <w:t>s</w:t>
      </w:r>
      <w:r w:rsidRPr="00736508">
        <w:rPr>
          <w:rFonts w:ascii="Arial" w:hAnsi="Arial" w:cs="Arial"/>
        </w:rPr>
        <w:t>pecjalne potrzeby edukacyjne dzieci;</w:t>
      </w:r>
    </w:p>
    <w:p w:rsidR="00736508" w:rsidRDefault="00C05F8E" w:rsidP="004C3CFA">
      <w:pPr>
        <w:pStyle w:val="Standard"/>
        <w:numPr>
          <w:ilvl w:val="0"/>
          <w:numId w:val="79"/>
        </w:numPr>
        <w:autoSpaceDE w:val="0"/>
        <w:spacing w:line="360" w:lineRule="auto"/>
        <w:rPr>
          <w:rFonts w:ascii="Arial" w:eastAsia="Calibri" w:hAnsi="Arial" w:cs="Arial"/>
        </w:rPr>
      </w:pPr>
      <w:r w:rsidRPr="00736508">
        <w:rPr>
          <w:rFonts w:ascii="Arial" w:eastAsia="Calibri" w:hAnsi="Arial" w:cs="Arial"/>
        </w:rPr>
        <w:t>organizację przestrzeni przedszkola w celu stymulowania rozwoju dzieci;</w:t>
      </w:r>
    </w:p>
    <w:p w:rsidR="00736508" w:rsidRDefault="00C05F8E" w:rsidP="004C3CFA">
      <w:pPr>
        <w:pStyle w:val="Standard"/>
        <w:numPr>
          <w:ilvl w:val="0"/>
          <w:numId w:val="79"/>
        </w:numPr>
        <w:autoSpaceDE w:val="0"/>
        <w:spacing w:line="360" w:lineRule="auto"/>
        <w:rPr>
          <w:rFonts w:ascii="Arial" w:eastAsia="Calibri" w:hAnsi="Arial" w:cs="Arial"/>
        </w:rPr>
      </w:pPr>
      <w:r w:rsidRPr="00736508">
        <w:rPr>
          <w:rFonts w:ascii="Arial" w:hAnsi="Arial" w:cs="Arial"/>
        </w:rPr>
        <w:t>organizowanie zabaw ruchowych, w tym zabaw na wolnym powietrzu;</w:t>
      </w:r>
    </w:p>
    <w:p w:rsidR="00C30D22" w:rsidRPr="00736508" w:rsidRDefault="00C05F8E" w:rsidP="004C3CFA">
      <w:pPr>
        <w:pStyle w:val="Standard"/>
        <w:numPr>
          <w:ilvl w:val="0"/>
          <w:numId w:val="79"/>
        </w:numPr>
        <w:autoSpaceDE w:val="0"/>
        <w:spacing w:line="360" w:lineRule="auto"/>
        <w:rPr>
          <w:rFonts w:ascii="Arial" w:eastAsia="Calibri" w:hAnsi="Arial" w:cs="Arial"/>
        </w:rPr>
      </w:pPr>
      <w:r w:rsidRPr="00736508">
        <w:rPr>
          <w:rFonts w:ascii="Arial" w:eastAsia="Calibri" w:hAnsi="Arial" w:cs="Arial"/>
        </w:rPr>
        <w:t>tworzenie sytuacji edukacyjnych mających na celu osiągnięcie dojrzałości szkolnej.</w:t>
      </w:r>
    </w:p>
    <w:p w:rsidR="00C30D22" w:rsidRPr="005A757B" w:rsidRDefault="00C05F8E" w:rsidP="004C3CFA">
      <w:pPr>
        <w:pStyle w:val="Standard"/>
        <w:numPr>
          <w:ilvl w:val="0"/>
          <w:numId w:val="78"/>
        </w:numPr>
        <w:spacing w:line="360" w:lineRule="auto"/>
        <w:rPr>
          <w:rFonts w:ascii="Arial" w:hAnsi="Arial" w:cs="Arial"/>
          <w:color w:val="000000"/>
        </w:rPr>
      </w:pPr>
      <w:r w:rsidRPr="005A757B">
        <w:rPr>
          <w:rFonts w:ascii="Arial" w:hAnsi="Arial" w:cs="Arial"/>
          <w:color w:val="000000"/>
        </w:rPr>
        <w:t>Wobec rodziców dzieci, przedszkole pełni funkcję doradczą i wspomagającą:</w:t>
      </w:r>
    </w:p>
    <w:p w:rsidR="00736508" w:rsidRDefault="00C05F8E" w:rsidP="004C3CFA">
      <w:pPr>
        <w:pStyle w:val="Standard"/>
        <w:numPr>
          <w:ilvl w:val="0"/>
          <w:numId w:val="80"/>
        </w:numPr>
        <w:spacing w:line="360" w:lineRule="auto"/>
        <w:rPr>
          <w:rFonts w:ascii="Arial" w:hAnsi="Arial" w:cs="Arial"/>
          <w:color w:val="000000"/>
        </w:rPr>
      </w:pPr>
      <w:r w:rsidRPr="005A757B">
        <w:rPr>
          <w:rFonts w:ascii="Arial" w:hAnsi="Arial" w:cs="Arial"/>
          <w:color w:val="000000"/>
        </w:rPr>
        <w:t>pomaga w rozpoznawaniu możliwości i potrzeb rozwojowych dziecka oraz podjęciu wczesnej interwencji specjalistycznej;</w:t>
      </w:r>
    </w:p>
    <w:p w:rsidR="00736508" w:rsidRDefault="00C05F8E" w:rsidP="004C3CFA">
      <w:pPr>
        <w:pStyle w:val="Standard"/>
        <w:numPr>
          <w:ilvl w:val="0"/>
          <w:numId w:val="80"/>
        </w:numPr>
        <w:spacing w:line="360" w:lineRule="auto"/>
        <w:rPr>
          <w:rFonts w:ascii="Arial" w:hAnsi="Arial" w:cs="Arial"/>
          <w:color w:val="000000"/>
        </w:rPr>
      </w:pPr>
      <w:r w:rsidRPr="00736508">
        <w:rPr>
          <w:rFonts w:ascii="Arial" w:hAnsi="Arial" w:cs="Arial"/>
          <w:color w:val="000000"/>
        </w:rPr>
        <w:t>informuje na bieżąco o postępach dziecka;</w:t>
      </w:r>
    </w:p>
    <w:p w:rsidR="00736508" w:rsidRDefault="00C05F8E" w:rsidP="004C3CFA">
      <w:pPr>
        <w:pStyle w:val="Standard"/>
        <w:numPr>
          <w:ilvl w:val="0"/>
          <w:numId w:val="80"/>
        </w:numPr>
        <w:spacing w:line="360" w:lineRule="auto"/>
        <w:rPr>
          <w:rFonts w:ascii="Arial" w:hAnsi="Arial" w:cs="Arial"/>
          <w:color w:val="000000"/>
        </w:rPr>
      </w:pPr>
      <w:r w:rsidRPr="00736508">
        <w:rPr>
          <w:rFonts w:ascii="Arial" w:hAnsi="Arial" w:cs="Arial"/>
          <w:color w:val="000000"/>
        </w:rPr>
        <w:t>uzgadnia wspólnie z rodzicami kierunki i zakres zadań realizowanych w przedszkolu;</w:t>
      </w:r>
    </w:p>
    <w:p w:rsidR="00C30D22" w:rsidRPr="00736508" w:rsidRDefault="00C05F8E" w:rsidP="004C3CFA">
      <w:pPr>
        <w:pStyle w:val="Standard"/>
        <w:numPr>
          <w:ilvl w:val="0"/>
          <w:numId w:val="80"/>
        </w:numPr>
        <w:spacing w:line="360" w:lineRule="auto"/>
        <w:rPr>
          <w:rFonts w:ascii="Arial" w:hAnsi="Arial" w:cs="Arial"/>
          <w:color w:val="000000"/>
        </w:rPr>
      </w:pPr>
      <w:r w:rsidRPr="00736508">
        <w:rPr>
          <w:rFonts w:ascii="Arial" w:hAnsi="Arial" w:cs="Arial"/>
          <w:color w:val="000000"/>
        </w:rPr>
        <w:t>uwzględnia potrzeby dziecka wynikające z sytuacji rodzinnej.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color w:val="FF0000"/>
          <w:spacing w:val="20"/>
        </w:rPr>
      </w:pPr>
    </w:p>
    <w:p w:rsidR="00C30D22" w:rsidRPr="005A757B" w:rsidRDefault="00C05F8E" w:rsidP="003340E2">
      <w:pPr>
        <w:pStyle w:val="Nagwek1"/>
        <w:spacing w:before="0" w:after="0" w:line="360" w:lineRule="auto"/>
        <w:rPr>
          <w:spacing w:val="20"/>
          <w:sz w:val="24"/>
          <w:szCs w:val="24"/>
        </w:rPr>
      </w:pPr>
      <w:r w:rsidRPr="005A757B">
        <w:rPr>
          <w:spacing w:val="20"/>
          <w:sz w:val="24"/>
          <w:szCs w:val="24"/>
        </w:rPr>
        <w:t>ROZDZIAŁ IV</w:t>
      </w:r>
    </w:p>
    <w:p w:rsidR="00C30D22" w:rsidRPr="005A757B" w:rsidRDefault="00C05F8E" w:rsidP="003340E2">
      <w:pPr>
        <w:pStyle w:val="Nagwek3"/>
        <w:spacing w:before="0" w:after="0" w:line="360" w:lineRule="auto"/>
        <w:rPr>
          <w:spacing w:val="20"/>
          <w:sz w:val="24"/>
          <w:szCs w:val="24"/>
        </w:rPr>
      </w:pPr>
      <w:r w:rsidRPr="005A757B">
        <w:rPr>
          <w:spacing w:val="20"/>
          <w:sz w:val="24"/>
          <w:szCs w:val="24"/>
        </w:rPr>
        <w:t>ORGANY PRZEDSZKOLA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spacing w:val="20"/>
        </w:rPr>
      </w:pPr>
    </w:p>
    <w:p w:rsidR="00C30D22" w:rsidRPr="005A757B" w:rsidRDefault="00C05F8E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15</w:t>
      </w:r>
      <w:r w:rsidRPr="005A757B">
        <w:rPr>
          <w:rFonts w:ascii="Arial" w:hAnsi="Arial" w:cs="Arial"/>
          <w:b/>
          <w:bCs/>
        </w:rPr>
        <w:br/>
        <w:t>Organy przedszkola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4C3CFA">
      <w:pPr>
        <w:pStyle w:val="Standard"/>
        <w:numPr>
          <w:ilvl w:val="0"/>
          <w:numId w:val="8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Organami przedszkola są:</w:t>
      </w:r>
    </w:p>
    <w:p w:rsidR="00736508" w:rsidRDefault="00C05F8E" w:rsidP="004C3CFA">
      <w:pPr>
        <w:pStyle w:val="Standard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  <w:bCs/>
        </w:rPr>
        <w:t>dyrektor przedszkola</w:t>
      </w:r>
      <w:r w:rsidRPr="005A757B">
        <w:rPr>
          <w:rFonts w:ascii="Arial" w:hAnsi="Arial" w:cs="Arial"/>
        </w:rPr>
        <w:t>;</w:t>
      </w:r>
    </w:p>
    <w:p w:rsidR="00736508" w:rsidRDefault="00C05F8E" w:rsidP="004C3CFA">
      <w:pPr>
        <w:pStyle w:val="Standard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736508">
        <w:rPr>
          <w:rFonts w:ascii="Arial" w:hAnsi="Arial" w:cs="Arial"/>
          <w:bCs/>
        </w:rPr>
        <w:t>rada pedagogiczna</w:t>
      </w:r>
      <w:r w:rsidRPr="00736508">
        <w:rPr>
          <w:rFonts w:ascii="Arial" w:hAnsi="Arial" w:cs="Arial"/>
        </w:rPr>
        <w:t>;</w:t>
      </w:r>
    </w:p>
    <w:p w:rsidR="00C30D22" w:rsidRPr="00736508" w:rsidRDefault="00C05F8E" w:rsidP="004C3CFA">
      <w:pPr>
        <w:pStyle w:val="Standard"/>
        <w:numPr>
          <w:ilvl w:val="0"/>
          <w:numId w:val="82"/>
        </w:numPr>
        <w:spacing w:line="360" w:lineRule="auto"/>
        <w:rPr>
          <w:rFonts w:ascii="Arial" w:hAnsi="Arial" w:cs="Arial"/>
        </w:rPr>
      </w:pPr>
      <w:r w:rsidRPr="00736508">
        <w:rPr>
          <w:rFonts w:ascii="Arial" w:hAnsi="Arial" w:cs="Arial"/>
          <w:bCs/>
        </w:rPr>
        <w:t>rada rodziców</w:t>
      </w:r>
      <w:r w:rsidRPr="00736508">
        <w:rPr>
          <w:rFonts w:ascii="Arial" w:hAnsi="Arial" w:cs="Arial"/>
        </w:rPr>
        <w:t>.</w:t>
      </w:r>
    </w:p>
    <w:p w:rsidR="00C30D22" w:rsidRPr="005A757B" w:rsidRDefault="00C05F8E" w:rsidP="004C3CFA">
      <w:pPr>
        <w:pStyle w:val="Standard"/>
        <w:numPr>
          <w:ilvl w:val="0"/>
          <w:numId w:val="8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Głównym celem działania powyższych organów jest współdziałanie ze sobą, poszukiwanie nowych form i metod pracy przedszkola, realizacja celów i zadań przeds</w:t>
      </w:r>
      <w:r w:rsidR="00B633D4">
        <w:rPr>
          <w:rFonts w:ascii="Arial" w:hAnsi="Arial" w:cs="Arial"/>
        </w:rPr>
        <w:t>zkola, stała wymiana informacji</w:t>
      </w:r>
      <w:r w:rsidRPr="005A757B">
        <w:rPr>
          <w:rFonts w:ascii="Arial" w:hAnsi="Arial" w:cs="Arial"/>
        </w:rPr>
        <w:t>o podejmowanych i planowanych decyzjach, pozyskiwanie środków finansowych zapewniających prawidłowe funkcjonowanie placówki.</w:t>
      </w:r>
    </w:p>
    <w:p w:rsidR="00C30D22" w:rsidRPr="005A757B" w:rsidRDefault="00C30D22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  <w:color w:val="FF0000"/>
        </w:rPr>
      </w:pPr>
    </w:p>
    <w:p w:rsidR="00C30D22" w:rsidRPr="005A757B" w:rsidRDefault="00C05F8E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16</w:t>
      </w:r>
      <w:r w:rsidRPr="005A757B">
        <w:rPr>
          <w:rFonts w:ascii="Arial" w:hAnsi="Arial" w:cs="Arial"/>
          <w:b/>
          <w:bCs/>
        </w:rPr>
        <w:br/>
      </w:r>
      <w:r w:rsidRPr="005A757B">
        <w:rPr>
          <w:rFonts w:ascii="Arial" w:hAnsi="Arial" w:cs="Arial"/>
          <w:b/>
          <w:bCs/>
        </w:rPr>
        <w:lastRenderedPageBreak/>
        <w:t>Dyrektor przedszkola</w:t>
      </w:r>
    </w:p>
    <w:p w:rsidR="00C30D22" w:rsidRPr="005A757B" w:rsidRDefault="00C30D22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</w:p>
    <w:p w:rsidR="00B633D4" w:rsidRDefault="00C05F8E" w:rsidP="004C3CFA">
      <w:pPr>
        <w:pStyle w:val="Standard"/>
        <w:numPr>
          <w:ilvl w:val="0"/>
          <w:numId w:val="83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Dyrektor przedszkola kieruje bieżącą działalnością przedszkola i reprezentuje ją na zewnątrz, jest kierownikiem zakładu pracy dla zatrudnionych nauczycieli, pracowników obsługi i administracji.</w:t>
      </w:r>
    </w:p>
    <w:p w:rsidR="00C30D22" w:rsidRPr="00B633D4" w:rsidRDefault="00C05F8E" w:rsidP="004C3CFA">
      <w:pPr>
        <w:pStyle w:val="Standard"/>
        <w:numPr>
          <w:ilvl w:val="0"/>
          <w:numId w:val="83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Dyrektor jest jednoosobowym organem wykonawczym przedszkola. Wykonuje obowiązki, a także posiada uprawnienia określone w odrębnych przepisach dla:</w:t>
      </w:r>
    </w:p>
    <w:p w:rsidR="00B633D4" w:rsidRDefault="00C05F8E" w:rsidP="004C3CFA">
      <w:pPr>
        <w:pStyle w:val="Standard"/>
        <w:numPr>
          <w:ilvl w:val="0"/>
          <w:numId w:val="84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5A757B">
        <w:rPr>
          <w:rFonts w:ascii="Arial" w:eastAsia="Calibri" w:hAnsi="Arial" w:cs="Arial"/>
          <w:lang w:eastAsia="en-US"/>
        </w:rPr>
        <w:t>kierownika jednostki organizacyjnej o charakterze prawnym zakładu administracyjnego, którym zarządza;</w:t>
      </w:r>
    </w:p>
    <w:p w:rsidR="00B633D4" w:rsidRDefault="00C05F8E" w:rsidP="004C3CFA">
      <w:pPr>
        <w:pStyle w:val="Standard"/>
        <w:numPr>
          <w:ilvl w:val="0"/>
          <w:numId w:val="84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B633D4">
        <w:rPr>
          <w:rFonts w:ascii="Arial" w:hAnsi="Arial" w:cs="Arial"/>
        </w:rPr>
        <w:t xml:space="preserve">kierownika jednostki budżetowej, w której </w:t>
      </w:r>
      <w:r w:rsidRPr="00B633D4">
        <w:rPr>
          <w:rFonts w:ascii="Arial" w:eastAsia="Calibri" w:hAnsi="Arial" w:cs="Arial"/>
          <w:bCs/>
          <w:lang w:eastAsia="en-US"/>
        </w:rPr>
        <w:t>odpowiada za całość gospodarki finansowej w tym organizowanie zamówień publicznych;</w:t>
      </w:r>
    </w:p>
    <w:p w:rsidR="00B633D4" w:rsidRDefault="00C05F8E" w:rsidP="004C3CFA">
      <w:pPr>
        <w:pStyle w:val="Standard"/>
        <w:numPr>
          <w:ilvl w:val="0"/>
          <w:numId w:val="84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B633D4">
        <w:rPr>
          <w:rFonts w:ascii="Arial" w:hAnsi="Arial" w:cs="Arial"/>
        </w:rPr>
        <w:t>organu administracji publicznej w sprawach wydawania decyzji administracyjnych, postanowień</w:t>
      </w:r>
      <w:r w:rsidRPr="00B633D4">
        <w:rPr>
          <w:rFonts w:ascii="Arial" w:hAnsi="Arial" w:cs="Arial"/>
        </w:rPr>
        <w:br/>
        <w:t>i zaświadczeń oraz innych oddziaływań administracyjno - prawnych na podstawie odrębnych przepisów;</w:t>
      </w:r>
    </w:p>
    <w:p w:rsidR="00B633D4" w:rsidRDefault="00C05F8E" w:rsidP="004C3CFA">
      <w:pPr>
        <w:pStyle w:val="Standard"/>
        <w:numPr>
          <w:ilvl w:val="0"/>
          <w:numId w:val="84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B633D4">
        <w:rPr>
          <w:rFonts w:ascii="Arial" w:hAnsi="Arial" w:cs="Arial"/>
        </w:rPr>
        <w:t>dyrektora publicznego przedszkola prowadzonego przez Gminę Miasto Włocławek;</w:t>
      </w:r>
    </w:p>
    <w:p w:rsidR="00B633D4" w:rsidRDefault="00C05F8E" w:rsidP="004C3CFA">
      <w:pPr>
        <w:pStyle w:val="Standard"/>
        <w:numPr>
          <w:ilvl w:val="0"/>
          <w:numId w:val="84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B633D4">
        <w:rPr>
          <w:rFonts w:ascii="Arial" w:hAnsi="Arial" w:cs="Arial"/>
        </w:rPr>
        <w:t>organu nadzoru pedagogicznego dla przedszkola;</w:t>
      </w:r>
    </w:p>
    <w:p w:rsidR="00C30D22" w:rsidRPr="00B633D4" w:rsidRDefault="00C05F8E" w:rsidP="004C3CFA">
      <w:pPr>
        <w:pStyle w:val="Standard"/>
        <w:numPr>
          <w:ilvl w:val="0"/>
          <w:numId w:val="84"/>
        </w:numPr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B633D4">
        <w:rPr>
          <w:rFonts w:ascii="Arial" w:hAnsi="Arial" w:cs="Arial"/>
        </w:rPr>
        <w:t>przewodniczącego rady pedagogicznej.</w:t>
      </w:r>
    </w:p>
    <w:p w:rsidR="00B633D4" w:rsidRDefault="00C05F8E" w:rsidP="004C3CFA">
      <w:pPr>
        <w:pStyle w:val="Standard"/>
        <w:numPr>
          <w:ilvl w:val="0"/>
          <w:numId w:val="83"/>
        </w:numPr>
        <w:autoSpaceDE w:val="0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Szczegółowe kompetencje dyrektora określa ustawa oraz odrębn</w:t>
      </w:r>
      <w:r w:rsidR="00B633D4">
        <w:rPr>
          <w:rFonts w:ascii="Arial" w:hAnsi="Arial" w:cs="Arial"/>
        </w:rPr>
        <w:t xml:space="preserve">e przepisy dotyczące obowiązków </w:t>
      </w:r>
      <w:r w:rsidRPr="005A757B">
        <w:rPr>
          <w:rFonts w:ascii="Arial" w:hAnsi="Arial" w:cs="Arial"/>
        </w:rPr>
        <w:t>i uprawnień wymienionych w ust. 2.</w:t>
      </w:r>
    </w:p>
    <w:p w:rsidR="00B633D4" w:rsidRDefault="00C05F8E" w:rsidP="004C3CFA">
      <w:pPr>
        <w:pStyle w:val="Standard"/>
        <w:numPr>
          <w:ilvl w:val="0"/>
          <w:numId w:val="83"/>
        </w:numPr>
        <w:autoSpaceDE w:val="0"/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 xml:space="preserve">Dyrektor dąży do </w:t>
      </w:r>
      <w:r w:rsidRPr="00B633D4">
        <w:rPr>
          <w:rFonts w:ascii="Arial" w:eastAsia="Calibri" w:hAnsi="Arial" w:cs="Arial"/>
          <w:lang w:eastAsia="en-US"/>
        </w:rPr>
        <w:t>zapewnienia wysokiej jakości pracy przedszkola i realizacji jego zadań.</w:t>
      </w:r>
    </w:p>
    <w:p w:rsidR="00C30D22" w:rsidRPr="00B633D4" w:rsidRDefault="00C05F8E" w:rsidP="004C3CFA">
      <w:pPr>
        <w:pStyle w:val="Standard"/>
        <w:numPr>
          <w:ilvl w:val="0"/>
          <w:numId w:val="83"/>
        </w:numPr>
        <w:autoSpaceDE w:val="0"/>
        <w:spacing w:line="360" w:lineRule="auto"/>
        <w:rPr>
          <w:rFonts w:ascii="Arial" w:hAnsi="Arial" w:cs="Arial"/>
        </w:rPr>
      </w:pPr>
      <w:r w:rsidRPr="00B633D4">
        <w:rPr>
          <w:rFonts w:ascii="Arial" w:eastAsia="Calibri" w:hAnsi="Arial" w:cs="Arial"/>
          <w:lang w:eastAsia="en-US"/>
        </w:rPr>
        <w:t>Dyrektor przyjmuje skargi i wnioski dotyczące organizacji pracy przedszkola, przekazane na piśmie, drogą elektroniczną lub złożone ustnie do protokołu.</w:t>
      </w:r>
    </w:p>
    <w:p w:rsidR="00C30D22" w:rsidRPr="005A757B" w:rsidRDefault="00C30D22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</w:rPr>
      </w:pPr>
    </w:p>
    <w:p w:rsidR="00C30D22" w:rsidRPr="005A757B" w:rsidRDefault="00C05F8E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17</w:t>
      </w:r>
    </w:p>
    <w:p w:rsidR="00C30D22" w:rsidRPr="005A757B" w:rsidRDefault="00C05F8E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Rada Pedagogiczna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B633D4" w:rsidRDefault="00C05F8E" w:rsidP="004C3CFA">
      <w:pPr>
        <w:pStyle w:val="Standard"/>
        <w:numPr>
          <w:ilvl w:val="0"/>
          <w:numId w:val="85"/>
        </w:numPr>
        <w:autoSpaceDE w:val="0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Rada pedagogiczna jest kolegialnym organem przedszkola w zakresie realizacji statutowych zadań przedszkola dotyczących kształcenia, wychowania i opieki.</w:t>
      </w:r>
    </w:p>
    <w:p w:rsidR="00B633D4" w:rsidRDefault="00C05F8E" w:rsidP="004C3CFA">
      <w:pPr>
        <w:pStyle w:val="Standard"/>
        <w:numPr>
          <w:ilvl w:val="0"/>
          <w:numId w:val="85"/>
        </w:numPr>
        <w:autoSpaceDE w:val="0"/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W skład rady pedagogicznej wchodzą wszyscy nauczyciele zatrudnieni w przedszkolu.</w:t>
      </w:r>
    </w:p>
    <w:p w:rsidR="00B633D4" w:rsidRDefault="00C05F8E" w:rsidP="004C3CFA">
      <w:pPr>
        <w:pStyle w:val="Standard"/>
        <w:numPr>
          <w:ilvl w:val="0"/>
          <w:numId w:val="85"/>
        </w:numPr>
        <w:autoSpaceDE w:val="0"/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Kompetencje stanowiące i opiniujące rady pedagogicznej określa ustawa.</w:t>
      </w:r>
    </w:p>
    <w:p w:rsidR="00C30D22" w:rsidRPr="00B633D4" w:rsidRDefault="00C05F8E" w:rsidP="004C3CFA">
      <w:pPr>
        <w:pStyle w:val="Standard"/>
        <w:numPr>
          <w:ilvl w:val="0"/>
          <w:numId w:val="85"/>
        </w:numPr>
        <w:autoSpaceDE w:val="0"/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lastRenderedPageBreak/>
        <w:t>Rada pedagogiczna działa na podstawie „Regulaminu Rady Pedagogicznej Przedszkola Publicznego nr 14."</w:t>
      </w:r>
    </w:p>
    <w:p w:rsidR="00C30D22" w:rsidRPr="005A757B" w:rsidRDefault="00C05F8E" w:rsidP="003340E2">
      <w:pPr>
        <w:pStyle w:val="Standard"/>
        <w:tabs>
          <w:tab w:val="left" w:pos="426"/>
        </w:tabs>
        <w:spacing w:before="113"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18</w:t>
      </w:r>
    </w:p>
    <w:p w:rsidR="00C30D22" w:rsidRPr="005A757B" w:rsidRDefault="00C05F8E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Rada Rodziców</w:t>
      </w:r>
    </w:p>
    <w:p w:rsidR="00C30D22" w:rsidRPr="005A757B" w:rsidRDefault="00C30D22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</w:p>
    <w:p w:rsidR="00B633D4" w:rsidRDefault="00C05F8E" w:rsidP="004C3CFA">
      <w:pPr>
        <w:pStyle w:val="Standard"/>
        <w:numPr>
          <w:ilvl w:val="0"/>
          <w:numId w:val="86"/>
        </w:numPr>
        <w:autoSpaceDE w:val="0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Rada rodziców jest kolegialnym organem przedszkola, reprezentującym ogół rodziców w danym roku szkolnym. W</w:t>
      </w:r>
      <w:r w:rsidRPr="005A757B">
        <w:rPr>
          <w:rFonts w:ascii="Arial" w:hAnsi="Arial" w:cs="Arial"/>
          <w:color w:val="000000"/>
        </w:rPr>
        <w:t xml:space="preserve"> jej skład wchodzą przedstawiciele wybrani w tajnych wyborach w trakcie zebrania rodziców dzieci danego oddziału, w wyborach tych jedno dziecko reprezentuje jeden rodzic. Wybory przeprowadzane są na pierwszym zebraniu rodziców, w każdym roku szkolnym.</w:t>
      </w:r>
    </w:p>
    <w:p w:rsidR="00B633D4" w:rsidRDefault="00C05F8E" w:rsidP="004C3CFA">
      <w:pPr>
        <w:pStyle w:val="Standard"/>
        <w:numPr>
          <w:ilvl w:val="0"/>
          <w:numId w:val="86"/>
        </w:numPr>
        <w:autoSpaceDE w:val="0"/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  <w:color w:val="000000"/>
        </w:rPr>
        <w:t>Działalność rady rodziców oraz podejmowane przez nią decyzje są jawne</w:t>
      </w:r>
      <w:r w:rsidRPr="00B633D4">
        <w:rPr>
          <w:rFonts w:ascii="Arial" w:hAnsi="Arial" w:cs="Arial"/>
        </w:rPr>
        <w:t>.</w:t>
      </w:r>
    </w:p>
    <w:p w:rsidR="00B633D4" w:rsidRDefault="00C05F8E" w:rsidP="004C3CFA">
      <w:pPr>
        <w:pStyle w:val="Standard"/>
        <w:numPr>
          <w:ilvl w:val="0"/>
          <w:numId w:val="86"/>
        </w:numPr>
        <w:autoSpaceDE w:val="0"/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  <w:color w:val="000000"/>
        </w:rPr>
        <w:t>Wewnętrzną strukturę rady rodziców, tryb jej pracy oraz szczegółowy sposób przeprowadzania wyborów określa</w:t>
      </w:r>
      <w:r w:rsidRPr="00B633D4">
        <w:rPr>
          <w:rFonts w:ascii="Arial" w:hAnsi="Arial" w:cs="Arial"/>
        </w:rPr>
        <w:t xml:space="preserve"> „Regulamin Rady Rodziców Przedszkola Publicznego nr 14".</w:t>
      </w:r>
    </w:p>
    <w:p w:rsidR="00B633D4" w:rsidRDefault="00C05F8E" w:rsidP="004C3CFA">
      <w:pPr>
        <w:pStyle w:val="Standard"/>
        <w:numPr>
          <w:ilvl w:val="0"/>
          <w:numId w:val="86"/>
        </w:numPr>
        <w:autoSpaceDE w:val="0"/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Kompetencje stanowiące i opiniujące rady rodziców określa ustawa.</w:t>
      </w:r>
    </w:p>
    <w:p w:rsidR="00B633D4" w:rsidRDefault="00C05F8E" w:rsidP="004C3CFA">
      <w:pPr>
        <w:pStyle w:val="Standard"/>
        <w:numPr>
          <w:ilvl w:val="0"/>
          <w:numId w:val="86"/>
        </w:numPr>
        <w:autoSpaceDE w:val="0"/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Dokumentacja działania rady rodziców jest przechowywana w przedszkolu.</w:t>
      </w:r>
    </w:p>
    <w:p w:rsidR="00C30D22" w:rsidRPr="00B633D4" w:rsidRDefault="00C05F8E" w:rsidP="004C3CFA">
      <w:pPr>
        <w:pStyle w:val="Standard"/>
        <w:numPr>
          <w:ilvl w:val="0"/>
          <w:numId w:val="86"/>
        </w:numPr>
        <w:autoSpaceDE w:val="0"/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W</w:t>
      </w:r>
      <w:r w:rsidRPr="00B633D4">
        <w:rPr>
          <w:rFonts w:ascii="Arial" w:hAnsi="Arial" w:cs="Arial"/>
          <w:color w:val="000000"/>
        </w:rPr>
        <w:t xml:space="preserve"> celu wspierania działalności statutowej placówki rada r</w:t>
      </w:r>
      <w:r w:rsidR="00B633D4">
        <w:rPr>
          <w:rFonts w:ascii="Arial" w:hAnsi="Arial" w:cs="Arial"/>
          <w:color w:val="000000"/>
        </w:rPr>
        <w:t xml:space="preserve">odziców może gromadzić fundusze </w:t>
      </w:r>
      <w:r w:rsidRPr="00B633D4">
        <w:rPr>
          <w:rFonts w:ascii="Arial" w:hAnsi="Arial" w:cs="Arial"/>
          <w:color w:val="000000"/>
        </w:rPr>
        <w:t>z dobrowolnych składek rodziców oraz innych źródeł. Zasady wydatkowania funduszy określa regulamin Rady Rodziców.</w:t>
      </w:r>
    </w:p>
    <w:p w:rsidR="00C30D22" w:rsidRPr="005A757B" w:rsidRDefault="00C30D22" w:rsidP="003340E2">
      <w:pPr>
        <w:pStyle w:val="Standard"/>
        <w:autoSpaceDE w:val="0"/>
        <w:spacing w:line="360" w:lineRule="auto"/>
        <w:rPr>
          <w:rFonts w:ascii="Arial" w:eastAsia="Arial Unicode MS" w:hAnsi="Arial" w:cs="Arial"/>
          <w:b/>
          <w:bCs/>
          <w:color w:val="000000"/>
          <w:lang w:eastAsia="en-US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eastAsia="Arial Unicode MS" w:hAnsi="Arial" w:cs="Arial"/>
          <w:color w:val="000000"/>
          <w:lang w:eastAsia="en-US"/>
        </w:rPr>
        <w:t>§ 19</w:t>
      </w:r>
      <w:r w:rsidRPr="005A757B">
        <w:rPr>
          <w:rFonts w:ascii="Arial" w:eastAsia="Arial Unicode MS" w:hAnsi="Arial" w:cs="Arial"/>
          <w:b/>
          <w:bCs/>
          <w:color w:val="000000"/>
          <w:lang w:eastAsia="en-US"/>
        </w:rPr>
        <w:br/>
      </w:r>
      <w:r w:rsidRPr="005A757B">
        <w:rPr>
          <w:rFonts w:ascii="Arial" w:hAnsi="Arial" w:cs="Arial"/>
          <w:b/>
          <w:lang w:eastAsia="ar-SA"/>
        </w:rPr>
        <w:t>Zasady współdziałania organów przedszkola i rozpatrywania sporów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lang w:eastAsia="ar-SA"/>
        </w:rPr>
      </w:pPr>
    </w:p>
    <w:p w:rsidR="00B633D4" w:rsidRDefault="00C05F8E" w:rsidP="004C3CFA">
      <w:pPr>
        <w:pStyle w:val="Standard"/>
        <w:numPr>
          <w:ilvl w:val="0"/>
          <w:numId w:val="87"/>
        </w:numPr>
        <w:spacing w:line="360" w:lineRule="auto"/>
        <w:rPr>
          <w:rFonts w:ascii="Arial" w:eastAsia="Calibri" w:hAnsi="Arial" w:cs="Arial"/>
          <w:lang w:eastAsia="ar-SA"/>
        </w:rPr>
      </w:pPr>
      <w:r w:rsidRPr="005A757B">
        <w:rPr>
          <w:rFonts w:ascii="Arial" w:eastAsia="Calibri" w:hAnsi="Arial" w:cs="Arial"/>
          <w:lang w:eastAsia="ar-SA"/>
        </w:rPr>
        <w:t>Organy przedszkola działają na zasadzie współpartnerstwa, z poszanowaniem prawa pozostałych organów do samodzielnego działania i podejmowania decyzji, w ramach swoich kompetencji.</w:t>
      </w:r>
    </w:p>
    <w:p w:rsidR="00B633D4" w:rsidRDefault="00C05F8E" w:rsidP="004C3CFA">
      <w:pPr>
        <w:pStyle w:val="Standard"/>
        <w:numPr>
          <w:ilvl w:val="0"/>
          <w:numId w:val="87"/>
        </w:numPr>
        <w:spacing w:line="360" w:lineRule="auto"/>
        <w:rPr>
          <w:rFonts w:ascii="Arial" w:eastAsia="Calibri" w:hAnsi="Arial" w:cs="Arial"/>
          <w:lang w:eastAsia="ar-SA"/>
        </w:rPr>
      </w:pPr>
      <w:r w:rsidRPr="00B633D4">
        <w:rPr>
          <w:rFonts w:ascii="Arial" w:hAnsi="Arial" w:cs="Arial"/>
          <w:lang w:eastAsia="ar-SA"/>
        </w:rPr>
        <w:t>Bieżącą wymianę informacji między organami zapewnia dyrektor przedszkola poprzez: zebrania, narady, zarządzenia wewnętrzne, tablice informacyjne, stronę internetową, korespondencję.</w:t>
      </w:r>
    </w:p>
    <w:p w:rsidR="00B633D4" w:rsidRDefault="00C05F8E" w:rsidP="004C3CFA">
      <w:pPr>
        <w:pStyle w:val="Standard"/>
        <w:numPr>
          <w:ilvl w:val="0"/>
          <w:numId w:val="87"/>
        </w:numPr>
        <w:spacing w:line="360" w:lineRule="auto"/>
        <w:rPr>
          <w:rFonts w:ascii="Arial" w:eastAsia="Calibri" w:hAnsi="Arial" w:cs="Arial"/>
          <w:lang w:eastAsia="ar-SA"/>
        </w:rPr>
      </w:pPr>
      <w:r w:rsidRPr="00B633D4">
        <w:rPr>
          <w:rFonts w:ascii="Arial" w:hAnsi="Arial" w:cs="Arial"/>
          <w:lang w:eastAsia="ar-SA"/>
        </w:rPr>
        <w:t>Współdziałanie organów przedszkola ma na celu stworzenie jak najlepszych warunków rozwoju dzieci oraz podnoszenie efektywności pracy placówki.</w:t>
      </w:r>
    </w:p>
    <w:p w:rsidR="00B633D4" w:rsidRDefault="00C05F8E" w:rsidP="004C3CFA">
      <w:pPr>
        <w:pStyle w:val="Standard"/>
        <w:numPr>
          <w:ilvl w:val="0"/>
          <w:numId w:val="87"/>
        </w:numPr>
        <w:spacing w:line="360" w:lineRule="auto"/>
        <w:rPr>
          <w:rFonts w:ascii="Arial" w:eastAsia="Calibri" w:hAnsi="Arial" w:cs="Arial"/>
          <w:lang w:eastAsia="ar-SA"/>
        </w:rPr>
      </w:pPr>
      <w:r w:rsidRPr="00B633D4">
        <w:rPr>
          <w:rFonts w:ascii="Arial" w:eastAsia="TimesNewRomanPSMT" w:hAnsi="Arial" w:cs="Arial"/>
          <w:color w:val="000000"/>
          <w:lang w:eastAsia="ar-SA"/>
        </w:rPr>
        <w:t>W kwestiach spornych rozwiązanie problemu odbywa się na terenie placówki. Pierwszą instancją rozstrzygającą spory jest dyrektor przedszkola.</w:t>
      </w:r>
    </w:p>
    <w:p w:rsidR="00C30D22" w:rsidRPr="00B633D4" w:rsidRDefault="00C05F8E" w:rsidP="004C3CFA">
      <w:pPr>
        <w:pStyle w:val="Standard"/>
        <w:numPr>
          <w:ilvl w:val="0"/>
          <w:numId w:val="87"/>
        </w:numPr>
        <w:spacing w:line="360" w:lineRule="auto"/>
        <w:rPr>
          <w:rFonts w:ascii="Arial" w:eastAsia="Calibri" w:hAnsi="Arial" w:cs="Arial"/>
          <w:lang w:eastAsia="ar-SA"/>
        </w:rPr>
      </w:pPr>
      <w:r w:rsidRPr="00B633D4">
        <w:rPr>
          <w:rFonts w:ascii="Arial" w:eastAsia="TimesNewRomanPSMT" w:hAnsi="Arial" w:cs="Arial"/>
          <w:color w:val="000000"/>
          <w:lang w:eastAsia="ar-SA"/>
        </w:rPr>
        <w:t xml:space="preserve">W sytuacji gdy strony nie osiągną porozumienia na terenie placówki, spory </w:t>
      </w:r>
      <w:r w:rsidRPr="00B633D4">
        <w:rPr>
          <w:rFonts w:ascii="Arial" w:eastAsia="TimesNewRomanPSMT" w:hAnsi="Arial" w:cs="Arial"/>
          <w:color w:val="000000"/>
          <w:lang w:eastAsia="ar-SA"/>
        </w:rPr>
        <w:lastRenderedPageBreak/>
        <w:t>rozwiązuje dyrektor przedszkola w porozumieniu z organem prowadzącym lub organem nadzorującym przedszkole, zgodnie z zakresem ich kompetencji.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eastAsia="TimesNewRomanPSMT" w:hAnsi="Arial" w:cs="Arial"/>
          <w:color w:val="000000"/>
          <w:lang w:eastAsia="ar-SA"/>
        </w:rPr>
      </w:pPr>
    </w:p>
    <w:p w:rsidR="00C30D22" w:rsidRPr="005A757B" w:rsidRDefault="00C05F8E" w:rsidP="003340E2">
      <w:pPr>
        <w:pStyle w:val="Nagwek1"/>
        <w:spacing w:before="0" w:after="0" w:line="360" w:lineRule="auto"/>
        <w:rPr>
          <w:spacing w:val="20"/>
          <w:sz w:val="24"/>
          <w:szCs w:val="24"/>
        </w:rPr>
      </w:pPr>
      <w:r w:rsidRPr="005A757B">
        <w:rPr>
          <w:spacing w:val="20"/>
          <w:sz w:val="24"/>
          <w:szCs w:val="24"/>
        </w:rPr>
        <w:t>ROZDZIAŁ V</w:t>
      </w:r>
    </w:p>
    <w:p w:rsidR="00C30D22" w:rsidRPr="005A757B" w:rsidRDefault="00C05F8E" w:rsidP="003340E2">
      <w:pPr>
        <w:pStyle w:val="Nagwek3"/>
        <w:spacing w:before="0" w:after="0" w:line="360" w:lineRule="auto"/>
        <w:rPr>
          <w:spacing w:val="20"/>
          <w:sz w:val="24"/>
          <w:szCs w:val="24"/>
        </w:rPr>
      </w:pPr>
      <w:r w:rsidRPr="005A757B">
        <w:rPr>
          <w:spacing w:val="20"/>
          <w:sz w:val="24"/>
          <w:szCs w:val="24"/>
        </w:rPr>
        <w:t>ORGANIZACJA PRACY PRZEDSZKOLA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color w:val="FF0000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20</w:t>
      </w:r>
      <w:r w:rsidRPr="005A757B">
        <w:rPr>
          <w:rFonts w:ascii="Arial" w:hAnsi="Arial" w:cs="Arial"/>
          <w:b/>
          <w:bCs/>
        </w:rPr>
        <w:br/>
        <w:t>Czas pracy przedszkola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 xml:space="preserve"> </w:t>
      </w:r>
    </w:p>
    <w:p w:rsidR="00B633D4" w:rsidRDefault="00C05F8E" w:rsidP="004C3CFA">
      <w:pPr>
        <w:pStyle w:val="Standard"/>
        <w:numPr>
          <w:ilvl w:val="0"/>
          <w:numId w:val="88"/>
        </w:numPr>
        <w:tabs>
          <w:tab w:val="left" w:pos="-2160"/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Przedszkole funkcjonuje przez cały rok szkolny.</w:t>
      </w:r>
    </w:p>
    <w:p w:rsidR="00B633D4" w:rsidRDefault="00C05F8E" w:rsidP="004C3CFA">
      <w:pPr>
        <w:pStyle w:val="Standard"/>
        <w:numPr>
          <w:ilvl w:val="0"/>
          <w:numId w:val="88"/>
        </w:numPr>
        <w:tabs>
          <w:tab w:val="left" w:pos="-2160"/>
          <w:tab w:val="left" w:pos="426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Przedszkole zapewnia dzieciom opiekę, wychowanie i nauczanie w godzinach 6</w:t>
      </w:r>
      <w:r w:rsidRPr="00B633D4">
        <w:rPr>
          <w:rFonts w:ascii="Arial" w:hAnsi="Arial" w:cs="Arial"/>
          <w:vertAlign w:val="superscript"/>
        </w:rPr>
        <w:t xml:space="preserve">00 </w:t>
      </w:r>
      <w:r w:rsidRPr="00B633D4">
        <w:rPr>
          <w:rFonts w:ascii="Arial" w:hAnsi="Arial" w:cs="Arial"/>
        </w:rPr>
        <w:t>- 16</w:t>
      </w:r>
      <w:r w:rsidRPr="00B633D4">
        <w:rPr>
          <w:rFonts w:ascii="Arial" w:hAnsi="Arial" w:cs="Arial"/>
          <w:vertAlign w:val="superscript"/>
        </w:rPr>
        <w:t xml:space="preserve">30 </w:t>
      </w:r>
      <w:r w:rsidRPr="00B633D4">
        <w:rPr>
          <w:rFonts w:ascii="Arial" w:hAnsi="Arial" w:cs="Arial"/>
        </w:rPr>
        <w:t>w dni robocze, od poniedziałku do piątku.</w:t>
      </w:r>
    </w:p>
    <w:p w:rsidR="00C30D22" w:rsidRPr="00B633D4" w:rsidRDefault="00C05F8E" w:rsidP="004C3CFA">
      <w:pPr>
        <w:pStyle w:val="Standard"/>
        <w:numPr>
          <w:ilvl w:val="0"/>
          <w:numId w:val="88"/>
        </w:numPr>
        <w:tabs>
          <w:tab w:val="left" w:pos="-2160"/>
          <w:tab w:val="left" w:pos="426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 xml:space="preserve">Przerwa wakacyjna w przedszkolu trwa miesiąc. </w:t>
      </w:r>
      <w:r w:rsidRPr="00B633D4">
        <w:rPr>
          <w:rFonts w:ascii="Arial" w:eastAsia="TimesNewRomanPS-BoldMT" w:hAnsi="Arial" w:cs="Arial"/>
          <w:color w:val="000000"/>
        </w:rPr>
        <w:t>Termin przerwy wakacyjnej ustala organ prowadzący. W czasie przerwy wychowankowie przedszkola uczęszczają do placówki dyżurującej, wyznaczonej przez organ prowadzący.</w:t>
      </w:r>
    </w:p>
    <w:p w:rsidR="00C30D22" w:rsidRPr="005A757B" w:rsidRDefault="00C30D22" w:rsidP="003340E2">
      <w:pPr>
        <w:pStyle w:val="Standard"/>
        <w:tabs>
          <w:tab w:val="left" w:pos="-2160"/>
          <w:tab w:val="left" w:pos="426"/>
        </w:tabs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3340E2">
      <w:pPr>
        <w:pStyle w:val="Standard"/>
        <w:tabs>
          <w:tab w:val="left" w:pos="-2160"/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21</w:t>
      </w:r>
      <w:r w:rsidRPr="005A757B">
        <w:rPr>
          <w:rFonts w:ascii="Arial" w:hAnsi="Arial" w:cs="Arial"/>
          <w:b/>
          <w:bCs/>
        </w:rPr>
        <w:br/>
        <w:t>Świadczenia udzielane przez przedszkole</w:t>
      </w:r>
    </w:p>
    <w:p w:rsidR="00C30D22" w:rsidRPr="005A757B" w:rsidRDefault="00C30D22" w:rsidP="003340E2">
      <w:pPr>
        <w:pStyle w:val="Standard"/>
        <w:tabs>
          <w:tab w:val="left" w:pos="-2160"/>
          <w:tab w:val="left" w:pos="426"/>
        </w:tabs>
        <w:spacing w:line="360" w:lineRule="auto"/>
        <w:rPr>
          <w:rFonts w:ascii="Arial" w:hAnsi="Arial" w:cs="Arial"/>
          <w:b/>
          <w:bCs/>
        </w:rPr>
      </w:pPr>
    </w:p>
    <w:p w:rsidR="00B633D4" w:rsidRDefault="00C05F8E" w:rsidP="004C3CFA">
      <w:pPr>
        <w:pStyle w:val="Standard"/>
        <w:numPr>
          <w:ilvl w:val="0"/>
          <w:numId w:val="89"/>
        </w:numPr>
        <w:tabs>
          <w:tab w:val="left" w:pos="-2160"/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 xml:space="preserve">Świadczenia udzielane przez przedszkole w zakresie realizacji </w:t>
      </w:r>
      <w:r w:rsidRPr="005A757B">
        <w:rPr>
          <w:rFonts w:ascii="Arial" w:hAnsi="Arial" w:cs="Arial"/>
          <w:bCs/>
          <w:iCs/>
        </w:rPr>
        <w:t>podstawy programowej wychowania przedszkolnego są nieodpłatne.</w:t>
      </w:r>
    </w:p>
    <w:p w:rsidR="00B633D4" w:rsidRDefault="00C05F8E" w:rsidP="004C3CFA">
      <w:pPr>
        <w:pStyle w:val="Standard"/>
        <w:numPr>
          <w:ilvl w:val="0"/>
          <w:numId w:val="89"/>
        </w:numPr>
        <w:tabs>
          <w:tab w:val="left" w:pos="-2160"/>
          <w:tab w:val="left" w:pos="426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Przedszkole zapewnia odpłatne wyżywienie wychowankom. Wysokość dziennej stawki żywieniowej ustala dyrektor przedszkola w porozumieniu z organem prowadzącym, na podstawie obowiązujących cen artykułów żywnościowych, z uwzględnieniem norm żywieniowych.</w:t>
      </w:r>
    </w:p>
    <w:p w:rsidR="00C30D22" w:rsidRPr="00B633D4" w:rsidRDefault="00C05F8E" w:rsidP="004C3CFA">
      <w:pPr>
        <w:pStyle w:val="Standard"/>
        <w:numPr>
          <w:ilvl w:val="0"/>
          <w:numId w:val="89"/>
        </w:numPr>
        <w:tabs>
          <w:tab w:val="left" w:pos="-2160"/>
          <w:tab w:val="left" w:pos="426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Deklaracje dotyczące czasu pobytu dziecka w przedszkolu składane są w trakcie przyjmowania dziecka do przedszkola. Wszelkie zmiany w tym zakresie wymagają formy pisemnej.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22</w:t>
      </w:r>
      <w:r w:rsidRPr="005A757B">
        <w:rPr>
          <w:rFonts w:ascii="Arial" w:hAnsi="Arial" w:cs="Arial"/>
          <w:b/>
          <w:bCs/>
        </w:rPr>
        <w:br/>
        <w:t>Arkusz organizacji przedszkola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  <w:color w:val="FF0000"/>
        </w:rPr>
      </w:pPr>
    </w:p>
    <w:p w:rsidR="00B633D4" w:rsidRDefault="00C05F8E" w:rsidP="004C3CFA">
      <w:pPr>
        <w:pStyle w:val="Standard"/>
        <w:numPr>
          <w:ilvl w:val="0"/>
          <w:numId w:val="9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 xml:space="preserve">Organizację nauczania, wychowania i opieki w danym roku szkolnym określa arkusz organizacji przedszkola opracowany przez dyrektora przedszkola w </w:t>
      </w:r>
      <w:r w:rsidRPr="005A757B">
        <w:rPr>
          <w:rFonts w:ascii="Arial" w:hAnsi="Arial" w:cs="Arial"/>
        </w:rPr>
        <w:lastRenderedPageBreak/>
        <w:t>terminie określonym w drodze rozporządzenia MEN.</w:t>
      </w:r>
    </w:p>
    <w:p w:rsidR="00C30D22" w:rsidRPr="00B633D4" w:rsidRDefault="00C05F8E" w:rsidP="004C3CFA">
      <w:pPr>
        <w:pStyle w:val="Standard"/>
        <w:numPr>
          <w:ilvl w:val="0"/>
          <w:numId w:val="9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W arkuszu organizacji określa się w szczególności:</w:t>
      </w:r>
    </w:p>
    <w:p w:rsidR="00B633D4" w:rsidRDefault="00C05F8E" w:rsidP="004C3CFA">
      <w:pPr>
        <w:pStyle w:val="Standard"/>
        <w:numPr>
          <w:ilvl w:val="0"/>
          <w:numId w:val="91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liczbę oddziałów;</w:t>
      </w:r>
    </w:p>
    <w:p w:rsidR="00B633D4" w:rsidRDefault="00C05F8E" w:rsidP="004C3CFA">
      <w:pPr>
        <w:pStyle w:val="Standard"/>
        <w:numPr>
          <w:ilvl w:val="0"/>
          <w:numId w:val="91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liczbę dzieci w poszczególnych oddziałach;</w:t>
      </w:r>
    </w:p>
    <w:p w:rsidR="00B633D4" w:rsidRDefault="00C05F8E" w:rsidP="004C3CFA">
      <w:pPr>
        <w:pStyle w:val="Standard"/>
        <w:numPr>
          <w:ilvl w:val="0"/>
          <w:numId w:val="91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tygodniowy wymiar zajęć religii, języka mniejszości narodowej, etnicznej lub języka regionalnego;</w:t>
      </w:r>
    </w:p>
    <w:p w:rsidR="00B633D4" w:rsidRDefault="00C05F8E" w:rsidP="004C3CFA">
      <w:pPr>
        <w:pStyle w:val="Standard"/>
        <w:numPr>
          <w:ilvl w:val="0"/>
          <w:numId w:val="91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czas pracy przedszkola oraz poszczególnych oddziałów;</w:t>
      </w:r>
    </w:p>
    <w:p w:rsidR="00B633D4" w:rsidRDefault="00C05F8E" w:rsidP="004C3CFA">
      <w:pPr>
        <w:pStyle w:val="Standard"/>
        <w:numPr>
          <w:ilvl w:val="0"/>
          <w:numId w:val="91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liczbę pracowników ogółem, w tym pracowników zajmujących stanowiska kierownicze;</w:t>
      </w:r>
    </w:p>
    <w:p w:rsidR="00B633D4" w:rsidRDefault="00C05F8E" w:rsidP="004C3CFA">
      <w:pPr>
        <w:pStyle w:val="Standard"/>
        <w:numPr>
          <w:ilvl w:val="0"/>
          <w:numId w:val="91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liczbę nauczycieli wraz z informacją o ich kwalifikacjach;</w:t>
      </w:r>
    </w:p>
    <w:p w:rsidR="00B633D4" w:rsidRDefault="00C05F8E" w:rsidP="004C3CFA">
      <w:pPr>
        <w:pStyle w:val="Standard"/>
        <w:numPr>
          <w:ilvl w:val="0"/>
          <w:numId w:val="91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liczbę pracowników administracji i obsługi oraz etatów przeliczeniowych;</w:t>
      </w:r>
    </w:p>
    <w:p w:rsidR="00C30D22" w:rsidRPr="00B633D4" w:rsidRDefault="00C05F8E" w:rsidP="004C3CFA">
      <w:pPr>
        <w:pStyle w:val="Standard"/>
        <w:numPr>
          <w:ilvl w:val="0"/>
          <w:numId w:val="91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ogólną liczbę godzin zajęć edukacyjnych finansowanych ze środków przydzielonych przez organ prowadzący przedszkole, w tym liczbę godzin zajęć realizowanych w ramach pomocy psychologiczno-pedagogicznej.</w:t>
      </w:r>
    </w:p>
    <w:p w:rsidR="00C30D22" w:rsidRPr="005A757B" w:rsidRDefault="00C30D22" w:rsidP="003340E2">
      <w:pPr>
        <w:pStyle w:val="Standard"/>
        <w:tabs>
          <w:tab w:val="left" w:pos="851"/>
        </w:tabs>
        <w:spacing w:line="360" w:lineRule="auto"/>
        <w:rPr>
          <w:rFonts w:ascii="Arial" w:hAnsi="Arial" w:cs="Arial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23</w:t>
      </w:r>
      <w:r w:rsidRPr="005A757B">
        <w:rPr>
          <w:rFonts w:ascii="Arial" w:hAnsi="Arial" w:cs="Arial"/>
          <w:b/>
          <w:bCs/>
        </w:rPr>
        <w:br/>
        <w:t>Oddziały przedszkolne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B633D4" w:rsidRDefault="00C05F8E" w:rsidP="004C3CFA">
      <w:pPr>
        <w:pStyle w:val="Standard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Podstawową jednostką organizacyjną przedszkola jest oddział, złożony z dzieci w zbliżonym wieku. Ze względów organizacyjnych dopuszcza się łączenie w oddziale dzieci 3-4 letnich oraz 5-6 letnich.</w:t>
      </w:r>
    </w:p>
    <w:p w:rsidR="00B633D4" w:rsidRDefault="00C05F8E" w:rsidP="004C3CFA">
      <w:pPr>
        <w:pStyle w:val="Standard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 xml:space="preserve"> Liczba dzieci w oddziale wynosi nie więcej niż 25.</w:t>
      </w:r>
    </w:p>
    <w:p w:rsidR="00B633D4" w:rsidRDefault="00C05F8E" w:rsidP="004C3CFA">
      <w:pPr>
        <w:pStyle w:val="Standard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Bezpłatne zajęcia w ramach realizacji p</w:t>
      </w:r>
      <w:r w:rsidRPr="00B633D4">
        <w:rPr>
          <w:rFonts w:ascii="Arial" w:eastAsia="TimesNewRomanPS-BoldMT" w:hAnsi="Arial" w:cs="Arial"/>
          <w:color w:val="000000"/>
        </w:rPr>
        <w:t>odstawy programowej wychowania przedszkolnego odbywają się w godzinach 8.00 – 13.00</w:t>
      </w:r>
    </w:p>
    <w:p w:rsidR="00B633D4" w:rsidRDefault="00C05F8E" w:rsidP="004C3CFA">
      <w:pPr>
        <w:pStyle w:val="Standard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W okresie zmniejszonej frekwencji dzieci, dyrektor przedszkola i rada pedagogiczna, mogą ustalić wewnętrznie inną organizację pracy oddziałów, kierując nauczycieli do wykonywania zadań dodatkowych w placówce (pod warunkiem zapewnienia dzieciom bezpieczeństwa).</w:t>
      </w:r>
    </w:p>
    <w:p w:rsidR="00B633D4" w:rsidRDefault="00C05F8E" w:rsidP="004C3CFA">
      <w:pPr>
        <w:pStyle w:val="Standard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Godzina zajęć nauczania, wychowania i opieki w przedszkolu trwa 60 minut.</w:t>
      </w:r>
    </w:p>
    <w:p w:rsidR="00B633D4" w:rsidRDefault="00C05F8E" w:rsidP="004C3CFA">
      <w:pPr>
        <w:pStyle w:val="Standard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Jednym oddziałem przedszkolnym opiekuje się dwóch nauczycieli - zgodnie z planem organizacji pracy w ciągu tygodnia, jedna woźna oddziałowa, a w grupie dzieci trzyletnich pomoc nauczyciela. Dopuszcza się możliwość udziału w pracy grupy trzeciego nauczyciela, zgodnie z organizacją pracy przedszkola.</w:t>
      </w:r>
    </w:p>
    <w:p w:rsidR="00C30D22" w:rsidRPr="00B633D4" w:rsidRDefault="00C05F8E" w:rsidP="004C3CFA">
      <w:pPr>
        <w:pStyle w:val="Standard"/>
        <w:numPr>
          <w:ilvl w:val="0"/>
          <w:numId w:val="92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 xml:space="preserve">W czasie zajęć poza terenem przedszkola liczba osób sprawujących opiekę nad </w:t>
      </w:r>
      <w:r w:rsidRPr="00B633D4">
        <w:rPr>
          <w:rFonts w:ascii="Arial" w:hAnsi="Arial" w:cs="Arial"/>
        </w:rPr>
        <w:lastRenderedPageBreak/>
        <w:t>dziećmi uzależniona jest od rodzaju i organizacji wycieczki. O liczbie opiekunów decyduje dyrektor przedszkola.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24</w:t>
      </w:r>
      <w:r w:rsidRPr="005A757B">
        <w:rPr>
          <w:rFonts w:ascii="Arial" w:hAnsi="Arial" w:cs="Arial"/>
          <w:b/>
          <w:bCs/>
        </w:rPr>
        <w:br/>
        <w:t>Ramowy rozkład dnia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B633D4" w:rsidRDefault="00C05F8E" w:rsidP="004C3CFA">
      <w:pPr>
        <w:pStyle w:val="Standard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Ramowy rozkład dnia zawiera rozkład stałych godzin pracy i zajęć dydaktyczno - wychowawczych. Ustalany jest przez dyrektora przedszkola na wniosek rady pedagogicznej i w porozumieniu z radą rodziców.</w:t>
      </w:r>
    </w:p>
    <w:p w:rsidR="00B633D4" w:rsidRDefault="00C05F8E" w:rsidP="004C3CFA">
      <w:pPr>
        <w:pStyle w:val="Standard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Ramowy rozkład dnia uwzględnia wymagania zdrowotne, higieniczne i edukacyjne wychowanków. Jest dostosowany do założeń programowych, organizacji pracy przedszkola oraz oczekiwań rodziców. Określa czas realizacji podstawy programowej oraz zajęć dodatkowych.</w:t>
      </w:r>
    </w:p>
    <w:p w:rsidR="00B633D4" w:rsidRDefault="00C05F8E" w:rsidP="004C3CFA">
      <w:pPr>
        <w:pStyle w:val="Standard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Na podstawie ramowego rozkładu dnia nauczyciele, którym powierzono opiekę nad danym oddziałem, ustalają dla tego oddziału szczegółowy rozkład dnia z uwzględnieniem potrzeb, możliwości psychofizycznych i zainteresowań dzieci. Rozkład dnia umieszcza</w:t>
      </w:r>
      <w:r w:rsidR="00B633D4">
        <w:rPr>
          <w:rFonts w:ascii="Arial" w:hAnsi="Arial" w:cs="Arial"/>
        </w:rPr>
        <w:t xml:space="preserve">ny jest w dzienniku zajęć grupy </w:t>
      </w:r>
      <w:r w:rsidRPr="00B633D4">
        <w:rPr>
          <w:rFonts w:ascii="Arial" w:hAnsi="Arial" w:cs="Arial"/>
        </w:rPr>
        <w:t>i podawany do wiadomości rodzicom.</w:t>
      </w:r>
    </w:p>
    <w:p w:rsidR="00C30D22" w:rsidRPr="00B633D4" w:rsidRDefault="00C05F8E" w:rsidP="004C3CFA">
      <w:pPr>
        <w:pStyle w:val="Standard"/>
        <w:numPr>
          <w:ilvl w:val="0"/>
          <w:numId w:val="93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Przedszkole na wniosek rodziców organizuje naukę religii dla dzieci pięcioletnich i sześcioletnich. Naukę religii włącza się do ramowego rozkładu dnia. Dzieci nie korzystające z nauki religii mają zapewnioną opiekę innego nauczyciela.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25</w:t>
      </w:r>
      <w:r w:rsidRPr="005A757B">
        <w:rPr>
          <w:rFonts w:ascii="Arial" w:hAnsi="Arial" w:cs="Arial"/>
          <w:b/>
          <w:bCs/>
        </w:rPr>
        <w:br/>
        <w:t>Funkcjonowanie przedszkola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B633D4" w:rsidRDefault="00C05F8E" w:rsidP="004C3CFA">
      <w:pPr>
        <w:pStyle w:val="Standard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W miarę możliwości organizacyjnych oraz dla zapewnienia ciągłości pracy wychowawczej i jej skuteczności, nauczyciele prowadzą oddział przez kolejne lata pobytu dziecka w przedszkolu.</w:t>
      </w:r>
    </w:p>
    <w:p w:rsidR="00C30D22" w:rsidRPr="00B633D4" w:rsidRDefault="00C05F8E" w:rsidP="004C3CFA">
      <w:pPr>
        <w:pStyle w:val="Standard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Do realizacji zadań statutowych przedszkola wykorzystuje się:</w:t>
      </w:r>
    </w:p>
    <w:p w:rsidR="00B633D4" w:rsidRDefault="00C05F8E" w:rsidP="004C3CFA">
      <w:pPr>
        <w:pStyle w:val="Standard"/>
        <w:numPr>
          <w:ilvl w:val="0"/>
          <w:numId w:val="95"/>
        </w:numPr>
        <w:tabs>
          <w:tab w:val="left" w:pos="1260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sale dydaktyczne dla poszczególnych oddziałów,</w:t>
      </w:r>
    </w:p>
    <w:p w:rsidR="00B633D4" w:rsidRDefault="00C05F8E" w:rsidP="004C3CFA">
      <w:pPr>
        <w:pStyle w:val="Standard"/>
        <w:numPr>
          <w:ilvl w:val="0"/>
          <w:numId w:val="95"/>
        </w:numPr>
        <w:tabs>
          <w:tab w:val="left" w:pos="1260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łazienki dziecięce,</w:t>
      </w:r>
    </w:p>
    <w:p w:rsidR="00B633D4" w:rsidRDefault="00C05F8E" w:rsidP="004C3CFA">
      <w:pPr>
        <w:pStyle w:val="Standard"/>
        <w:numPr>
          <w:ilvl w:val="0"/>
          <w:numId w:val="95"/>
        </w:numPr>
        <w:tabs>
          <w:tab w:val="left" w:pos="1260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szatnię dziecięcą,</w:t>
      </w:r>
    </w:p>
    <w:p w:rsidR="00B633D4" w:rsidRDefault="00C05F8E" w:rsidP="004C3CFA">
      <w:pPr>
        <w:pStyle w:val="Standard"/>
        <w:numPr>
          <w:ilvl w:val="0"/>
          <w:numId w:val="95"/>
        </w:numPr>
        <w:tabs>
          <w:tab w:val="left" w:pos="1260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salę do ćwiczeń gimnastycznych,</w:t>
      </w:r>
    </w:p>
    <w:p w:rsidR="00B633D4" w:rsidRDefault="00C05F8E" w:rsidP="004C3CFA">
      <w:pPr>
        <w:pStyle w:val="Standard"/>
        <w:numPr>
          <w:ilvl w:val="0"/>
          <w:numId w:val="95"/>
        </w:numPr>
        <w:tabs>
          <w:tab w:val="left" w:pos="1260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lastRenderedPageBreak/>
        <w:t>gabinet specjalisty (logopedyczny),</w:t>
      </w:r>
    </w:p>
    <w:p w:rsidR="00B633D4" w:rsidRDefault="00C05F8E" w:rsidP="004C3CFA">
      <w:pPr>
        <w:pStyle w:val="Standard"/>
        <w:numPr>
          <w:ilvl w:val="0"/>
          <w:numId w:val="95"/>
        </w:numPr>
        <w:tabs>
          <w:tab w:val="left" w:pos="1260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gabinet dydaktyczny,</w:t>
      </w:r>
    </w:p>
    <w:p w:rsidR="00C30D22" w:rsidRPr="00B633D4" w:rsidRDefault="00C05F8E" w:rsidP="004C3CFA">
      <w:pPr>
        <w:pStyle w:val="Standard"/>
        <w:numPr>
          <w:ilvl w:val="0"/>
          <w:numId w:val="95"/>
        </w:numPr>
        <w:tabs>
          <w:tab w:val="left" w:pos="1260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ogród przedszkolny.</w:t>
      </w:r>
    </w:p>
    <w:p w:rsidR="00B633D4" w:rsidRDefault="00C05F8E" w:rsidP="004C3CFA">
      <w:pPr>
        <w:pStyle w:val="Standard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 xml:space="preserve">Dzieci mają możliwość codziennego korzystania z ogrodu przedszkolnego, z wyposażeniem zapewniającym bezpieczeństwo. Zasady korzystania dzieci z ogrodu określa regulamin placu zabaw.  </w:t>
      </w:r>
    </w:p>
    <w:p w:rsidR="00B633D4" w:rsidRDefault="00C05F8E" w:rsidP="004C3CFA">
      <w:pPr>
        <w:pStyle w:val="Standard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Przedszkole organizuje różnorodne formy krajoznawstwa. Wycieczki oraz imprezy dostosowuje się do wieku, zainteresowań i potrzeb dzieci, ich stanu zdrowia oraz sprawności fizycznej.</w:t>
      </w:r>
    </w:p>
    <w:p w:rsidR="00C30D22" w:rsidRPr="00B633D4" w:rsidRDefault="00C05F8E" w:rsidP="004C3CFA">
      <w:pPr>
        <w:pStyle w:val="Standard"/>
        <w:numPr>
          <w:ilvl w:val="0"/>
          <w:numId w:val="94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Przedszkole organizuje na terenie placówki koncerty muzyczne, insceniza</w:t>
      </w:r>
      <w:r w:rsidR="00B633D4">
        <w:rPr>
          <w:rFonts w:ascii="Arial" w:hAnsi="Arial" w:cs="Arial"/>
        </w:rPr>
        <w:t xml:space="preserve">cje teatralne, spotkania </w:t>
      </w:r>
      <w:r w:rsidRPr="00B633D4">
        <w:rPr>
          <w:rFonts w:ascii="Arial" w:hAnsi="Arial" w:cs="Arial"/>
        </w:rPr>
        <w:t>z twórcami kultury i sztuki.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26</w:t>
      </w:r>
      <w:r w:rsidRPr="005A757B">
        <w:rPr>
          <w:rFonts w:ascii="Arial" w:hAnsi="Arial" w:cs="Arial"/>
          <w:b/>
          <w:bCs/>
        </w:rPr>
        <w:br/>
        <w:t>Organizacja zajęć dodatkowych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B633D4" w:rsidRDefault="00C05F8E" w:rsidP="004C3CFA">
      <w:pPr>
        <w:pStyle w:val="Akapitzlist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W przedszkolu organizowane są zajęcia dodatkowe dostępne dla każdego dziecka. Za ich realizację odpowiada dyrektor przedszkola oraz organ prowadzący.</w:t>
      </w:r>
    </w:p>
    <w:p w:rsidR="00B633D4" w:rsidRDefault="00C05F8E" w:rsidP="004C3CFA">
      <w:pPr>
        <w:pStyle w:val="Akapitzlist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Dyrektor powierza prowadzenie zajęć dodatkowych nauczycielom zatrudnionym w przedszkolu albo zatrudnia innych nauczycieli, posiadających odpowiednie kwalifikacje do prowadzenia zajęć.</w:t>
      </w:r>
    </w:p>
    <w:p w:rsidR="00B633D4" w:rsidRDefault="00C05F8E" w:rsidP="004C3CFA">
      <w:pPr>
        <w:pStyle w:val="Akapitzlist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Organizacja i terminy zajęć dodatkowych ustalane są przez dyrektora przedszkola w porozumieniu z radą pedagogiczną.</w:t>
      </w:r>
    </w:p>
    <w:p w:rsidR="00B633D4" w:rsidRDefault="00C05F8E" w:rsidP="004C3CFA">
      <w:pPr>
        <w:pStyle w:val="Akapitzlist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Zajęcia dodatkowe dla dzieci są finansowane z budżetu miasta, a rodzice nie ponoszą żadnych  dodatkowych opłat.</w:t>
      </w:r>
    </w:p>
    <w:p w:rsidR="00B633D4" w:rsidRDefault="00C05F8E" w:rsidP="004C3CFA">
      <w:pPr>
        <w:pStyle w:val="Akapitzlist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Rodzaj zajęć dodatkowych, ich częstotliwość i forma organizacyjna uwzględniają w szczególności potrzeby i możliwości rozwojowe dzieci.</w:t>
      </w:r>
    </w:p>
    <w:p w:rsidR="00B633D4" w:rsidRDefault="00C05F8E" w:rsidP="004C3CFA">
      <w:pPr>
        <w:pStyle w:val="Akapitzlist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Nauczyciele prowadzący zajęcia dodatkowe realizują zadania określone w zakresie obowiązków nauczycieli przedszkola.</w:t>
      </w:r>
    </w:p>
    <w:p w:rsidR="00C30D22" w:rsidRPr="00B633D4" w:rsidRDefault="00C05F8E" w:rsidP="004C3CFA">
      <w:pPr>
        <w:pStyle w:val="Akapitzlist"/>
        <w:numPr>
          <w:ilvl w:val="0"/>
          <w:numId w:val="96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Czas zajęć dodatkowych, w szczególności nauki religii, powinien być dostosowany do możliwości rozwojowych dzieci i wynosi:</w:t>
      </w:r>
    </w:p>
    <w:p w:rsidR="00B633D4" w:rsidRDefault="00C05F8E" w:rsidP="004C3CFA">
      <w:pPr>
        <w:pStyle w:val="Standard"/>
        <w:numPr>
          <w:ilvl w:val="0"/>
          <w:numId w:val="97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 dziećmi w wieku 3-4 lat – około 15 minut;</w:t>
      </w:r>
    </w:p>
    <w:p w:rsidR="00C30D22" w:rsidRPr="00B633D4" w:rsidRDefault="00C05F8E" w:rsidP="004C3CFA">
      <w:pPr>
        <w:pStyle w:val="Standard"/>
        <w:numPr>
          <w:ilvl w:val="0"/>
          <w:numId w:val="97"/>
        </w:numPr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  <w:bCs/>
        </w:rPr>
        <w:t>z dziećmi w wieku 5-6 lat – około 30 minut.</w:t>
      </w:r>
    </w:p>
    <w:p w:rsidR="00C30D22" w:rsidRPr="005A757B" w:rsidRDefault="00C30D22" w:rsidP="003340E2">
      <w:pPr>
        <w:pStyle w:val="Standard"/>
        <w:tabs>
          <w:tab w:val="left" w:pos="709"/>
        </w:tabs>
        <w:spacing w:line="360" w:lineRule="auto"/>
        <w:rPr>
          <w:rFonts w:ascii="Arial" w:hAnsi="Arial" w:cs="Arial"/>
          <w:color w:val="FF0000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27</w:t>
      </w:r>
      <w:r w:rsidRPr="005A757B">
        <w:rPr>
          <w:rFonts w:ascii="Arial" w:hAnsi="Arial" w:cs="Arial"/>
          <w:b/>
          <w:bCs/>
          <w:color w:val="FF0000"/>
        </w:rPr>
        <w:br/>
      </w:r>
      <w:r w:rsidRPr="005A757B">
        <w:rPr>
          <w:rFonts w:ascii="Arial" w:hAnsi="Arial" w:cs="Arial"/>
          <w:b/>
          <w:bCs/>
        </w:rPr>
        <w:lastRenderedPageBreak/>
        <w:t>Zajęcia rewalidacyjno – wychowawcze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B633D4" w:rsidRDefault="00C05F8E" w:rsidP="004C3CFA">
      <w:pPr>
        <w:pStyle w:val="Standard"/>
        <w:numPr>
          <w:ilvl w:val="0"/>
          <w:numId w:val="98"/>
        </w:numPr>
        <w:overflowPunct w:val="0"/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5A757B">
        <w:rPr>
          <w:rFonts w:ascii="Arial" w:eastAsia="Calibri" w:hAnsi="Arial" w:cs="Arial"/>
          <w:lang w:eastAsia="en-US"/>
        </w:rPr>
        <w:t>Wychowankowi objętemu kształceniem specjalnym dostosowuje się program nauczania do indywidualnych potrzeb rozwojowych i edukacyjnych oraz możliwości psychofizycznych. Dostosowanie następuje na podstawie opracowanego dla dziecka indywidualnego programu edukacyjno - terapeutycznego.</w:t>
      </w:r>
    </w:p>
    <w:p w:rsidR="00C30D22" w:rsidRPr="00B633D4" w:rsidRDefault="00C05F8E" w:rsidP="004C3CFA">
      <w:pPr>
        <w:pStyle w:val="Standard"/>
        <w:numPr>
          <w:ilvl w:val="0"/>
          <w:numId w:val="98"/>
        </w:numPr>
        <w:overflowPunct w:val="0"/>
        <w:autoSpaceDE w:val="0"/>
        <w:spacing w:line="360" w:lineRule="auto"/>
        <w:rPr>
          <w:rFonts w:ascii="Arial" w:eastAsia="Calibri" w:hAnsi="Arial" w:cs="Arial"/>
          <w:lang w:eastAsia="en-US"/>
        </w:rPr>
      </w:pPr>
      <w:r w:rsidRPr="00B633D4">
        <w:rPr>
          <w:rFonts w:ascii="Arial" w:eastAsia="Calibri" w:hAnsi="Arial" w:cs="Arial"/>
          <w:lang w:eastAsia="en-US"/>
        </w:rPr>
        <w:t>Dla dzieci posiadających orzeczenie o kształceniu specjalnym, uczęszczających do przedszkola, organizuje się zajęcia rewalidacyjno – wychowawcze według odrębnych przepisów.</w:t>
      </w:r>
    </w:p>
    <w:p w:rsidR="00C30D22" w:rsidRPr="005A757B" w:rsidRDefault="00C30D22" w:rsidP="003340E2">
      <w:pPr>
        <w:pStyle w:val="Standard"/>
        <w:autoSpaceDE w:val="0"/>
        <w:spacing w:line="360" w:lineRule="auto"/>
        <w:rPr>
          <w:rFonts w:ascii="Arial" w:eastAsia="Calibri" w:hAnsi="Arial" w:cs="Arial"/>
          <w:color w:val="FF0000"/>
          <w:lang w:eastAsia="en-US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 xml:space="preserve"> § 28</w:t>
      </w:r>
      <w:r w:rsidRPr="005A757B">
        <w:rPr>
          <w:rFonts w:ascii="Arial" w:hAnsi="Arial" w:cs="Arial"/>
          <w:b/>
          <w:bCs/>
        </w:rPr>
        <w:br/>
        <w:t>Ubezpieczenie dzieci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B633D4" w:rsidRDefault="00C05F8E" w:rsidP="004C3CFA">
      <w:pPr>
        <w:pStyle w:val="Standard"/>
        <w:numPr>
          <w:ilvl w:val="0"/>
          <w:numId w:val="99"/>
        </w:numPr>
        <w:tabs>
          <w:tab w:val="left" w:pos="426"/>
        </w:tabs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Każdy rodzic ma prawo skorzystać z dobrowolnego, grupowego ubezpieczenia dziecka od następstw nieszczęśliwych wypadków.</w:t>
      </w:r>
    </w:p>
    <w:p w:rsidR="00B633D4" w:rsidRDefault="00C05F8E" w:rsidP="004C3CFA">
      <w:pPr>
        <w:pStyle w:val="Standard"/>
        <w:numPr>
          <w:ilvl w:val="0"/>
          <w:numId w:val="99"/>
        </w:numPr>
        <w:tabs>
          <w:tab w:val="left" w:pos="426"/>
        </w:tabs>
        <w:spacing w:line="360" w:lineRule="auto"/>
        <w:rPr>
          <w:rFonts w:ascii="Arial" w:hAnsi="Arial" w:cs="Arial"/>
          <w:bCs/>
        </w:rPr>
      </w:pPr>
      <w:r w:rsidRPr="00B633D4">
        <w:rPr>
          <w:rFonts w:ascii="Arial" w:hAnsi="Arial" w:cs="Arial"/>
          <w:bCs/>
        </w:rPr>
        <w:t>Przedszkole pomaga w zawieraniu umowy z ubezpieczycielem, przedstawiając rodzicom oferty towarzystw ubezpieczeniowych. Decyzję o wyborze ubezpieczyciela podejmują rodzice.</w:t>
      </w:r>
    </w:p>
    <w:p w:rsidR="00C30D22" w:rsidRPr="00B633D4" w:rsidRDefault="00C05F8E" w:rsidP="004C3CFA">
      <w:pPr>
        <w:pStyle w:val="Standard"/>
        <w:numPr>
          <w:ilvl w:val="0"/>
          <w:numId w:val="99"/>
        </w:numPr>
        <w:tabs>
          <w:tab w:val="left" w:pos="426"/>
        </w:tabs>
        <w:spacing w:line="360" w:lineRule="auto"/>
        <w:rPr>
          <w:rFonts w:ascii="Arial" w:hAnsi="Arial" w:cs="Arial"/>
          <w:bCs/>
        </w:rPr>
      </w:pPr>
      <w:r w:rsidRPr="00B633D4">
        <w:rPr>
          <w:rFonts w:ascii="Arial" w:hAnsi="Arial" w:cs="Arial"/>
          <w:bCs/>
        </w:rPr>
        <w:t>W uzasadnionych przypadkach, na wniosek rodzica lub nauczyciela, dyrektor przedszkola może podjąć decyzję o sfinansowaniu kosztów ubezpieczenia w ramach środków finansowych przedszkola.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  <w:color w:val="FF0000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29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Skreślenie dziecka z listy dzieci uczęszczających do przedszkola</w:t>
      </w:r>
      <w:r w:rsidRPr="005A757B">
        <w:rPr>
          <w:rFonts w:ascii="Arial" w:hAnsi="Arial" w:cs="Arial"/>
          <w:b/>
          <w:bCs/>
        </w:rPr>
        <w:br/>
      </w:r>
    </w:p>
    <w:p w:rsidR="00C30D22" w:rsidRPr="005A757B" w:rsidRDefault="00C05F8E" w:rsidP="004C3CFA">
      <w:pPr>
        <w:pStyle w:val="Standard"/>
        <w:numPr>
          <w:ilvl w:val="0"/>
          <w:numId w:val="100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Dyrektor przedszkola w porozumieniu z radą p</w:t>
      </w:r>
      <w:r w:rsidR="00B633D4">
        <w:rPr>
          <w:rFonts w:ascii="Arial" w:hAnsi="Arial" w:cs="Arial"/>
        </w:rPr>
        <w:t xml:space="preserve">edagogiczną może podjąć decyzję </w:t>
      </w:r>
      <w:r w:rsidRPr="005A757B">
        <w:rPr>
          <w:rFonts w:ascii="Arial" w:hAnsi="Arial" w:cs="Arial"/>
        </w:rPr>
        <w:t>o skreśleniu dziecka z listy dzieci uczęszczających do przedszkola w przypadku:</w:t>
      </w:r>
    </w:p>
    <w:p w:rsidR="00B633D4" w:rsidRDefault="00C05F8E" w:rsidP="004C3CFA">
      <w:pPr>
        <w:pStyle w:val="Standard"/>
        <w:numPr>
          <w:ilvl w:val="0"/>
          <w:numId w:val="101"/>
        </w:numPr>
        <w:tabs>
          <w:tab w:val="left" w:pos="993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zalegania przez rodziców z odpłatnością za przedszkole powyżej 2 miesięcy;</w:t>
      </w:r>
    </w:p>
    <w:p w:rsidR="00B633D4" w:rsidRDefault="00C05F8E" w:rsidP="004C3CFA">
      <w:pPr>
        <w:pStyle w:val="Standard"/>
        <w:numPr>
          <w:ilvl w:val="0"/>
          <w:numId w:val="101"/>
        </w:numPr>
        <w:tabs>
          <w:tab w:val="left" w:pos="993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nieusprawiedliwionej absencji dziecka trwającej ponad 1 miesiąc;</w:t>
      </w:r>
    </w:p>
    <w:p w:rsidR="00B633D4" w:rsidRDefault="00C05F8E" w:rsidP="004C3CFA">
      <w:pPr>
        <w:pStyle w:val="Standard"/>
        <w:numPr>
          <w:ilvl w:val="0"/>
          <w:numId w:val="101"/>
        </w:numPr>
        <w:tabs>
          <w:tab w:val="left" w:pos="993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zachowań dziecka, które zagrażają bezpieczeństwu swojemu i innych wychowanków;</w:t>
      </w:r>
    </w:p>
    <w:p w:rsidR="00C30D22" w:rsidRPr="00B633D4" w:rsidRDefault="00C05F8E" w:rsidP="004C3CFA">
      <w:pPr>
        <w:pStyle w:val="Standard"/>
        <w:numPr>
          <w:ilvl w:val="0"/>
          <w:numId w:val="101"/>
        </w:numPr>
        <w:tabs>
          <w:tab w:val="left" w:pos="993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nieprzestrzegania przez rodziców postanowień niniejszego statutu.</w:t>
      </w:r>
    </w:p>
    <w:p w:rsidR="00B633D4" w:rsidRDefault="00C05F8E" w:rsidP="004C3CFA">
      <w:pPr>
        <w:pStyle w:val="Standard"/>
        <w:numPr>
          <w:ilvl w:val="0"/>
          <w:numId w:val="100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 xml:space="preserve">Dyrektor przedszkola po uzyskaniu informacji o zaistnieniu okoliczności, o których </w:t>
      </w:r>
      <w:r w:rsidRPr="005A757B">
        <w:rPr>
          <w:rFonts w:ascii="Arial" w:hAnsi="Arial" w:cs="Arial"/>
        </w:rPr>
        <w:lastRenderedPageBreak/>
        <w:t>mowa w ust.1 zwołuje posiedzenie rady pedagogicznej.</w:t>
      </w:r>
    </w:p>
    <w:p w:rsidR="00B633D4" w:rsidRDefault="00C05F8E" w:rsidP="004C3CFA">
      <w:pPr>
        <w:pStyle w:val="Standard"/>
        <w:numPr>
          <w:ilvl w:val="0"/>
          <w:numId w:val="100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Rada pedagogiczna zostaje zapoznana przez nauczyciela lub dy</w:t>
      </w:r>
      <w:r w:rsidR="00B633D4">
        <w:rPr>
          <w:rFonts w:ascii="Arial" w:hAnsi="Arial" w:cs="Arial"/>
        </w:rPr>
        <w:t xml:space="preserve">rektora przedszkola z sytuacją, </w:t>
      </w:r>
      <w:r w:rsidRPr="00B633D4">
        <w:rPr>
          <w:rFonts w:ascii="Arial" w:hAnsi="Arial" w:cs="Arial"/>
        </w:rPr>
        <w:t xml:space="preserve">o której mowa w ust. 1.  </w:t>
      </w:r>
    </w:p>
    <w:p w:rsidR="00B633D4" w:rsidRDefault="00C05F8E" w:rsidP="004C3CFA">
      <w:pPr>
        <w:pStyle w:val="Standard"/>
        <w:numPr>
          <w:ilvl w:val="0"/>
          <w:numId w:val="100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Rada pedagogiczna po wnikliwym wysłuchaniu informacji może  podjąć  uchwałę w danej sprawie, zgodnie z regulaminem rady pedagogicznej.</w:t>
      </w:r>
    </w:p>
    <w:p w:rsidR="00B633D4" w:rsidRDefault="00C05F8E" w:rsidP="004C3CFA">
      <w:pPr>
        <w:pStyle w:val="Standard"/>
        <w:numPr>
          <w:ilvl w:val="0"/>
          <w:numId w:val="100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Rada pedagogiczna powierza wykonanie uchwały dyrektorowi przedszkola.</w:t>
      </w:r>
    </w:p>
    <w:p w:rsidR="00B633D4" w:rsidRDefault="00C05F8E" w:rsidP="004C3CFA">
      <w:pPr>
        <w:pStyle w:val="Standard"/>
        <w:numPr>
          <w:ilvl w:val="0"/>
          <w:numId w:val="100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Dyrektor wykonuje uchwałę rady pedagogicznej przez wydanie decyzji administracyjnej, którą doręcza rodzicom osobiście lub listem poleconym za potwierdzeniem odbioru.</w:t>
      </w:r>
    </w:p>
    <w:p w:rsidR="00B633D4" w:rsidRDefault="00C05F8E" w:rsidP="004C3CFA">
      <w:pPr>
        <w:pStyle w:val="Standard"/>
        <w:numPr>
          <w:ilvl w:val="0"/>
          <w:numId w:val="100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Rodzicom przysługuje odwołanie od decyzji dyrektora przedszkola w ciągu 14 dni od jej otrzymania.</w:t>
      </w:r>
    </w:p>
    <w:p w:rsidR="00C30D22" w:rsidRPr="00B633D4" w:rsidRDefault="00C05F8E" w:rsidP="004C3CFA">
      <w:pPr>
        <w:pStyle w:val="Standard"/>
        <w:numPr>
          <w:ilvl w:val="0"/>
          <w:numId w:val="100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633D4">
        <w:rPr>
          <w:rFonts w:ascii="Arial" w:hAnsi="Arial" w:cs="Arial"/>
        </w:rPr>
        <w:t>W trakcie postępowania odwoławczego dziecko ma prawo uczęszczać do przedszkola, chyba, że decyzji nadano rygor natychmiastowej wykonalności. Rygor natychmiastowej wykonalności obowiązuje w sytuacjach wynikających z art. 108 Kodeksu Postępowania Administracyjnego.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  <w:color w:val="FF0000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30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Zasady odpłatności za pobyt dzieci w przedszkolu i korzystanie z wyżywienia ustalone przez organ prowadzący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  <w:color w:val="FF0000"/>
        </w:rPr>
      </w:pPr>
    </w:p>
    <w:p w:rsidR="0069395A" w:rsidRDefault="00C05F8E" w:rsidP="004C3CFA">
      <w:pPr>
        <w:pStyle w:val="Standard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Przedszkole jest jednostką budżetową, której działalność finansowana jest przez Gminę Miasto Włocławek oraz rodziców – w formie comiesięcznej odpłatności za pobyt dziecka w przedszkolu.</w:t>
      </w:r>
    </w:p>
    <w:p w:rsidR="0069395A" w:rsidRPr="0069395A" w:rsidRDefault="00C05F8E" w:rsidP="004C3CFA">
      <w:pPr>
        <w:pStyle w:val="Standard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  <w:color w:val="000000"/>
        </w:rPr>
        <w:t>Dziecko sześcioletnie jest objęte bezpłatnym wychowaniem przedszkolnym i opieką w ramach obowiązku rocznego przygotowania przedszkolnego.</w:t>
      </w:r>
    </w:p>
    <w:p w:rsidR="0069395A" w:rsidRDefault="00C05F8E" w:rsidP="004C3CFA">
      <w:pPr>
        <w:pStyle w:val="Standard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Przedszkole zapewnia bezpłatną realizację podstawy programowej wychowania przedszkolnego dzieci w godzinach 8.00 - 13.00.</w:t>
      </w:r>
    </w:p>
    <w:p w:rsidR="0069395A" w:rsidRPr="0069395A" w:rsidRDefault="00C05F8E" w:rsidP="004C3CFA">
      <w:pPr>
        <w:pStyle w:val="Standard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  <w:color w:val="000000"/>
        </w:rPr>
        <w:t>Zasady odpłatności za pobyt dzieci w przedszkolu, w czasie wykraczającym poza realizację podstawy programowej, o których mowa w ust. 3, określa uchwała Rady Miasta Włocławek.</w:t>
      </w:r>
    </w:p>
    <w:p w:rsidR="0069395A" w:rsidRDefault="00C05F8E" w:rsidP="004C3CFA">
      <w:pPr>
        <w:pStyle w:val="Standard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Przedszkole zapewnia odpłatne wyżywienie dla dzieci i pracowników przedszkola w formie trzech posiłków: śniadanie, drugie śniadanie i obiad.</w:t>
      </w:r>
    </w:p>
    <w:p w:rsidR="00C30D22" w:rsidRPr="0069395A" w:rsidRDefault="00C05F8E" w:rsidP="004C3CFA">
      <w:pPr>
        <w:pStyle w:val="Standard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69395A">
        <w:rPr>
          <w:rFonts w:ascii="Arial" w:eastAsia="Calibri" w:hAnsi="Arial" w:cs="Arial"/>
          <w:lang w:eastAsia="ar-SA"/>
        </w:rPr>
        <w:t>Termin i sposób wnoszenia opłat za przedszkole:</w:t>
      </w:r>
    </w:p>
    <w:p w:rsidR="0069395A" w:rsidRDefault="00C05F8E" w:rsidP="004C3CFA">
      <w:pPr>
        <w:pStyle w:val="Standard"/>
        <w:numPr>
          <w:ilvl w:val="0"/>
          <w:numId w:val="103"/>
        </w:numPr>
        <w:spacing w:line="360" w:lineRule="auto"/>
        <w:rPr>
          <w:rFonts w:ascii="Arial" w:eastAsia="Calibri" w:hAnsi="Arial" w:cs="Arial"/>
          <w:lang w:eastAsia="ar-SA"/>
        </w:rPr>
      </w:pPr>
      <w:r w:rsidRPr="005A757B">
        <w:rPr>
          <w:rFonts w:ascii="Arial" w:eastAsia="Calibri" w:hAnsi="Arial" w:cs="Arial"/>
          <w:lang w:eastAsia="ar-SA"/>
        </w:rPr>
        <w:t xml:space="preserve">rodzice zobowiązani są do dokonywania opłat za wyżywienie i </w:t>
      </w:r>
      <w:r w:rsidR="0069395A">
        <w:rPr>
          <w:rFonts w:ascii="Arial" w:eastAsia="Calibri" w:hAnsi="Arial" w:cs="Arial"/>
          <w:lang w:eastAsia="ar-SA"/>
        </w:rPr>
        <w:t xml:space="preserve">pobyt dziecka w </w:t>
      </w:r>
      <w:r w:rsidR="0069395A">
        <w:rPr>
          <w:rFonts w:ascii="Arial" w:eastAsia="Calibri" w:hAnsi="Arial" w:cs="Arial"/>
          <w:lang w:eastAsia="ar-SA"/>
        </w:rPr>
        <w:lastRenderedPageBreak/>
        <w:t xml:space="preserve">przedszkolu do </w:t>
      </w:r>
      <w:r w:rsidRPr="005A757B">
        <w:rPr>
          <w:rFonts w:ascii="Arial" w:eastAsia="Calibri" w:hAnsi="Arial" w:cs="Arial"/>
          <w:lang w:eastAsia="ar-SA"/>
        </w:rPr>
        <w:t>10 dnia każdego miesiąca „z góry”,</w:t>
      </w:r>
    </w:p>
    <w:p w:rsidR="0069395A" w:rsidRDefault="00C05F8E" w:rsidP="004C3CFA">
      <w:pPr>
        <w:pStyle w:val="Standard"/>
        <w:numPr>
          <w:ilvl w:val="0"/>
          <w:numId w:val="103"/>
        </w:numPr>
        <w:spacing w:line="360" w:lineRule="auto"/>
        <w:rPr>
          <w:rFonts w:ascii="Arial" w:eastAsia="Calibri" w:hAnsi="Arial" w:cs="Arial"/>
          <w:lang w:eastAsia="ar-SA"/>
        </w:rPr>
      </w:pPr>
      <w:r w:rsidRPr="0069395A">
        <w:rPr>
          <w:rFonts w:ascii="Arial" w:eastAsia="Calibri" w:hAnsi="Arial" w:cs="Arial"/>
          <w:lang w:eastAsia="ar-SA"/>
        </w:rPr>
        <w:t>rodzice dokonują opłaty u intendenta przedszkola w formie gotówkowej,</w:t>
      </w:r>
    </w:p>
    <w:p w:rsidR="00C30D22" w:rsidRPr="0069395A" w:rsidRDefault="00C05F8E" w:rsidP="004C3CFA">
      <w:pPr>
        <w:pStyle w:val="Standard"/>
        <w:numPr>
          <w:ilvl w:val="0"/>
          <w:numId w:val="103"/>
        </w:numPr>
        <w:spacing w:line="360" w:lineRule="auto"/>
        <w:rPr>
          <w:rFonts w:ascii="Arial" w:eastAsia="Calibri" w:hAnsi="Arial" w:cs="Arial"/>
          <w:lang w:eastAsia="ar-SA"/>
        </w:rPr>
      </w:pPr>
      <w:r w:rsidRPr="0069395A">
        <w:rPr>
          <w:rFonts w:ascii="Arial" w:eastAsia="Calibri" w:hAnsi="Arial" w:cs="Arial"/>
          <w:lang w:eastAsia="ar-SA"/>
        </w:rPr>
        <w:t>wysokość opłaty za przedszkole, po uwzględnieniu przysługujących odliczeń, podawana jest rodzicom w pierwszych dniach miesiąca,</w:t>
      </w:r>
    </w:p>
    <w:p w:rsidR="0069395A" w:rsidRDefault="00C05F8E" w:rsidP="004C3CFA">
      <w:pPr>
        <w:pStyle w:val="Standard"/>
        <w:numPr>
          <w:ilvl w:val="0"/>
          <w:numId w:val="102"/>
        </w:numPr>
        <w:spacing w:line="360" w:lineRule="auto"/>
        <w:rPr>
          <w:rFonts w:ascii="Arial" w:eastAsia="Calibri" w:hAnsi="Arial" w:cs="Arial"/>
          <w:lang w:eastAsia="ar-SA"/>
        </w:rPr>
      </w:pPr>
      <w:r w:rsidRPr="005A757B">
        <w:rPr>
          <w:rFonts w:ascii="Arial" w:eastAsia="Calibri" w:hAnsi="Arial" w:cs="Arial"/>
          <w:lang w:eastAsia="ar-SA"/>
        </w:rPr>
        <w:t>Zaleganie z odpłatnością za przedszkole powyżej dwóch miesięcy powoduje rozwiązanie umowy cywilno – prawnej z rodzicami.</w:t>
      </w:r>
    </w:p>
    <w:p w:rsidR="0069395A" w:rsidRDefault="00C05F8E" w:rsidP="004C3CFA">
      <w:pPr>
        <w:pStyle w:val="Standard"/>
        <w:numPr>
          <w:ilvl w:val="0"/>
          <w:numId w:val="102"/>
        </w:numPr>
        <w:spacing w:line="360" w:lineRule="auto"/>
        <w:rPr>
          <w:rFonts w:ascii="Arial" w:eastAsia="Calibri" w:hAnsi="Arial" w:cs="Arial"/>
          <w:lang w:eastAsia="ar-SA"/>
        </w:rPr>
      </w:pPr>
      <w:r w:rsidRPr="0069395A">
        <w:rPr>
          <w:rFonts w:ascii="Arial" w:hAnsi="Arial" w:cs="Arial"/>
        </w:rPr>
        <w:t>W przypadku rezygnacji z przedszkola, rodzic zobowiązany jest powiadomić przedszkole w celu zaprzestania naliczania odpłatności.</w:t>
      </w:r>
    </w:p>
    <w:p w:rsidR="0069395A" w:rsidRDefault="00C05F8E" w:rsidP="004C3CFA">
      <w:pPr>
        <w:pStyle w:val="Standard"/>
        <w:numPr>
          <w:ilvl w:val="0"/>
          <w:numId w:val="102"/>
        </w:numPr>
        <w:spacing w:line="360" w:lineRule="auto"/>
        <w:rPr>
          <w:rFonts w:ascii="Arial" w:eastAsia="Calibri" w:hAnsi="Arial" w:cs="Arial"/>
          <w:lang w:eastAsia="ar-SA"/>
        </w:rPr>
      </w:pPr>
      <w:r w:rsidRPr="0069395A">
        <w:rPr>
          <w:rFonts w:ascii="Arial" w:hAnsi="Arial" w:cs="Arial"/>
        </w:rPr>
        <w:t>Do korzystania z posiłków w stołówce przedszkolnej uprawnieni są wychowankowie i pracownicy  przedszkola.</w:t>
      </w:r>
    </w:p>
    <w:p w:rsidR="00C30D22" w:rsidRPr="0069395A" w:rsidRDefault="00C05F8E" w:rsidP="004C3CFA">
      <w:pPr>
        <w:pStyle w:val="Standard"/>
        <w:numPr>
          <w:ilvl w:val="0"/>
          <w:numId w:val="102"/>
        </w:numPr>
        <w:spacing w:line="360" w:lineRule="auto"/>
        <w:rPr>
          <w:rFonts w:ascii="Arial" w:eastAsia="Calibri" w:hAnsi="Arial" w:cs="Arial"/>
          <w:lang w:eastAsia="ar-SA"/>
        </w:rPr>
      </w:pPr>
      <w:r w:rsidRPr="0069395A">
        <w:rPr>
          <w:rFonts w:ascii="Arial" w:hAnsi="Arial" w:cs="Arial"/>
        </w:rPr>
        <w:t>Zasady korzystania z wyżywienia pracowników przedszkola:</w:t>
      </w:r>
    </w:p>
    <w:p w:rsidR="0069395A" w:rsidRDefault="00C05F8E" w:rsidP="004C3CFA">
      <w:pPr>
        <w:pStyle w:val="Standard"/>
        <w:numPr>
          <w:ilvl w:val="0"/>
          <w:numId w:val="104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warunki korzystania ze stołówki, w tym wysokość opłat za posi</w:t>
      </w:r>
      <w:r w:rsidR="0069395A">
        <w:rPr>
          <w:rFonts w:ascii="Arial" w:hAnsi="Arial" w:cs="Arial"/>
        </w:rPr>
        <w:t xml:space="preserve">łki ustala dyrektor przedszkola </w:t>
      </w:r>
      <w:r w:rsidRPr="005A757B">
        <w:rPr>
          <w:rFonts w:ascii="Arial" w:hAnsi="Arial" w:cs="Arial"/>
        </w:rPr>
        <w:t>w porozumieniu z organem prowadzącym,</w:t>
      </w:r>
    </w:p>
    <w:p w:rsidR="00C30D22" w:rsidRPr="0069395A" w:rsidRDefault="00C05F8E" w:rsidP="004C3CFA">
      <w:pPr>
        <w:pStyle w:val="Standard"/>
        <w:numPr>
          <w:ilvl w:val="0"/>
          <w:numId w:val="104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dzienna wysokość opłaty za korzystanie z posiłków przez pracowników uwzględnia pełne koszty przygotowania posiłku oraz koszty wynagrodzenia pracowników kuchni, a także koszty utrzymania stołówki.</w:t>
      </w:r>
    </w:p>
    <w:p w:rsidR="00C30D22" w:rsidRPr="005A757B" w:rsidRDefault="00C30D22" w:rsidP="003340E2">
      <w:pPr>
        <w:pStyle w:val="Nagwek1"/>
        <w:spacing w:before="0" w:after="0" w:line="360" w:lineRule="auto"/>
        <w:rPr>
          <w:spacing w:val="20"/>
          <w:sz w:val="24"/>
          <w:szCs w:val="24"/>
        </w:rPr>
      </w:pPr>
    </w:p>
    <w:p w:rsidR="00C30D22" w:rsidRPr="005A757B" w:rsidRDefault="00C05F8E" w:rsidP="003340E2">
      <w:pPr>
        <w:pStyle w:val="Nagwek1"/>
        <w:spacing w:before="0" w:after="0" w:line="360" w:lineRule="auto"/>
        <w:rPr>
          <w:spacing w:val="20"/>
          <w:sz w:val="24"/>
          <w:szCs w:val="24"/>
        </w:rPr>
      </w:pPr>
      <w:r w:rsidRPr="005A757B">
        <w:rPr>
          <w:spacing w:val="20"/>
          <w:sz w:val="24"/>
          <w:szCs w:val="24"/>
        </w:rPr>
        <w:t>ROZDZIAŁ VI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</w:rPr>
      </w:pPr>
      <w:r w:rsidRPr="005A757B">
        <w:rPr>
          <w:rFonts w:ascii="Arial" w:hAnsi="Arial" w:cs="Arial"/>
          <w:b/>
        </w:rPr>
        <w:t>NAUCZYCIELE I INNI PRACOWNICY PRZEDSZKOLA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31</w:t>
      </w:r>
    </w:p>
    <w:p w:rsidR="00C30D22" w:rsidRPr="005A757B" w:rsidRDefault="00C05F8E" w:rsidP="003340E2">
      <w:pPr>
        <w:pStyle w:val="Nagwek3"/>
        <w:spacing w:before="0" w:after="0" w:line="360" w:lineRule="auto"/>
        <w:rPr>
          <w:spacing w:val="20"/>
          <w:sz w:val="24"/>
          <w:szCs w:val="24"/>
        </w:rPr>
      </w:pPr>
      <w:r w:rsidRPr="005A757B">
        <w:rPr>
          <w:spacing w:val="20"/>
          <w:sz w:val="24"/>
          <w:szCs w:val="24"/>
        </w:rPr>
        <w:t>Nauczyciele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69395A" w:rsidRDefault="00C05F8E" w:rsidP="004C3CFA">
      <w:pPr>
        <w:pStyle w:val="Standard"/>
        <w:numPr>
          <w:ilvl w:val="0"/>
          <w:numId w:val="105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W przedszkolu zatrudnieni są nauczyciele posiadający kwalifikacje i przygotowanie pedagogiczne do pracy z dziećmi w wieku przedszkolnym.</w:t>
      </w:r>
    </w:p>
    <w:p w:rsidR="0069395A" w:rsidRDefault="00C05F8E" w:rsidP="004C3CFA">
      <w:pPr>
        <w:pStyle w:val="Standard"/>
        <w:numPr>
          <w:ilvl w:val="0"/>
          <w:numId w:val="105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Nauczyciel przedszkola prowadzi pracę wychowawczą, d</w:t>
      </w:r>
      <w:r w:rsidR="0069395A">
        <w:rPr>
          <w:rFonts w:ascii="Arial" w:hAnsi="Arial" w:cs="Arial"/>
        </w:rPr>
        <w:t xml:space="preserve">ydaktyczną i opiekuńczą zgodnie </w:t>
      </w:r>
      <w:r w:rsidRPr="0069395A">
        <w:rPr>
          <w:rFonts w:ascii="Arial" w:hAnsi="Arial" w:cs="Arial"/>
        </w:rPr>
        <w:t>z obowiązującą podstawą programową i programami dopuszczonymi przez dyrektora przedszkola.</w:t>
      </w:r>
    </w:p>
    <w:p w:rsidR="00C30D22" w:rsidRPr="0069395A" w:rsidRDefault="00C05F8E" w:rsidP="004C3CFA">
      <w:pPr>
        <w:pStyle w:val="Standard"/>
        <w:numPr>
          <w:ilvl w:val="0"/>
          <w:numId w:val="105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Do zadań nauczyciela przedszkola należy w szczególności: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planowanie, organizowanie i prowadzenie pracy wychowawczo - dydaktycznej w powierzonym oddziale oraz odpowiedzialność za jakość i wyniki tej pracy;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 xml:space="preserve">wspieranie rozwoju psychofizycznego dziecka, jego zdolności </w:t>
      </w:r>
      <w:r w:rsidR="0069395A">
        <w:rPr>
          <w:rFonts w:ascii="Arial" w:hAnsi="Arial" w:cs="Arial"/>
        </w:rPr>
        <w:t xml:space="preserve">i zainteresowań, kierowanie się </w:t>
      </w:r>
      <w:r w:rsidRPr="0069395A">
        <w:rPr>
          <w:rFonts w:ascii="Arial" w:hAnsi="Arial" w:cs="Arial"/>
        </w:rPr>
        <w:t>w działaniu dobrem dziecka i poszanowaniem jego godności;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 xml:space="preserve">prowadzenie obserwacji pedagogicznych umożliwiających poznanie i </w:t>
      </w:r>
      <w:r w:rsidRPr="0069395A">
        <w:rPr>
          <w:rFonts w:ascii="Arial" w:hAnsi="Arial" w:cs="Arial"/>
        </w:rPr>
        <w:lastRenderedPageBreak/>
        <w:t>zaspokajanie potrzeb rozwojowych dzieci oraz dokumentowanie tych obserwacji;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 xml:space="preserve">prowadzenie analizy gotowości dziecka do podjęcia nauki w </w:t>
      </w:r>
      <w:r w:rsidR="0069395A">
        <w:rPr>
          <w:rFonts w:ascii="Arial" w:hAnsi="Arial" w:cs="Arial"/>
        </w:rPr>
        <w:t xml:space="preserve">szkole - diagnozy przedszkolnej </w:t>
      </w:r>
      <w:r w:rsidRPr="0069395A">
        <w:rPr>
          <w:rFonts w:ascii="Arial" w:hAnsi="Arial" w:cs="Arial"/>
        </w:rPr>
        <w:t>(z początkiem roku poprzedzającego rozpoczęcie przez dziecko nauki) w celu gromadzenia informacji, które mogą pomóc rodzicom w zorientowaniu się w poziomie przygotowania dziecka do podjęcia nauki w szkole podstawowej oraz pracownikom poradni psychologiczno - pedagogicznej, w razie potrzeby pogłębionej diagnozy związanej  ze specjalnymi potrzebami edukacyjnymi dziecka;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prawidłowa organizacja procesu dydaktycznego, stosowan</w:t>
      </w:r>
      <w:r w:rsidR="0069395A">
        <w:rPr>
          <w:rFonts w:ascii="Arial" w:hAnsi="Arial" w:cs="Arial"/>
        </w:rPr>
        <w:t xml:space="preserve">ie nowoczesnych metod nauczania </w:t>
      </w:r>
      <w:r w:rsidRPr="0069395A">
        <w:rPr>
          <w:rFonts w:ascii="Arial" w:hAnsi="Arial" w:cs="Arial"/>
        </w:rPr>
        <w:t>i wychowania;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odpowiedzialność za życie, zdrowie i bezpieczeństwo dzieci podczas pobytu w przedszkolu i poza jego terenem, w czasie wycieczek, spacerów itp.;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współpraca ze specjalistami świadczącymi pomoc psychologiczną i logopedyczną;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doskonalenie umiejętności pedagogicznych – systematyczne podnoszenie kwalifikacji przez uczestnictwo w różnych formach doskonalenia zawodowego;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tworzenie warsztatu pracy dydaktycznej, dbałość o pomoce dydaktyczne, wyposażenie przedszkola;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rzetelne przygotowywanie się do pracy z dziećmi;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współdziałanie z rodzicami w sprawach wychowania i nauczania dzieci;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organizowanie i prowadzenie zebrań z rodzicami oraz indywidualnych kontaktów;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prowadzenie dokumentacji pedagogicznej zgodnie z obowiązującymi przepisami;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inicjowanie i organizowanie imprez o charakterze wychowawczym, kulturalnym lub rekreacyjno - sportowym;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przestrzeganie tajemnicy służbowej i dyscypliny pracy;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przestrzeganie zasad współżycia społecznego i dbanie o właściwe relacje pracownicze;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 xml:space="preserve"> wykonywanie czynności administracyjnych, zgodnie z zarządzeniami i poleceniami dyrektora przedszkola  oraz uchwałami rady pedagogicznej;</w:t>
      </w:r>
    </w:p>
    <w:p w:rsid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udział w pracach zespołów zadaniowych powoływanych w celu badania i ewaluacji jakości pracy przedszkola;</w:t>
      </w:r>
    </w:p>
    <w:p w:rsidR="00C30D22" w:rsidRPr="0069395A" w:rsidRDefault="00C05F8E" w:rsidP="004C3CFA">
      <w:pPr>
        <w:pStyle w:val="Standard"/>
        <w:numPr>
          <w:ilvl w:val="0"/>
          <w:numId w:val="106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lastRenderedPageBreak/>
        <w:t>realizowanie innych zadań zleconych przez dyrektora, wynikających z bieżącej działalności placówki.</w:t>
      </w:r>
    </w:p>
    <w:p w:rsidR="00C30D22" w:rsidRPr="005A757B" w:rsidRDefault="00C05F8E" w:rsidP="004C3CFA">
      <w:pPr>
        <w:pStyle w:val="Standard"/>
        <w:numPr>
          <w:ilvl w:val="0"/>
          <w:numId w:val="105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  <w:bCs/>
        </w:rPr>
        <w:t xml:space="preserve">W przedszkolu może być zatrudniony logopeda. </w:t>
      </w:r>
      <w:r w:rsidRPr="005A757B">
        <w:rPr>
          <w:rFonts w:ascii="Arial" w:hAnsi="Arial" w:cs="Arial"/>
        </w:rPr>
        <w:t>Do jego zadań należy:</w:t>
      </w:r>
    </w:p>
    <w:p w:rsidR="0069395A" w:rsidRDefault="00C05F8E" w:rsidP="004C3CFA">
      <w:pPr>
        <w:pStyle w:val="Standard"/>
        <w:numPr>
          <w:ilvl w:val="0"/>
          <w:numId w:val="107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prowadzenie terapii logopedycznej indywidualnej i grupowej;</w:t>
      </w:r>
    </w:p>
    <w:p w:rsidR="0069395A" w:rsidRDefault="00C05F8E" w:rsidP="004C3CFA">
      <w:pPr>
        <w:pStyle w:val="Standard"/>
        <w:numPr>
          <w:ilvl w:val="0"/>
          <w:numId w:val="107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utrzymywanie stałego kontaktu z rodzicami;</w:t>
      </w:r>
    </w:p>
    <w:p w:rsidR="0069395A" w:rsidRDefault="00C05F8E" w:rsidP="004C3CFA">
      <w:pPr>
        <w:pStyle w:val="Standard"/>
        <w:numPr>
          <w:ilvl w:val="0"/>
          <w:numId w:val="107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współpraca z nauczycielami;</w:t>
      </w:r>
    </w:p>
    <w:p w:rsidR="0069395A" w:rsidRDefault="00C05F8E" w:rsidP="004C3CFA">
      <w:pPr>
        <w:pStyle w:val="Standard"/>
        <w:numPr>
          <w:ilvl w:val="0"/>
          <w:numId w:val="107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kierowanie dzieci na badania specjalistyczne uzupełniające diagnozę;</w:t>
      </w:r>
    </w:p>
    <w:p w:rsidR="0069395A" w:rsidRDefault="00C05F8E" w:rsidP="004C3CFA">
      <w:pPr>
        <w:pStyle w:val="Standard"/>
        <w:numPr>
          <w:ilvl w:val="0"/>
          <w:numId w:val="107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organizowanie działań wspierających rodziców i nauczycieli - prowadzenie pogadanek, prelekcji, zajęć i rad szkoleniowych;</w:t>
      </w:r>
    </w:p>
    <w:p w:rsidR="00C30D22" w:rsidRPr="0069395A" w:rsidRDefault="00C05F8E" w:rsidP="004C3CFA">
      <w:pPr>
        <w:pStyle w:val="Standard"/>
        <w:numPr>
          <w:ilvl w:val="0"/>
          <w:numId w:val="107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 xml:space="preserve">prowadzenie dokumentacji zgodnie z przepisami;    </w:t>
      </w:r>
    </w:p>
    <w:p w:rsidR="0069395A" w:rsidRDefault="00C05F8E" w:rsidP="004C3CFA">
      <w:pPr>
        <w:pStyle w:val="Standard"/>
        <w:numPr>
          <w:ilvl w:val="0"/>
          <w:numId w:val="105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Nauczyciel w swojej pracy ma prawo korzystać z pomocy merytorycznej i metodycznej ze strony dyrektora przedszkola, rady pedagogicznej, opiekuna stażu, doradcy metodycznego, a także wyspecjalizowanych w tym zakresie instytucji oświatowych i naukowych.</w:t>
      </w:r>
    </w:p>
    <w:p w:rsidR="00C30D22" w:rsidRPr="0069395A" w:rsidRDefault="00C05F8E" w:rsidP="004C3CFA">
      <w:pPr>
        <w:pStyle w:val="Standard"/>
        <w:numPr>
          <w:ilvl w:val="0"/>
          <w:numId w:val="105"/>
        </w:numPr>
        <w:tabs>
          <w:tab w:val="left" w:pos="426"/>
          <w:tab w:val="left" w:pos="567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Nauczyciel, podczas lub w związku z pełnieniem obowiązków służbowych, korzysta z ochrony przewidzianej dla funkcjonariuszy publicznych na zasadach określonych w ustawie z dnia 6 czerwca 1997 r. - Kodeks Karny. Dyrektor przedszkola i organ prowadzący przedszkole są zobowiązani</w:t>
      </w:r>
      <w:r w:rsidRPr="0069395A">
        <w:rPr>
          <w:rFonts w:ascii="Arial" w:hAnsi="Arial" w:cs="Arial"/>
        </w:rPr>
        <w:br/>
        <w:t>z urzędu występować w obronie nauczyciela, gdy ustalone dla nauczyciela uprawnienia zostaną naruszone.</w:t>
      </w:r>
    </w:p>
    <w:p w:rsidR="00C30D22" w:rsidRPr="005A757B" w:rsidRDefault="00C30D22" w:rsidP="003340E2">
      <w:pPr>
        <w:pStyle w:val="Standard"/>
        <w:tabs>
          <w:tab w:val="left" w:pos="426"/>
          <w:tab w:val="left" w:pos="567"/>
        </w:tabs>
        <w:spacing w:line="360" w:lineRule="auto"/>
        <w:rPr>
          <w:rFonts w:ascii="Arial" w:hAnsi="Arial" w:cs="Arial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32</w:t>
      </w:r>
      <w:r w:rsidRPr="005A757B">
        <w:rPr>
          <w:rFonts w:ascii="Arial" w:hAnsi="Arial" w:cs="Arial"/>
          <w:b/>
          <w:bCs/>
        </w:rPr>
        <w:br/>
        <w:t>Bezpieczeństwo dzieci podczas zajęć w przedszkolu</w:t>
      </w:r>
    </w:p>
    <w:p w:rsidR="00C30D22" w:rsidRPr="005A757B" w:rsidRDefault="00C30D22" w:rsidP="003340E2">
      <w:pPr>
        <w:pStyle w:val="Standard"/>
        <w:tabs>
          <w:tab w:val="left" w:pos="426"/>
        </w:tabs>
        <w:spacing w:line="360" w:lineRule="auto"/>
        <w:rPr>
          <w:rFonts w:ascii="Arial" w:eastAsia="Calibri" w:hAnsi="Arial" w:cs="Arial"/>
          <w:lang w:eastAsia="ar-SA"/>
        </w:rPr>
      </w:pPr>
    </w:p>
    <w:p w:rsidR="00C30D22" w:rsidRPr="005A757B" w:rsidRDefault="00C05F8E" w:rsidP="004C3CFA">
      <w:pPr>
        <w:pStyle w:val="Standard"/>
        <w:numPr>
          <w:ilvl w:val="0"/>
          <w:numId w:val="108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Nauczyciel odpowiada za bezpieczeństwo i zdrowie powierzonych jego opiece dzieci w godzinach pracy przedszkola. Nauczyciel jest zobowiązany:</w:t>
      </w:r>
    </w:p>
    <w:p w:rsidR="0069395A" w:rsidRDefault="00C05F8E" w:rsidP="004C3CFA">
      <w:pPr>
        <w:pStyle w:val="Standard"/>
        <w:numPr>
          <w:ilvl w:val="0"/>
          <w:numId w:val="109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przestrzegać i stosować przepisy i zarządzenia z zakresu bhp i p.poż., odbywać wymagane szkolenia;</w:t>
      </w:r>
    </w:p>
    <w:p w:rsidR="0069395A" w:rsidRDefault="00C05F8E" w:rsidP="004C3CFA">
      <w:pPr>
        <w:pStyle w:val="Standard"/>
        <w:numPr>
          <w:ilvl w:val="0"/>
          <w:numId w:val="109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t>sprawdzać warunki w sali, ogrodzie, placu zabaw przed rozpoczęciem zajęć. Jeżeli warunki bezpieczeństwa nie są spełnione, nauczyciel ma obowiązek zawiado</w:t>
      </w:r>
      <w:r w:rsidR="0069395A">
        <w:rPr>
          <w:rFonts w:ascii="Arial" w:hAnsi="Arial" w:cs="Arial"/>
          <w:bCs/>
        </w:rPr>
        <w:t xml:space="preserve">mić o tym dyrektora przedszkola </w:t>
      </w:r>
      <w:r w:rsidRPr="0069395A">
        <w:rPr>
          <w:rFonts w:ascii="Arial" w:hAnsi="Arial" w:cs="Arial"/>
          <w:bCs/>
        </w:rPr>
        <w:t>i zmienić miejsce prowadzenia zajęć z dziećmi;</w:t>
      </w:r>
    </w:p>
    <w:p w:rsidR="0069395A" w:rsidRDefault="00C05F8E" w:rsidP="004C3CFA">
      <w:pPr>
        <w:pStyle w:val="Standard"/>
        <w:numPr>
          <w:ilvl w:val="0"/>
          <w:numId w:val="109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t>niezwłocznie przerwać zajęcia i wyprowadzić dzieci z zagrożonego miejsca, jeżeli zagrożenie powstanie lub ujawni się w trakcie zajęć;</w:t>
      </w:r>
    </w:p>
    <w:p w:rsidR="0069395A" w:rsidRDefault="00C05F8E" w:rsidP="004C3CFA">
      <w:pPr>
        <w:pStyle w:val="Standard"/>
        <w:numPr>
          <w:ilvl w:val="0"/>
          <w:numId w:val="109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lastRenderedPageBreak/>
        <w:t>przestrzegać ustalonych godzin rozpoczynania i kończenia zajęć;</w:t>
      </w:r>
    </w:p>
    <w:p w:rsidR="0069395A" w:rsidRDefault="00C05F8E" w:rsidP="004C3CFA">
      <w:pPr>
        <w:pStyle w:val="Standard"/>
        <w:numPr>
          <w:ilvl w:val="0"/>
          <w:numId w:val="109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t>dbać o czystość, ład i porządek w czasie trwania zajęć i po ich zakończeniu, usuwać z sali uszkodzone zabawki i pomoce dydaktyczne, które mogłyby zagrażać zdrowiu dzieci;</w:t>
      </w:r>
    </w:p>
    <w:p w:rsidR="0069395A" w:rsidRDefault="00C05F8E" w:rsidP="004C3CFA">
      <w:pPr>
        <w:pStyle w:val="Standard"/>
        <w:numPr>
          <w:ilvl w:val="0"/>
          <w:numId w:val="109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t>udzielić dziecku pierwszej pomocy w przypadku urazu lub zagrożenia życia;</w:t>
      </w:r>
    </w:p>
    <w:p w:rsidR="0069395A" w:rsidRDefault="00C05F8E" w:rsidP="004C3CFA">
      <w:pPr>
        <w:pStyle w:val="Standard"/>
        <w:numPr>
          <w:ilvl w:val="0"/>
          <w:numId w:val="109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t>niezwłocznie zawiadomić rodziców i dyrektora przedszkola w przypadku zauważenia niepokojących objawów chorobowych u dziecka;</w:t>
      </w:r>
    </w:p>
    <w:p w:rsidR="0069395A" w:rsidRDefault="00C05F8E" w:rsidP="004C3CFA">
      <w:pPr>
        <w:pStyle w:val="Standard"/>
        <w:numPr>
          <w:ilvl w:val="0"/>
          <w:numId w:val="109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t>zgłaszać dyrektorowi przedszkola wszystkie wyjścia z dziećmi poza teren przedszkola;</w:t>
      </w:r>
    </w:p>
    <w:p w:rsidR="00C30D22" w:rsidRPr="0069395A" w:rsidRDefault="00C05F8E" w:rsidP="004C3CFA">
      <w:pPr>
        <w:pStyle w:val="Standard"/>
        <w:numPr>
          <w:ilvl w:val="0"/>
          <w:numId w:val="109"/>
        </w:numPr>
        <w:tabs>
          <w:tab w:val="left" w:pos="851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t>przestrzegać procedur obowiązujących w przedszkolu, a zwłasz</w:t>
      </w:r>
      <w:r w:rsidR="0069395A">
        <w:rPr>
          <w:rFonts w:ascii="Arial" w:hAnsi="Arial" w:cs="Arial"/>
          <w:bCs/>
        </w:rPr>
        <w:t xml:space="preserve">cza procedury odbierania dzieci </w:t>
      </w:r>
      <w:r w:rsidRPr="0069395A">
        <w:rPr>
          <w:rFonts w:ascii="Arial" w:hAnsi="Arial" w:cs="Arial"/>
          <w:bCs/>
        </w:rPr>
        <w:t>z przedszkola, postępowania w sytuacjach kryzysowych;</w:t>
      </w:r>
    </w:p>
    <w:p w:rsidR="00C30D22" w:rsidRPr="005A757B" w:rsidRDefault="00C05F8E" w:rsidP="004C3CFA">
      <w:pPr>
        <w:pStyle w:val="Standard"/>
        <w:numPr>
          <w:ilvl w:val="0"/>
          <w:numId w:val="108"/>
        </w:numPr>
        <w:tabs>
          <w:tab w:val="left" w:pos="426"/>
        </w:tabs>
        <w:spacing w:line="360" w:lineRule="auto"/>
        <w:rPr>
          <w:rFonts w:ascii="Arial" w:eastAsia="Calibri" w:hAnsi="Arial" w:cs="Arial"/>
          <w:color w:val="000000"/>
          <w:lang w:eastAsia="ar-SA"/>
        </w:rPr>
      </w:pPr>
      <w:r w:rsidRPr="005A757B">
        <w:rPr>
          <w:rFonts w:ascii="Arial" w:eastAsia="Calibri" w:hAnsi="Arial" w:cs="Arial"/>
          <w:color w:val="000000"/>
          <w:lang w:eastAsia="ar-SA"/>
        </w:rPr>
        <w:t>Nauczyciele i inni pracownicy zobowiązani są natychmiast reagować na wszelkie dostrzeżone sytuacje lub zachowania dzieci stanowiące zagrożenie bezpieczeństwa.</w:t>
      </w:r>
    </w:p>
    <w:p w:rsidR="00C30D22" w:rsidRPr="005A757B" w:rsidRDefault="00C30D22" w:rsidP="003340E2">
      <w:pPr>
        <w:pStyle w:val="Standard"/>
        <w:tabs>
          <w:tab w:val="left" w:pos="426"/>
        </w:tabs>
        <w:spacing w:line="360" w:lineRule="auto"/>
        <w:rPr>
          <w:rFonts w:ascii="Arial" w:eastAsia="Calibri" w:hAnsi="Arial" w:cs="Arial"/>
          <w:color w:val="000000"/>
          <w:lang w:eastAsia="ar-SA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color w:val="000000"/>
        </w:rPr>
      </w:pPr>
      <w:r w:rsidRPr="005A757B">
        <w:rPr>
          <w:rFonts w:ascii="Arial" w:hAnsi="Arial" w:cs="Arial"/>
          <w:color w:val="000000"/>
        </w:rPr>
        <w:t>§ 33</w:t>
      </w:r>
    </w:p>
    <w:p w:rsidR="0069395A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Pracownicy obsługi i administracji</w:t>
      </w:r>
    </w:p>
    <w:p w:rsidR="0069395A" w:rsidRDefault="0069395A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69395A" w:rsidRDefault="00C05F8E" w:rsidP="004C3CFA">
      <w:pPr>
        <w:pStyle w:val="Standard"/>
        <w:numPr>
          <w:ilvl w:val="0"/>
          <w:numId w:val="110"/>
        </w:numPr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W przedszkolu zatrudnieni są pracownicy administracji i obsługi:</w:t>
      </w:r>
    </w:p>
    <w:p w:rsidR="0069395A" w:rsidRDefault="00C05F8E" w:rsidP="004C3CFA">
      <w:pPr>
        <w:pStyle w:val="Standard"/>
        <w:widowControl/>
        <w:numPr>
          <w:ilvl w:val="0"/>
          <w:numId w:val="111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intendent;</w:t>
      </w:r>
    </w:p>
    <w:p w:rsidR="0069395A" w:rsidRDefault="00C05F8E" w:rsidP="004C3CFA">
      <w:pPr>
        <w:pStyle w:val="Standard"/>
        <w:widowControl/>
        <w:numPr>
          <w:ilvl w:val="0"/>
          <w:numId w:val="111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kucharka;</w:t>
      </w:r>
    </w:p>
    <w:p w:rsidR="0069395A" w:rsidRDefault="00C05F8E" w:rsidP="004C3CFA">
      <w:pPr>
        <w:pStyle w:val="Standard"/>
        <w:widowControl/>
        <w:numPr>
          <w:ilvl w:val="0"/>
          <w:numId w:val="111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pomoc kucharki;</w:t>
      </w:r>
    </w:p>
    <w:p w:rsidR="0069395A" w:rsidRDefault="00C05F8E" w:rsidP="004C3CFA">
      <w:pPr>
        <w:pStyle w:val="Standard"/>
        <w:widowControl/>
        <w:numPr>
          <w:ilvl w:val="0"/>
          <w:numId w:val="111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pomoc nauczyciela;</w:t>
      </w:r>
    </w:p>
    <w:p w:rsidR="0069395A" w:rsidRDefault="00C05F8E" w:rsidP="004C3CFA">
      <w:pPr>
        <w:pStyle w:val="Standard"/>
        <w:widowControl/>
        <w:numPr>
          <w:ilvl w:val="0"/>
          <w:numId w:val="111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woźne oddziałowe;</w:t>
      </w:r>
    </w:p>
    <w:p w:rsidR="0069395A" w:rsidRDefault="00C05F8E" w:rsidP="004C3CFA">
      <w:pPr>
        <w:pStyle w:val="Standard"/>
        <w:widowControl/>
        <w:numPr>
          <w:ilvl w:val="0"/>
          <w:numId w:val="111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woźny – dozorca;</w:t>
      </w:r>
    </w:p>
    <w:p w:rsidR="00C30D22" w:rsidRPr="0069395A" w:rsidRDefault="00C05F8E" w:rsidP="004C3CFA">
      <w:pPr>
        <w:pStyle w:val="Standard"/>
        <w:widowControl/>
        <w:numPr>
          <w:ilvl w:val="0"/>
          <w:numId w:val="111"/>
        </w:numPr>
        <w:spacing w:line="360" w:lineRule="auto"/>
        <w:rPr>
          <w:rFonts w:ascii="Arial" w:hAnsi="Arial" w:cs="Arial"/>
        </w:rPr>
      </w:pPr>
      <w:r w:rsidRPr="0069395A">
        <w:rPr>
          <w:rFonts w:ascii="Arial" w:eastAsia="Constantia" w:hAnsi="Arial" w:cs="Arial"/>
          <w:color w:val="000000"/>
        </w:rPr>
        <w:t>referent do spraw SIO.</w:t>
      </w:r>
    </w:p>
    <w:p w:rsidR="0069395A" w:rsidRDefault="00C05F8E" w:rsidP="004C3CFA">
      <w:pPr>
        <w:pStyle w:val="Standard"/>
        <w:numPr>
          <w:ilvl w:val="0"/>
          <w:numId w:val="11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Podstawowym zadaniem pracowników administracji i obsługi jest zapewnienie sprawnego funkcjonowania przedszkola jako instytucji publicznej oraz utrz</w:t>
      </w:r>
      <w:r w:rsidR="0069395A">
        <w:rPr>
          <w:rFonts w:ascii="Arial" w:hAnsi="Arial" w:cs="Arial"/>
        </w:rPr>
        <w:t xml:space="preserve">ymanie obiektu i jego otoczenia </w:t>
      </w:r>
      <w:r w:rsidRPr="005A757B">
        <w:rPr>
          <w:rFonts w:ascii="Arial" w:hAnsi="Arial" w:cs="Arial"/>
        </w:rPr>
        <w:t>w czystości i porządku.</w:t>
      </w:r>
    </w:p>
    <w:p w:rsidR="0069395A" w:rsidRDefault="00C05F8E" w:rsidP="004C3CFA">
      <w:pPr>
        <w:pStyle w:val="Standard"/>
        <w:numPr>
          <w:ilvl w:val="0"/>
          <w:numId w:val="11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Pracownicy obsługi i administracji są pracownikami samorządowymi i podlegają regulacjom ustawy o pracownikach samorządowych.</w:t>
      </w:r>
    </w:p>
    <w:p w:rsidR="00C30D22" w:rsidRPr="0069395A" w:rsidRDefault="00C05F8E" w:rsidP="004C3CFA">
      <w:pPr>
        <w:pStyle w:val="Standard"/>
        <w:numPr>
          <w:ilvl w:val="0"/>
          <w:numId w:val="11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Do podstawowych obowiązków pracowników samorządowych należy w szczególności:</w:t>
      </w:r>
    </w:p>
    <w:p w:rsidR="0069395A" w:rsidRDefault="00C05F8E" w:rsidP="004C3CFA">
      <w:pPr>
        <w:pStyle w:val="Standard"/>
        <w:numPr>
          <w:ilvl w:val="0"/>
          <w:numId w:val="112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 xml:space="preserve">przestrzeganie Konstytucji Rzeczpospolitej Polskiej i innych przepisów </w:t>
      </w:r>
      <w:r w:rsidRPr="005A757B">
        <w:rPr>
          <w:rFonts w:ascii="Arial" w:hAnsi="Arial" w:cs="Arial"/>
        </w:rPr>
        <w:lastRenderedPageBreak/>
        <w:t>prawa;</w:t>
      </w:r>
    </w:p>
    <w:p w:rsidR="0069395A" w:rsidRDefault="00C05F8E" w:rsidP="004C3CFA">
      <w:pPr>
        <w:pStyle w:val="Standard"/>
        <w:numPr>
          <w:ilvl w:val="0"/>
          <w:numId w:val="112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dochowanie tajemnicy ustawowo chronionej;</w:t>
      </w:r>
    </w:p>
    <w:p w:rsidR="0069395A" w:rsidRDefault="00C05F8E" w:rsidP="004C3CFA">
      <w:pPr>
        <w:pStyle w:val="Standard"/>
        <w:numPr>
          <w:ilvl w:val="0"/>
          <w:numId w:val="112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wykonywanie zadań sumiennie, sprawnie i bezstronnie;</w:t>
      </w:r>
    </w:p>
    <w:p w:rsidR="0069395A" w:rsidRDefault="00C05F8E" w:rsidP="004C3CFA">
      <w:pPr>
        <w:pStyle w:val="Standard"/>
        <w:numPr>
          <w:ilvl w:val="0"/>
          <w:numId w:val="112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zachowanie się z godnością w miejscu pracy i poza nim;</w:t>
      </w:r>
    </w:p>
    <w:p w:rsidR="0069395A" w:rsidRDefault="00C05F8E" w:rsidP="004C3CFA">
      <w:pPr>
        <w:pStyle w:val="Standard"/>
        <w:numPr>
          <w:ilvl w:val="0"/>
          <w:numId w:val="112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stałe podnoszenie umiejętności i kwalifikacji zawodowych;</w:t>
      </w:r>
    </w:p>
    <w:p w:rsidR="0069395A" w:rsidRDefault="00C05F8E" w:rsidP="004C3CFA">
      <w:pPr>
        <w:pStyle w:val="Standard"/>
        <w:numPr>
          <w:ilvl w:val="0"/>
          <w:numId w:val="112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zachowanie uprzejmości i życzliwości w kontaktach z rodzicami, zwierzchnikami oraz współpracownikami;</w:t>
      </w:r>
    </w:p>
    <w:p w:rsidR="0069395A" w:rsidRDefault="00C05F8E" w:rsidP="004C3CFA">
      <w:pPr>
        <w:pStyle w:val="Standard"/>
        <w:numPr>
          <w:ilvl w:val="0"/>
          <w:numId w:val="112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Szczegółowy zakres obowiązków pracowników niepedagogicznych oraz ich szczegółowe zadania ustala dyrektor placówki.</w:t>
      </w:r>
    </w:p>
    <w:p w:rsidR="00C30D22" w:rsidRPr="0069395A" w:rsidRDefault="00C05F8E" w:rsidP="004C3CFA">
      <w:pPr>
        <w:pStyle w:val="Standard"/>
        <w:numPr>
          <w:ilvl w:val="0"/>
          <w:numId w:val="112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Stosunek pracy pracowników administracji i obsługi regulują przepisy ustawy - Kodeks Pracy i wydane na tej podstawie przepisy wykonawcze.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  <w:color w:val="FF0000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34</w:t>
      </w:r>
      <w:r w:rsidRPr="005A757B">
        <w:rPr>
          <w:rFonts w:ascii="Arial" w:hAnsi="Arial" w:cs="Arial"/>
          <w:b/>
          <w:bCs/>
        </w:rPr>
        <w:br/>
        <w:t>Zadania pracowników obsługi i administracji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4C3CFA">
      <w:pPr>
        <w:pStyle w:val="Standard"/>
        <w:numPr>
          <w:ilvl w:val="0"/>
          <w:numId w:val="113"/>
        </w:numPr>
        <w:tabs>
          <w:tab w:val="left" w:pos="540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Zadania intendenta:</w:t>
      </w:r>
    </w:p>
    <w:p w:rsidR="0069395A" w:rsidRDefault="00C05F8E" w:rsidP="004C3CFA">
      <w:pPr>
        <w:pStyle w:val="Standard"/>
        <w:numPr>
          <w:ilvl w:val="0"/>
          <w:numId w:val="114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zaopatrzenie przedszkola w żywność, środki czystości oraz inne niezbędne artykuły,</w:t>
      </w:r>
    </w:p>
    <w:p w:rsidR="0069395A" w:rsidRDefault="00C05F8E" w:rsidP="004C3CFA">
      <w:pPr>
        <w:pStyle w:val="Standard"/>
        <w:numPr>
          <w:ilvl w:val="0"/>
          <w:numId w:val="114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organizacja i dokumentowanie żywienia zbiorowego dzieci,</w:t>
      </w:r>
    </w:p>
    <w:p w:rsidR="0069395A" w:rsidRDefault="00C05F8E" w:rsidP="004C3CFA">
      <w:pPr>
        <w:pStyle w:val="Standard"/>
        <w:numPr>
          <w:ilvl w:val="0"/>
          <w:numId w:val="114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przyjmowanie wpłat od rodziców za żywienie i pobyt dzieci w przedszkolu,</w:t>
      </w:r>
    </w:p>
    <w:p w:rsidR="0069395A" w:rsidRDefault="00C05F8E" w:rsidP="004C3CFA">
      <w:pPr>
        <w:pStyle w:val="Standard"/>
        <w:numPr>
          <w:ilvl w:val="0"/>
          <w:numId w:val="114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prowadzenie dokumentacji wymaganej przepisami higieny żywien</w:t>
      </w:r>
      <w:r w:rsidR="0069395A">
        <w:rPr>
          <w:rFonts w:ascii="Arial" w:hAnsi="Arial" w:cs="Arial"/>
        </w:rPr>
        <w:t xml:space="preserve">ia zbiorowego i HACCP, zgodnie </w:t>
      </w:r>
      <w:r w:rsidRPr="0069395A">
        <w:rPr>
          <w:rFonts w:ascii="Arial" w:hAnsi="Arial" w:cs="Arial"/>
        </w:rPr>
        <w:t>z obowiązującymi przepisami,</w:t>
      </w:r>
    </w:p>
    <w:p w:rsidR="00C30D22" w:rsidRPr="0069395A" w:rsidRDefault="00C05F8E" w:rsidP="004C3CFA">
      <w:pPr>
        <w:pStyle w:val="Standard"/>
        <w:numPr>
          <w:ilvl w:val="0"/>
          <w:numId w:val="114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prowadzenie magazynów i ich dokumentacji zgodnie z obowiązującymi przepisami.</w:t>
      </w:r>
    </w:p>
    <w:p w:rsidR="00C30D22" w:rsidRPr="005A757B" w:rsidRDefault="00C05F8E" w:rsidP="004C3CFA">
      <w:pPr>
        <w:pStyle w:val="Standard"/>
        <w:numPr>
          <w:ilvl w:val="0"/>
          <w:numId w:val="113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Zadania kucharki:</w:t>
      </w:r>
    </w:p>
    <w:p w:rsidR="0069395A" w:rsidRDefault="00C05F8E" w:rsidP="004C3CFA">
      <w:pPr>
        <w:pStyle w:val="Standard"/>
        <w:numPr>
          <w:ilvl w:val="0"/>
          <w:numId w:val="115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organizacja pracy kuchni,</w:t>
      </w:r>
    </w:p>
    <w:p w:rsidR="0069395A" w:rsidRDefault="00C05F8E" w:rsidP="004C3CFA">
      <w:pPr>
        <w:pStyle w:val="Standard"/>
        <w:numPr>
          <w:ilvl w:val="0"/>
          <w:numId w:val="115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przyrządzanie posiłków zgodnie z jadłospisem, racjonalne gospodarowanie produktami pobranymi z magazynu,</w:t>
      </w:r>
    </w:p>
    <w:p w:rsidR="0069395A" w:rsidRDefault="00C05F8E" w:rsidP="004C3CFA">
      <w:pPr>
        <w:pStyle w:val="Standard"/>
        <w:numPr>
          <w:ilvl w:val="0"/>
          <w:numId w:val="115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przestrzeganie przepisów higieny żywienia zbiorowego i HACCP,</w:t>
      </w:r>
    </w:p>
    <w:p w:rsidR="00C30D22" w:rsidRPr="0069395A" w:rsidRDefault="00C05F8E" w:rsidP="004C3CFA">
      <w:pPr>
        <w:pStyle w:val="Standard"/>
        <w:numPr>
          <w:ilvl w:val="0"/>
          <w:numId w:val="115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codzienne sporządzanie i opisywanie próbek żywieniowych.</w:t>
      </w:r>
    </w:p>
    <w:p w:rsidR="0069395A" w:rsidRDefault="00C05F8E" w:rsidP="004C3CFA">
      <w:pPr>
        <w:pStyle w:val="Standard"/>
        <w:numPr>
          <w:ilvl w:val="0"/>
          <w:numId w:val="113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Zadania pomocy kucharki:</w:t>
      </w:r>
    </w:p>
    <w:p w:rsidR="0069395A" w:rsidRDefault="00C05F8E" w:rsidP="004C3CFA">
      <w:pPr>
        <w:pStyle w:val="Standard"/>
        <w:numPr>
          <w:ilvl w:val="0"/>
          <w:numId w:val="116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pomoc w przygotowaniu i wydawaniu posiłków,</w:t>
      </w:r>
    </w:p>
    <w:p w:rsidR="0069395A" w:rsidRDefault="00C05F8E" w:rsidP="004C3CFA">
      <w:pPr>
        <w:pStyle w:val="Standard"/>
        <w:numPr>
          <w:ilvl w:val="0"/>
          <w:numId w:val="116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utrzymanie porządku i czystości w pomieszczeniach kuchennych,</w:t>
      </w:r>
    </w:p>
    <w:p w:rsidR="0069395A" w:rsidRDefault="00C05F8E" w:rsidP="004C3CFA">
      <w:pPr>
        <w:pStyle w:val="Standard"/>
        <w:numPr>
          <w:ilvl w:val="0"/>
          <w:numId w:val="116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t>utrzymanie czystości naczyń i sprzętu kuchennego,</w:t>
      </w:r>
    </w:p>
    <w:p w:rsidR="00C30D22" w:rsidRPr="0069395A" w:rsidRDefault="00C05F8E" w:rsidP="004C3CFA">
      <w:pPr>
        <w:pStyle w:val="Standard"/>
        <w:numPr>
          <w:ilvl w:val="0"/>
          <w:numId w:val="116"/>
        </w:numPr>
        <w:spacing w:line="360" w:lineRule="auto"/>
        <w:rPr>
          <w:rFonts w:ascii="Arial" w:hAnsi="Arial" w:cs="Arial"/>
        </w:rPr>
      </w:pPr>
      <w:r w:rsidRPr="0069395A">
        <w:rPr>
          <w:rFonts w:ascii="Arial" w:hAnsi="Arial" w:cs="Arial"/>
        </w:rPr>
        <w:lastRenderedPageBreak/>
        <w:t>przestrzeganie przepisów higieny żywienia zbiorowego i HACCP.</w:t>
      </w:r>
    </w:p>
    <w:p w:rsidR="00C30D22" w:rsidRPr="005A757B" w:rsidRDefault="00C05F8E" w:rsidP="004C3CFA">
      <w:pPr>
        <w:pStyle w:val="Standard"/>
        <w:numPr>
          <w:ilvl w:val="0"/>
          <w:numId w:val="113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Zadania pomocy nauczyciela:</w:t>
      </w:r>
    </w:p>
    <w:p w:rsidR="0069395A" w:rsidRDefault="00C05F8E" w:rsidP="004C3CFA">
      <w:pPr>
        <w:pStyle w:val="Standard"/>
        <w:numPr>
          <w:ilvl w:val="0"/>
          <w:numId w:val="117"/>
        </w:numPr>
        <w:tabs>
          <w:tab w:val="left" w:pos="675"/>
        </w:tabs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czynności opiekuńcze w stosunku do dzieci: pomoc w rozbieraniu i ubieraniu, pomoc przy zabiegach higienicznych oraz w innych sytuacjach tego wymagających;</w:t>
      </w:r>
    </w:p>
    <w:p w:rsidR="0069395A" w:rsidRDefault="00C05F8E" w:rsidP="004C3CFA">
      <w:pPr>
        <w:pStyle w:val="Standard"/>
        <w:numPr>
          <w:ilvl w:val="0"/>
          <w:numId w:val="117"/>
        </w:numPr>
        <w:tabs>
          <w:tab w:val="left" w:pos="675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t>współuczestniczenie w organizowaniu zabaw w sali, w ogrodzie i poza terenem przedszkola;</w:t>
      </w:r>
    </w:p>
    <w:p w:rsidR="0069395A" w:rsidRDefault="00C05F8E" w:rsidP="004C3CFA">
      <w:pPr>
        <w:pStyle w:val="Standard"/>
        <w:numPr>
          <w:ilvl w:val="0"/>
          <w:numId w:val="117"/>
        </w:numPr>
        <w:tabs>
          <w:tab w:val="left" w:pos="675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t>opieka nad dziećmi w czasie spacerów i wycieczek;</w:t>
      </w:r>
    </w:p>
    <w:p w:rsidR="0069395A" w:rsidRDefault="00C05F8E" w:rsidP="004C3CFA">
      <w:pPr>
        <w:pStyle w:val="Standard"/>
        <w:numPr>
          <w:ilvl w:val="0"/>
          <w:numId w:val="117"/>
        </w:numPr>
        <w:tabs>
          <w:tab w:val="left" w:pos="675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t>udział w przygotowaniu pomocy dydaktycznych i w dekorowaniu sali;</w:t>
      </w:r>
    </w:p>
    <w:p w:rsidR="0069395A" w:rsidRDefault="00C05F8E" w:rsidP="004C3CFA">
      <w:pPr>
        <w:pStyle w:val="Standard"/>
        <w:numPr>
          <w:ilvl w:val="0"/>
          <w:numId w:val="117"/>
        </w:numPr>
        <w:tabs>
          <w:tab w:val="left" w:pos="675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</w:rPr>
        <w:t>dbanie o czystość i estetykę zabawek, kącików zainteresowań i pomocy dydaktycznych,</w:t>
      </w:r>
    </w:p>
    <w:p w:rsidR="0069395A" w:rsidRDefault="00C05F8E" w:rsidP="004C3CFA">
      <w:pPr>
        <w:pStyle w:val="Standard"/>
        <w:numPr>
          <w:ilvl w:val="0"/>
          <w:numId w:val="117"/>
        </w:numPr>
        <w:tabs>
          <w:tab w:val="left" w:pos="675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</w:rPr>
        <w:t>utrzymanie w należytej czystości leżaków, pościeli oraz pomieszczenia przeznaczonego do ich przechowywania,</w:t>
      </w:r>
    </w:p>
    <w:p w:rsidR="00436A4F" w:rsidRDefault="00C05F8E" w:rsidP="004C3CFA">
      <w:pPr>
        <w:pStyle w:val="Standard"/>
        <w:numPr>
          <w:ilvl w:val="0"/>
          <w:numId w:val="117"/>
        </w:numPr>
        <w:tabs>
          <w:tab w:val="left" w:pos="675"/>
        </w:tabs>
        <w:spacing w:line="360" w:lineRule="auto"/>
        <w:rPr>
          <w:rFonts w:ascii="Arial" w:hAnsi="Arial" w:cs="Arial"/>
          <w:bCs/>
        </w:rPr>
      </w:pPr>
      <w:r w:rsidRPr="0069395A">
        <w:rPr>
          <w:rFonts w:ascii="Arial" w:hAnsi="Arial" w:cs="Arial"/>
          <w:bCs/>
        </w:rPr>
        <w:t>podczas nieobecności woźnej przygotowanie sali do posiłków i leżakowania oraz utrzymywanie jej w czystości;</w:t>
      </w:r>
    </w:p>
    <w:p w:rsidR="00436A4F" w:rsidRDefault="00C05F8E" w:rsidP="004C3CFA">
      <w:pPr>
        <w:pStyle w:val="Standard"/>
        <w:numPr>
          <w:ilvl w:val="0"/>
          <w:numId w:val="117"/>
        </w:numPr>
        <w:tabs>
          <w:tab w:val="left" w:pos="675"/>
        </w:tabs>
        <w:spacing w:line="360" w:lineRule="auto"/>
        <w:rPr>
          <w:rFonts w:ascii="Arial" w:hAnsi="Arial" w:cs="Arial"/>
          <w:bCs/>
        </w:rPr>
      </w:pPr>
      <w:r w:rsidRPr="00436A4F">
        <w:rPr>
          <w:rFonts w:ascii="Arial" w:hAnsi="Arial" w:cs="Arial"/>
        </w:rPr>
        <w:t>pełnienie dyżuru w szatni zgodnie z harmonogramem pracy pracowników obsługi.</w:t>
      </w:r>
    </w:p>
    <w:p w:rsidR="00C30D22" w:rsidRPr="00436A4F" w:rsidRDefault="00C05F8E" w:rsidP="004C3CFA">
      <w:pPr>
        <w:pStyle w:val="Standard"/>
        <w:numPr>
          <w:ilvl w:val="0"/>
          <w:numId w:val="117"/>
        </w:numPr>
        <w:tabs>
          <w:tab w:val="left" w:pos="675"/>
        </w:tabs>
        <w:spacing w:line="360" w:lineRule="auto"/>
        <w:rPr>
          <w:rFonts w:ascii="Arial" w:hAnsi="Arial" w:cs="Arial"/>
          <w:bCs/>
        </w:rPr>
      </w:pPr>
      <w:r w:rsidRPr="00436A4F">
        <w:rPr>
          <w:rFonts w:ascii="Arial" w:hAnsi="Arial" w:cs="Arial"/>
          <w:bCs/>
        </w:rPr>
        <w:t>wykonywanie innych prac zleconych przez dyrektora przedszkola lub nauczycielkę pracującą razem w grupie, wynikających z organizacji pracy przedszkola.</w:t>
      </w:r>
    </w:p>
    <w:p w:rsidR="00C30D22" w:rsidRPr="005A757B" w:rsidRDefault="00C05F8E" w:rsidP="004C3CFA">
      <w:pPr>
        <w:pStyle w:val="Standard"/>
        <w:numPr>
          <w:ilvl w:val="0"/>
          <w:numId w:val="113"/>
        </w:numPr>
        <w:tabs>
          <w:tab w:val="left" w:pos="675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Zadania woźnej oddziałowej:</w:t>
      </w:r>
    </w:p>
    <w:p w:rsidR="00436A4F" w:rsidRDefault="00C05F8E" w:rsidP="004C3CFA">
      <w:pPr>
        <w:pStyle w:val="Standard"/>
        <w:numPr>
          <w:ilvl w:val="0"/>
          <w:numId w:val="118"/>
        </w:numPr>
        <w:tabs>
          <w:tab w:val="left" w:pos="495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utrzymanie porządku i czystości w pomieszczeniach przydzielonych przez dyrektora,</w:t>
      </w:r>
    </w:p>
    <w:p w:rsidR="00436A4F" w:rsidRDefault="00C05F8E" w:rsidP="004C3CFA">
      <w:pPr>
        <w:pStyle w:val="Standard"/>
        <w:numPr>
          <w:ilvl w:val="0"/>
          <w:numId w:val="118"/>
        </w:numPr>
        <w:tabs>
          <w:tab w:val="left" w:pos="495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współudział w zapewnieniu dzieciom opieki w sali dydaktycznej, ogrodzie i podczas wycieczek,</w:t>
      </w:r>
    </w:p>
    <w:p w:rsidR="00436A4F" w:rsidRDefault="00C05F8E" w:rsidP="004C3CFA">
      <w:pPr>
        <w:pStyle w:val="Standard"/>
        <w:numPr>
          <w:ilvl w:val="0"/>
          <w:numId w:val="118"/>
        </w:numPr>
        <w:tabs>
          <w:tab w:val="left" w:pos="495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organizowanie posiłków, utrzymanie w czystości naczyń i stolików,</w:t>
      </w:r>
    </w:p>
    <w:p w:rsidR="00436A4F" w:rsidRDefault="00C05F8E" w:rsidP="004C3CFA">
      <w:pPr>
        <w:pStyle w:val="Standard"/>
        <w:numPr>
          <w:ilvl w:val="0"/>
          <w:numId w:val="118"/>
        </w:numPr>
        <w:tabs>
          <w:tab w:val="left" w:pos="495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pełnienie dyżuru w szatni (według harmonogramu pracy pracowników obsługi), tj. kontrolowanie schodzenia i rozchodzenia się dzieci oraz powierzanie dzieci pod opiekę tylko osobom dorosłym, upoważnionym przez rodziców / prawnych opiekunów;</w:t>
      </w:r>
    </w:p>
    <w:p w:rsidR="00C30D22" w:rsidRPr="00436A4F" w:rsidRDefault="00C05F8E" w:rsidP="004C3CFA">
      <w:pPr>
        <w:pStyle w:val="Standard"/>
        <w:numPr>
          <w:ilvl w:val="0"/>
          <w:numId w:val="118"/>
        </w:numPr>
        <w:tabs>
          <w:tab w:val="left" w:pos="495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  <w:bCs/>
        </w:rPr>
        <w:t>wykonywanie innych prac zleconych przez dyrektora przedszkola lub nauczycielkę pracującą razem w grupie, wynikających z organizacji pracy przedszkola.</w:t>
      </w:r>
    </w:p>
    <w:p w:rsidR="00C30D22" w:rsidRPr="005A757B" w:rsidRDefault="00C05F8E" w:rsidP="004C3CFA">
      <w:pPr>
        <w:pStyle w:val="Standard"/>
        <w:numPr>
          <w:ilvl w:val="0"/>
          <w:numId w:val="113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Zadania woźnego - dozorcy:</w:t>
      </w:r>
    </w:p>
    <w:p w:rsidR="00436A4F" w:rsidRDefault="00C05F8E" w:rsidP="004C3CFA">
      <w:pPr>
        <w:pStyle w:val="Standard"/>
        <w:numPr>
          <w:ilvl w:val="0"/>
          <w:numId w:val="119"/>
        </w:numPr>
        <w:tabs>
          <w:tab w:val="left" w:pos="270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lastRenderedPageBreak/>
        <w:t>prace porządkowo - gospodarcze,</w:t>
      </w:r>
    </w:p>
    <w:p w:rsidR="00436A4F" w:rsidRDefault="00C05F8E" w:rsidP="004C3CFA">
      <w:pPr>
        <w:pStyle w:val="Standard"/>
        <w:numPr>
          <w:ilvl w:val="0"/>
          <w:numId w:val="119"/>
        </w:numPr>
        <w:tabs>
          <w:tab w:val="left" w:pos="270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zaopatrzenie przedszkola w artykuły spożywcze, chemiczne, sprzęt itp.,</w:t>
      </w:r>
    </w:p>
    <w:p w:rsidR="00436A4F" w:rsidRDefault="00C05F8E" w:rsidP="004C3CFA">
      <w:pPr>
        <w:pStyle w:val="Standard"/>
        <w:numPr>
          <w:ilvl w:val="0"/>
          <w:numId w:val="119"/>
        </w:numPr>
        <w:tabs>
          <w:tab w:val="left" w:pos="270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dbanie o czystość i porządek w ogrodzie i placu zabaw przedszkola,</w:t>
      </w:r>
    </w:p>
    <w:p w:rsidR="00436A4F" w:rsidRDefault="00C05F8E" w:rsidP="004C3CFA">
      <w:pPr>
        <w:pStyle w:val="Standard"/>
        <w:numPr>
          <w:ilvl w:val="0"/>
          <w:numId w:val="119"/>
        </w:numPr>
        <w:tabs>
          <w:tab w:val="left" w:pos="270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konserwacja sprzętu i drobne naprawy,</w:t>
      </w:r>
    </w:p>
    <w:p w:rsidR="00C30D22" w:rsidRPr="00436A4F" w:rsidRDefault="00C05F8E" w:rsidP="004C3CFA">
      <w:pPr>
        <w:pStyle w:val="Standard"/>
        <w:numPr>
          <w:ilvl w:val="0"/>
          <w:numId w:val="119"/>
        </w:numPr>
        <w:tabs>
          <w:tab w:val="left" w:pos="270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doręczanie pism urzędowych.</w:t>
      </w:r>
    </w:p>
    <w:p w:rsidR="00C30D22" w:rsidRPr="005A757B" w:rsidRDefault="00C05F8E" w:rsidP="004C3CFA">
      <w:pPr>
        <w:pStyle w:val="Standard"/>
        <w:numPr>
          <w:ilvl w:val="0"/>
          <w:numId w:val="113"/>
        </w:numPr>
        <w:tabs>
          <w:tab w:val="left" w:pos="435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Zadania referenta do spraw SIO:</w:t>
      </w:r>
    </w:p>
    <w:p w:rsidR="00436A4F" w:rsidRDefault="00C05F8E" w:rsidP="004C3CFA">
      <w:pPr>
        <w:pStyle w:val="Standard"/>
        <w:numPr>
          <w:ilvl w:val="0"/>
          <w:numId w:val="120"/>
        </w:numPr>
        <w:tabs>
          <w:tab w:val="left" w:pos="405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współpraca z pracownikami pedagogicznymi w czynnościach statutowych przedszkola,</w:t>
      </w:r>
    </w:p>
    <w:p w:rsidR="00436A4F" w:rsidRDefault="00C05F8E" w:rsidP="004C3CFA">
      <w:pPr>
        <w:pStyle w:val="Standard"/>
        <w:numPr>
          <w:ilvl w:val="0"/>
          <w:numId w:val="120"/>
        </w:numPr>
        <w:tabs>
          <w:tab w:val="left" w:pos="405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obsługa systemu informacji oświatowej zgodnie z obowiązującą podstawą prawną,</w:t>
      </w:r>
    </w:p>
    <w:p w:rsidR="00C30D22" w:rsidRPr="00436A4F" w:rsidRDefault="00C05F8E" w:rsidP="004C3CFA">
      <w:pPr>
        <w:pStyle w:val="Standard"/>
        <w:numPr>
          <w:ilvl w:val="0"/>
          <w:numId w:val="120"/>
        </w:numPr>
        <w:tabs>
          <w:tab w:val="left" w:pos="405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wykonanie innych czynności zleconych przez dyrektora, dotyczących pracy przedszkola.</w:t>
      </w:r>
    </w:p>
    <w:p w:rsidR="00C30D22" w:rsidRPr="005A757B" w:rsidRDefault="00C30D22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  <w:color w:val="FF0000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</w:rPr>
        <w:t>§ 35</w:t>
      </w:r>
      <w:r w:rsidRPr="005A757B">
        <w:rPr>
          <w:rFonts w:ascii="Arial" w:hAnsi="Arial" w:cs="Arial"/>
          <w:b/>
          <w:bCs/>
        </w:rPr>
        <w:br/>
        <w:t>Obowiązki pracowników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4C3CFA">
      <w:pPr>
        <w:pStyle w:val="Standard"/>
        <w:numPr>
          <w:ilvl w:val="0"/>
          <w:numId w:val="12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Pracownicy przedszkola są zobowiązani do:</w:t>
      </w:r>
    </w:p>
    <w:p w:rsidR="00436A4F" w:rsidRDefault="00C05F8E" w:rsidP="004C3CFA">
      <w:pPr>
        <w:pStyle w:val="Standard"/>
        <w:numPr>
          <w:ilvl w:val="0"/>
          <w:numId w:val="122"/>
        </w:numPr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przestrzegania dyscypliny pracy, regulaminu pracy i regulaminów bhp i p.poż.;</w:t>
      </w:r>
    </w:p>
    <w:p w:rsidR="00436A4F" w:rsidRDefault="00C05F8E" w:rsidP="004C3CFA">
      <w:pPr>
        <w:pStyle w:val="Standard"/>
        <w:numPr>
          <w:ilvl w:val="0"/>
          <w:numId w:val="122"/>
        </w:numPr>
        <w:spacing w:line="360" w:lineRule="auto"/>
        <w:rPr>
          <w:rFonts w:ascii="Arial" w:hAnsi="Arial" w:cs="Arial"/>
          <w:bCs/>
        </w:rPr>
      </w:pPr>
      <w:r w:rsidRPr="00436A4F">
        <w:rPr>
          <w:rFonts w:ascii="Arial" w:hAnsi="Arial" w:cs="Arial"/>
          <w:bCs/>
        </w:rPr>
        <w:t>abezpieczania przed dziećmi środków czystości, zgłaszania</w:t>
      </w:r>
      <w:r w:rsidR="00436A4F">
        <w:rPr>
          <w:rFonts w:ascii="Arial" w:hAnsi="Arial" w:cs="Arial"/>
          <w:bCs/>
        </w:rPr>
        <w:t xml:space="preserve"> dyrektorowi wszelkich zagrożeń </w:t>
      </w:r>
      <w:r w:rsidRPr="00436A4F">
        <w:rPr>
          <w:rFonts w:ascii="Arial" w:hAnsi="Arial" w:cs="Arial"/>
          <w:bCs/>
        </w:rPr>
        <w:t>i uszkodzeń sprzętu;</w:t>
      </w:r>
    </w:p>
    <w:p w:rsidR="00436A4F" w:rsidRDefault="00C05F8E" w:rsidP="004C3CFA">
      <w:pPr>
        <w:pStyle w:val="Standard"/>
        <w:numPr>
          <w:ilvl w:val="0"/>
          <w:numId w:val="122"/>
        </w:numPr>
        <w:spacing w:line="360" w:lineRule="auto"/>
        <w:rPr>
          <w:rFonts w:ascii="Arial" w:hAnsi="Arial" w:cs="Arial"/>
          <w:bCs/>
        </w:rPr>
      </w:pPr>
      <w:r w:rsidRPr="00436A4F">
        <w:rPr>
          <w:rFonts w:ascii="Arial" w:hAnsi="Arial" w:cs="Arial"/>
          <w:bCs/>
        </w:rPr>
        <w:t>wykonywania prac zleconych przez dyrektora wynikających z o</w:t>
      </w:r>
      <w:r w:rsidR="00436A4F">
        <w:rPr>
          <w:rFonts w:ascii="Arial" w:hAnsi="Arial" w:cs="Arial"/>
          <w:bCs/>
        </w:rPr>
        <w:t>rganizacji pracy przedszkola;</w:t>
      </w:r>
    </w:p>
    <w:p w:rsidR="00436A4F" w:rsidRDefault="00C05F8E" w:rsidP="004C3CFA">
      <w:pPr>
        <w:pStyle w:val="Standard"/>
        <w:numPr>
          <w:ilvl w:val="0"/>
          <w:numId w:val="122"/>
        </w:numPr>
        <w:spacing w:line="360" w:lineRule="auto"/>
        <w:rPr>
          <w:rFonts w:ascii="Arial" w:hAnsi="Arial" w:cs="Arial"/>
          <w:bCs/>
        </w:rPr>
      </w:pPr>
      <w:r w:rsidRPr="00436A4F">
        <w:rPr>
          <w:rFonts w:ascii="Arial" w:hAnsi="Arial" w:cs="Arial"/>
        </w:rPr>
        <w:t>przestrzegania praw dziecka określonych w niniejszym statucie;</w:t>
      </w:r>
    </w:p>
    <w:p w:rsidR="00436A4F" w:rsidRDefault="00C05F8E" w:rsidP="004C3CFA">
      <w:pPr>
        <w:pStyle w:val="Standard"/>
        <w:numPr>
          <w:ilvl w:val="0"/>
          <w:numId w:val="122"/>
        </w:numPr>
        <w:spacing w:line="360" w:lineRule="auto"/>
        <w:rPr>
          <w:rFonts w:ascii="Arial" w:hAnsi="Arial" w:cs="Arial"/>
          <w:bCs/>
        </w:rPr>
      </w:pPr>
      <w:r w:rsidRPr="00436A4F">
        <w:rPr>
          <w:rFonts w:ascii="Arial" w:hAnsi="Arial" w:cs="Arial"/>
        </w:rPr>
        <w:t>sumiennego wykonywania obowiązków służbowych;</w:t>
      </w:r>
    </w:p>
    <w:p w:rsidR="00C30D22" w:rsidRPr="00436A4F" w:rsidRDefault="00C05F8E" w:rsidP="004C3CFA">
      <w:pPr>
        <w:pStyle w:val="Standard"/>
        <w:numPr>
          <w:ilvl w:val="0"/>
          <w:numId w:val="122"/>
        </w:numPr>
        <w:spacing w:line="360" w:lineRule="auto"/>
        <w:rPr>
          <w:rFonts w:ascii="Arial" w:hAnsi="Arial" w:cs="Arial"/>
          <w:bCs/>
        </w:rPr>
      </w:pPr>
      <w:r w:rsidRPr="00436A4F">
        <w:rPr>
          <w:rFonts w:ascii="Arial" w:hAnsi="Arial" w:cs="Arial"/>
          <w:bCs/>
        </w:rPr>
        <w:t>troski o ład, porządek i mienie przedszkola.</w:t>
      </w:r>
    </w:p>
    <w:p w:rsidR="00C30D22" w:rsidRPr="005A757B" w:rsidRDefault="00C05F8E" w:rsidP="003340E2">
      <w:pPr>
        <w:pStyle w:val="Nagwek1"/>
        <w:spacing w:before="0" w:after="0" w:line="360" w:lineRule="auto"/>
        <w:rPr>
          <w:spacing w:val="20"/>
          <w:sz w:val="24"/>
          <w:szCs w:val="24"/>
        </w:rPr>
      </w:pPr>
      <w:r w:rsidRPr="005A757B">
        <w:rPr>
          <w:spacing w:val="20"/>
          <w:sz w:val="24"/>
          <w:szCs w:val="24"/>
        </w:rPr>
        <w:br/>
        <w:t>ROZDZIAŁ VII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</w:rPr>
      </w:pPr>
      <w:r w:rsidRPr="005A757B">
        <w:rPr>
          <w:rFonts w:ascii="Arial" w:hAnsi="Arial" w:cs="Arial"/>
          <w:b/>
        </w:rPr>
        <w:t>WYCHOWANKOWIE PRZEDSZKOLA</w:t>
      </w:r>
    </w:p>
    <w:p w:rsidR="00C30D22" w:rsidRPr="005A757B" w:rsidRDefault="00C30D22" w:rsidP="003340E2">
      <w:pPr>
        <w:pStyle w:val="Nagwek1"/>
        <w:spacing w:before="0" w:after="0" w:line="360" w:lineRule="auto"/>
        <w:rPr>
          <w:spacing w:val="20"/>
          <w:sz w:val="24"/>
          <w:szCs w:val="24"/>
        </w:rPr>
      </w:pPr>
    </w:p>
    <w:p w:rsidR="00C30D22" w:rsidRPr="005A757B" w:rsidRDefault="00C05F8E" w:rsidP="003340E2">
      <w:pPr>
        <w:pStyle w:val="Nagwek3"/>
        <w:spacing w:before="0" w:after="0" w:line="360" w:lineRule="auto"/>
        <w:rPr>
          <w:b w:val="0"/>
          <w:bCs w:val="0"/>
          <w:sz w:val="24"/>
          <w:szCs w:val="24"/>
        </w:rPr>
      </w:pPr>
      <w:r w:rsidRPr="005A757B">
        <w:rPr>
          <w:b w:val="0"/>
          <w:bCs w:val="0"/>
          <w:sz w:val="24"/>
          <w:szCs w:val="24"/>
        </w:rPr>
        <w:t>§ 36</w:t>
      </w:r>
    </w:p>
    <w:p w:rsidR="00C30D22" w:rsidRPr="005A757B" w:rsidRDefault="00C05F8E" w:rsidP="003340E2">
      <w:pPr>
        <w:pStyle w:val="Nagwek3"/>
        <w:spacing w:before="0" w:after="0" w:line="360" w:lineRule="auto"/>
        <w:rPr>
          <w:spacing w:val="20"/>
          <w:sz w:val="24"/>
          <w:szCs w:val="24"/>
        </w:rPr>
      </w:pPr>
      <w:r w:rsidRPr="005A757B">
        <w:rPr>
          <w:spacing w:val="20"/>
          <w:sz w:val="24"/>
          <w:szCs w:val="24"/>
        </w:rPr>
        <w:t>Prawa i obowiązki dzieci w przedszkolu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436A4F" w:rsidRDefault="00C05F8E" w:rsidP="004C3CFA">
      <w:pPr>
        <w:pStyle w:val="Standard"/>
        <w:numPr>
          <w:ilvl w:val="0"/>
          <w:numId w:val="123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 xml:space="preserve">Do przedszkola uczęszczają dzieci w wieku od 3 do 6 lat. W szczególnie uzasadnionych przypadkach dyrektor może przyjąć do przedszkola dziecko w </w:t>
      </w:r>
      <w:r w:rsidRPr="005A757B">
        <w:rPr>
          <w:rFonts w:ascii="Arial" w:hAnsi="Arial" w:cs="Arial"/>
        </w:rPr>
        <w:lastRenderedPageBreak/>
        <w:t>wieku 2,5 lat.</w:t>
      </w:r>
    </w:p>
    <w:p w:rsidR="00436A4F" w:rsidRDefault="00C05F8E" w:rsidP="004C3CFA">
      <w:pPr>
        <w:pStyle w:val="Standard"/>
        <w:numPr>
          <w:ilvl w:val="0"/>
          <w:numId w:val="123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Dziecko w wieku powyżej 6 lat, któremu odroczono realizację obowiązku szkolnego, może uczęszczać do przedszkola nie dłużej niż do końca roku szkolnego w roku kalendarzowym, w którym kończy 9 lat. Decyzję o odroczeniu obowiązku szkolnego podejmuje dyrektor właściwej obwodowo szkoły, po zasięgnięciu opinii poradni psychologiczno - pedagogicznej.</w:t>
      </w:r>
    </w:p>
    <w:p w:rsidR="00C30D22" w:rsidRPr="00436A4F" w:rsidRDefault="00C05F8E" w:rsidP="004C3CFA">
      <w:pPr>
        <w:pStyle w:val="Standard"/>
        <w:numPr>
          <w:ilvl w:val="0"/>
          <w:numId w:val="123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 xml:space="preserve">Dziecko w przedszkolu ma wszystkie prawa wynikające </w:t>
      </w:r>
      <w:r w:rsidR="00436A4F">
        <w:rPr>
          <w:rFonts w:ascii="Arial" w:hAnsi="Arial" w:cs="Arial"/>
        </w:rPr>
        <w:t xml:space="preserve">z Konwencji o Prawach Dziecka, </w:t>
      </w:r>
      <w:r w:rsidRPr="00436A4F">
        <w:rPr>
          <w:rFonts w:ascii="Arial" w:hAnsi="Arial" w:cs="Arial"/>
        </w:rPr>
        <w:t>a w szczególności prawo do:</w:t>
      </w:r>
    </w:p>
    <w:p w:rsidR="00436A4F" w:rsidRDefault="00C05F8E" w:rsidP="004C3CFA">
      <w:pPr>
        <w:pStyle w:val="Standard"/>
        <w:numPr>
          <w:ilvl w:val="0"/>
          <w:numId w:val="124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właściwie zorganizowanego procesu dydaktyczno - wych</w:t>
      </w:r>
      <w:r w:rsidR="00436A4F">
        <w:rPr>
          <w:rFonts w:ascii="Arial" w:hAnsi="Arial" w:cs="Arial"/>
        </w:rPr>
        <w:t xml:space="preserve">owawczo - opekuńczego, zgodnego </w:t>
      </w:r>
      <w:r w:rsidRPr="005A757B">
        <w:rPr>
          <w:rFonts w:ascii="Arial" w:hAnsi="Arial" w:cs="Arial"/>
        </w:rPr>
        <w:t>z zasadami bezpieczeństwa, odpowiadającego jego potrzebom, zainteresowaniom i możliwościom psychofizycznym;</w:t>
      </w:r>
    </w:p>
    <w:p w:rsidR="00436A4F" w:rsidRDefault="00C05F8E" w:rsidP="004C3CFA">
      <w:pPr>
        <w:pStyle w:val="Standard"/>
        <w:numPr>
          <w:ilvl w:val="0"/>
          <w:numId w:val="124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szacunku dla swoich potrzeb;</w:t>
      </w:r>
    </w:p>
    <w:p w:rsidR="00436A4F" w:rsidRDefault="00C05F8E" w:rsidP="004C3CFA">
      <w:pPr>
        <w:pStyle w:val="Standard"/>
        <w:numPr>
          <w:ilvl w:val="0"/>
          <w:numId w:val="124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ochrony przed wszelkimi formami przemocy fizycznej bądź psychicznej;</w:t>
      </w:r>
    </w:p>
    <w:p w:rsidR="00436A4F" w:rsidRDefault="00C05F8E" w:rsidP="004C3CFA">
      <w:pPr>
        <w:pStyle w:val="Standard"/>
        <w:numPr>
          <w:ilvl w:val="0"/>
          <w:numId w:val="124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poszanowania godności osobistej i własności intelektualnej;</w:t>
      </w:r>
    </w:p>
    <w:p w:rsidR="00436A4F" w:rsidRDefault="00C05F8E" w:rsidP="004C3CFA">
      <w:pPr>
        <w:pStyle w:val="Standard"/>
        <w:numPr>
          <w:ilvl w:val="0"/>
          <w:numId w:val="124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życzliwego i podmiotowego tra</w:t>
      </w:r>
      <w:r w:rsidR="00436A4F">
        <w:rPr>
          <w:rFonts w:ascii="Arial" w:hAnsi="Arial" w:cs="Arial"/>
        </w:rPr>
        <w:t>ktowania w procesie dydaktyczno</w:t>
      </w:r>
      <w:r w:rsidRPr="00436A4F">
        <w:rPr>
          <w:rFonts w:ascii="Arial" w:hAnsi="Arial" w:cs="Arial"/>
        </w:rPr>
        <w:t>- wychowawczym;</w:t>
      </w:r>
    </w:p>
    <w:p w:rsidR="00436A4F" w:rsidRDefault="00C05F8E" w:rsidP="004C3CFA">
      <w:pPr>
        <w:pStyle w:val="Standard"/>
        <w:numPr>
          <w:ilvl w:val="0"/>
          <w:numId w:val="124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swobodnego wyrażania swoich myśli i przekonań, z poszanowaniem zdania innych;</w:t>
      </w:r>
    </w:p>
    <w:p w:rsidR="00436A4F" w:rsidRDefault="00C05F8E" w:rsidP="004C3CFA">
      <w:pPr>
        <w:pStyle w:val="Standard"/>
        <w:numPr>
          <w:ilvl w:val="0"/>
          <w:numId w:val="124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rozwijania cech indywidualnych i postaw twórczych;</w:t>
      </w:r>
    </w:p>
    <w:p w:rsidR="00C30D22" w:rsidRPr="00436A4F" w:rsidRDefault="00C05F8E" w:rsidP="004C3CFA">
      <w:pPr>
        <w:pStyle w:val="Standard"/>
        <w:numPr>
          <w:ilvl w:val="0"/>
          <w:numId w:val="124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ochrony zdrowia psychicznego i fizycznego.</w:t>
      </w:r>
    </w:p>
    <w:p w:rsidR="00C30D22" w:rsidRPr="005A757B" w:rsidRDefault="00C05F8E" w:rsidP="004C3CFA">
      <w:pPr>
        <w:pStyle w:val="Standard"/>
        <w:numPr>
          <w:ilvl w:val="0"/>
          <w:numId w:val="123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Dziecko w przedszkolu ma obowiązek:</w:t>
      </w:r>
    </w:p>
    <w:p w:rsidR="00436A4F" w:rsidRDefault="00C05F8E" w:rsidP="004C3CFA">
      <w:pPr>
        <w:pStyle w:val="Standard"/>
        <w:numPr>
          <w:ilvl w:val="0"/>
          <w:numId w:val="125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przestrzegać ustalonych zasad, zwłaszcza dotyczących bezpieczeństwa;</w:t>
      </w:r>
    </w:p>
    <w:p w:rsidR="00436A4F" w:rsidRDefault="00C05F8E" w:rsidP="004C3CFA">
      <w:pPr>
        <w:pStyle w:val="Standard"/>
        <w:numPr>
          <w:ilvl w:val="0"/>
          <w:numId w:val="125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reagować na polecenia nauczyciela;</w:t>
      </w:r>
    </w:p>
    <w:p w:rsidR="00436A4F" w:rsidRDefault="00C05F8E" w:rsidP="004C3CFA">
      <w:pPr>
        <w:pStyle w:val="Standard"/>
        <w:numPr>
          <w:ilvl w:val="0"/>
          <w:numId w:val="125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szanować kolegów i wytwory ich pracy;</w:t>
      </w:r>
    </w:p>
    <w:p w:rsidR="00C30D22" w:rsidRPr="00436A4F" w:rsidRDefault="00C05F8E" w:rsidP="004C3CFA">
      <w:pPr>
        <w:pStyle w:val="Standard"/>
        <w:numPr>
          <w:ilvl w:val="0"/>
          <w:numId w:val="125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szanować sprzęty i zabawki znajdujące się w przedszkolu;sygnalizować złe samopoczucie i potrzeby fizjologiczne.</w:t>
      </w:r>
    </w:p>
    <w:p w:rsidR="00436A4F" w:rsidRDefault="00C05F8E" w:rsidP="004C3CFA">
      <w:pPr>
        <w:pStyle w:val="Standard"/>
        <w:numPr>
          <w:ilvl w:val="0"/>
          <w:numId w:val="123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Dziecko może być objęte indywidualnym obowiązkowym rocznym przygotowaniem przedszkolnym.</w:t>
      </w:r>
    </w:p>
    <w:p w:rsidR="00436A4F" w:rsidRDefault="00C05F8E" w:rsidP="004C3CFA">
      <w:pPr>
        <w:pStyle w:val="Standard"/>
        <w:numPr>
          <w:ilvl w:val="0"/>
          <w:numId w:val="123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t>Wychowankowi objętemu kształceniem specjalnym dostosowuje się program wychowania przedszkolnego do indywidualnych potrzeb rozwojowych i edukacyjnych oraz jego możliwości psychofizycznych. Dostosowanie następuje na podstawie opracowanego dla wychowanka indywidualnego programy edukacyjno - terapeutycznego, uwzględniającego zalecenia zawarte</w:t>
      </w:r>
      <w:r w:rsidRPr="00436A4F">
        <w:rPr>
          <w:rFonts w:ascii="Arial" w:hAnsi="Arial" w:cs="Arial"/>
        </w:rPr>
        <w:br/>
        <w:t>w orzeczeniu o potrzebie kształcenia specjalnego.</w:t>
      </w:r>
    </w:p>
    <w:p w:rsidR="00C30D22" w:rsidRPr="00436A4F" w:rsidRDefault="00C05F8E" w:rsidP="004C3CFA">
      <w:pPr>
        <w:pStyle w:val="Standard"/>
        <w:numPr>
          <w:ilvl w:val="0"/>
          <w:numId w:val="123"/>
        </w:numPr>
        <w:spacing w:line="360" w:lineRule="auto"/>
        <w:rPr>
          <w:rFonts w:ascii="Arial" w:hAnsi="Arial" w:cs="Arial"/>
        </w:rPr>
      </w:pPr>
      <w:r w:rsidRPr="00436A4F">
        <w:rPr>
          <w:rFonts w:ascii="Arial" w:hAnsi="Arial" w:cs="Arial"/>
        </w:rPr>
        <w:lastRenderedPageBreak/>
        <w:t>Za prawidłowość realizacji zadań, o których mowa w ust. 5 i 6, odpowiada dyrektor przedszkola.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</w:rPr>
      </w:pPr>
    </w:p>
    <w:p w:rsidR="00C30D22" w:rsidRPr="005A757B" w:rsidRDefault="00C05F8E" w:rsidP="003340E2">
      <w:pPr>
        <w:pStyle w:val="Nagwek3"/>
        <w:spacing w:before="0" w:after="0" w:line="360" w:lineRule="auto"/>
        <w:rPr>
          <w:b w:val="0"/>
          <w:bCs w:val="0"/>
          <w:sz w:val="24"/>
          <w:szCs w:val="24"/>
        </w:rPr>
      </w:pPr>
      <w:r w:rsidRPr="005A757B">
        <w:rPr>
          <w:b w:val="0"/>
          <w:bCs w:val="0"/>
          <w:sz w:val="24"/>
          <w:szCs w:val="24"/>
        </w:rPr>
        <w:t>§ 37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Nagrody i upomnienia</w:t>
      </w:r>
    </w:p>
    <w:p w:rsidR="00436A4F" w:rsidRDefault="00436A4F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4C3CFA">
      <w:pPr>
        <w:pStyle w:val="Standard"/>
        <w:numPr>
          <w:ilvl w:val="0"/>
          <w:numId w:val="126"/>
        </w:numPr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Formy nagradzania dzieci:</w:t>
      </w:r>
    </w:p>
    <w:p w:rsidR="00436A4F" w:rsidRDefault="00C05F8E" w:rsidP="004C3CFA">
      <w:pPr>
        <w:pStyle w:val="Standard"/>
        <w:numPr>
          <w:ilvl w:val="0"/>
          <w:numId w:val="127"/>
        </w:numPr>
        <w:tabs>
          <w:tab w:val="left" w:pos="1440"/>
        </w:tabs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ustna pochwała nauczyciela;</w:t>
      </w:r>
    </w:p>
    <w:p w:rsidR="00436A4F" w:rsidRDefault="00C05F8E" w:rsidP="004C3CFA">
      <w:pPr>
        <w:pStyle w:val="Standard"/>
        <w:numPr>
          <w:ilvl w:val="0"/>
          <w:numId w:val="127"/>
        </w:numPr>
        <w:tabs>
          <w:tab w:val="left" w:pos="1440"/>
        </w:tabs>
        <w:spacing w:line="360" w:lineRule="auto"/>
        <w:rPr>
          <w:rFonts w:ascii="Arial" w:hAnsi="Arial" w:cs="Arial"/>
          <w:bCs/>
        </w:rPr>
      </w:pPr>
      <w:r w:rsidRPr="00436A4F">
        <w:rPr>
          <w:rFonts w:ascii="Arial" w:hAnsi="Arial" w:cs="Arial"/>
          <w:bCs/>
        </w:rPr>
        <w:t>pochwała przed rodzicami;</w:t>
      </w:r>
    </w:p>
    <w:p w:rsidR="00436A4F" w:rsidRDefault="00C05F8E" w:rsidP="004C3CFA">
      <w:pPr>
        <w:pStyle w:val="Standard"/>
        <w:numPr>
          <w:ilvl w:val="0"/>
          <w:numId w:val="127"/>
        </w:numPr>
        <w:tabs>
          <w:tab w:val="left" w:pos="1440"/>
        </w:tabs>
        <w:spacing w:line="360" w:lineRule="auto"/>
        <w:rPr>
          <w:rFonts w:ascii="Arial" w:hAnsi="Arial" w:cs="Arial"/>
          <w:bCs/>
        </w:rPr>
      </w:pPr>
      <w:r w:rsidRPr="00436A4F">
        <w:rPr>
          <w:rFonts w:ascii="Arial" w:hAnsi="Arial" w:cs="Arial"/>
          <w:bCs/>
        </w:rPr>
        <w:t>dostęp do atrakcyjnej zabawki;</w:t>
      </w:r>
    </w:p>
    <w:p w:rsidR="00C30D22" w:rsidRPr="00436A4F" w:rsidRDefault="00C05F8E" w:rsidP="004C3CFA">
      <w:pPr>
        <w:pStyle w:val="Standard"/>
        <w:numPr>
          <w:ilvl w:val="0"/>
          <w:numId w:val="127"/>
        </w:numPr>
        <w:tabs>
          <w:tab w:val="left" w:pos="1440"/>
        </w:tabs>
        <w:spacing w:line="360" w:lineRule="auto"/>
        <w:rPr>
          <w:rFonts w:ascii="Arial" w:hAnsi="Arial" w:cs="Arial"/>
          <w:bCs/>
        </w:rPr>
      </w:pPr>
      <w:r w:rsidRPr="00436A4F">
        <w:rPr>
          <w:rFonts w:ascii="Arial" w:hAnsi="Arial" w:cs="Arial"/>
          <w:bCs/>
        </w:rPr>
        <w:t>uzyskanie przywileju, np. możliwości wyboru zabawy dla całej grupy.</w:t>
      </w:r>
    </w:p>
    <w:p w:rsidR="00C30D22" w:rsidRPr="005A757B" w:rsidRDefault="00C05F8E" w:rsidP="004C3CFA">
      <w:pPr>
        <w:pStyle w:val="Standard"/>
        <w:numPr>
          <w:ilvl w:val="0"/>
          <w:numId w:val="126"/>
        </w:numPr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Formy upomnienia:</w:t>
      </w:r>
    </w:p>
    <w:p w:rsidR="00170FCC" w:rsidRDefault="00C05F8E" w:rsidP="004C3CFA">
      <w:pPr>
        <w:pStyle w:val="Standard"/>
        <w:numPr>
          <w:ilvl w:val="0"/>
          <w:numId w:val="128"/>
        </w:numPr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ustna uwaga nauczyciela;</w:t>
      </w:r>
    </w:p>
    <w:p w:rsidR="00170FCC" w:rsidRDefault="00C05F8E" w:rsidP="004C3CFA">
      <w:pPr>
        <w:pStyle w:val="Standard"/>
        <w:numPr>
          <w:ilvl w:val="0"/>
          <w:numId w:val="128"/>
        </w:numPr>
        <w:spacing w:line="360" w:lineRule="auto"/>
        <w:rPr>
          <w:rFonts w:ascii="Arial" w:hAnsi="Arial" w:cs="Arial"/>
          <w:bCs/>
        </w:rPr>
      </w:pPr>
      <w:r w:rsidRPr="00170FCC">
        <w:rPr>
          <w:rFonts w:ascii="Arial" w:hAnsi="Arial" w:cs="Arial"/>
          <w:bCs/>
        </w:rPr>
        <w:t>odsunięcie od zabawy na krótki czas;</w:t>
      </w:r>
    </w:p>
    <w:p w:rsidR="00C30D22" w:rsidRPr="00170FCC" w:rsidRDefault="00C05F8E" w:rsidP="004C3CFA">
      <w:pPr>
        <w:pStyle w:val="Standard"/>
        <w:numPr>
          <w:ilvl w:val="0"/>
          <w:numId w:val="128"/>
        </w:numPr>
        <w:spacing w:line="360" w:lineRule="auto"/>
        <w:rPr>
          <w:rFonts w:ascii="Arial" w:hAnsi="Arial" w:cs="Arial"/>
          <w:bCs/>
        </w:rPr>
      </w:pPr>
      <w:r w:rsidRPr="00170FCC">
        <w:rPr>
          <w:rFonts w:ascii="Arial" w:hAnsi="Arial" w:cs="Arial"/>
          <w:bCs/>
        </w:rPr>
        <w:t>poinformowanie rodziców o przewinieniu.</w:t>
      </w:r>
    </w:p>
    <w:p w:rsidR="00C30D22" w:rsidRPr="005A757B" w:rsidRDefault="00C05F8E" w:rsidP="004C3CFA">
      <w:pPr>
        <w:pStyle w:val="Standard"/>
        <w:numPr>
          <w:ilvl w:val="0"/>
          <w:numId w:val="126"/>
        </w:numPr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Wychowankowie przejawiający zachowania agresywne zagrażające zdrowiu innych dzieci poddawani są wnikliwej obserwacji przez nauczycieli i psychologa, którzy podejmują decyzję o:</w:t>
      </w:r>
    </w:p>
    <w:p w:rsidR="00170FCC" w:rsidRDefault="00C05F8E" w:rsidP="004C3CFA">
      <w:pPr>
        <w:pStyle w:val="Standard"/>
        <w:numPr>
          <w:ilvl w:val="0"/>
          <w:numId w:val="129"/>
        </w:numPr>
        <w:tabs>
          <w:tab w:val="left" w:pos="1440"/>
        </w:tabs>
        <w:spacing w:line="360" w:lineRule="auto"/>
        <w:rPr>
          <w:rFonts w:ascii="Arial" w:hAnsi="Arial" w:cs="Arial"/>
          <w:bCs/>
        </w:rPr>
      </w:pPr>
      <w:r w:rsidRPr="005A757B">
        <w:rPr>
          <w:rFonts w:ascii="Arial" w:hAnsi="Arial" w:cs="Arial"/>
          <w:bCs/>
        </w:rPr>
        <w:t>powiadomieniu dyrektora przedszkola;</w:t>
      </w:r>
    </w:p>
    <w:p w:rsidR="00170FCC" w:rsidRDefault="00C05F8E" w:rsidP="004C3CFA">
      <w:pPr>
        <w:pStyle w:val="Standard"/>
        <w:numPr>
          <w:ilvl w:val="0"/>
          <w:numId w:val="129"/>
        </w:numPr>
        <w:tabs>
          <w:tab w:val="left" w:pos="1440"/>
        </w:tabs>
        <w:spacing w:line="360" w:lineRule="auto"/>
        <w:rPr>
          <w:rFonts w:ascii="Arial" w:hAnsi="Arial" w:cs="Arial"/>
          <w:bCs/>
        </w:rPr>
      </w:pPr>
      <w:r w:rsidRPr="00170FCC">
        <w:rPr>
          <w:rFonts w:ascii="Arial" w:hAnsi="Arial" w:cs="Arial"/>
          <w:bCs/>
        </w:rPr>
        <w:t>powiadomieniu rodziców dziecka;</w:t>
      </w:r>
    </w:p>
    <w:p w:rsidR="00170FCC" w:rsidRDefault="00C05F8E" w:rsidP="004C3CFA">
      <w:pPr>
        <w:pStyle w:val="Standard"/>
        <w:numPr>
          <w:ilvl w:val="0"/>
          <w:numId w:val="129"/>
        </w:numPr>
        <w:tabs>
          <w:tab w:val="left" w:pos="1440"/>
        </w:tabs>
        <w:spacing w:line="360" w:lineRule="auto"/>
        <w:rPr>
          <w:rFonts w:ascii="Arial" w:hAnsi="Arial" w:cs="Arial"/>
          <w:bCs/>
        </w:rPr>
      </w:pPr>
      <w:r w:rsidRPr="00170FCC">
        <w:rPr>
          <w:rFonts w:ascii="Arial" w:hAnsi="Arial" w:cs="Arial"/>
          <w:bCs/>
        </w:rPr>
        <w:t>spotkaniu nauczycieli i psychologa z rodzicami w celu uzgodnienia wspólnego kierunku oddziaływań wychowawczych;</w:t>
      </w:r>
    </w:p>
    <w:p w:rsidR="00170FCC" w:rsidRDefault="00C05F8E" w:rsidP="004C3CFA">
      <w:pPr>
        <w:pStyle w:val="Standard"/>
        <w:numPr>
          <w:ilvl w:val="0"/>
          <w:numId w:val="129"/>
        </w:numPr>
        <w:tabs>
          <w:tab w:val="left" w:pos="1440"/>
        </w:tabs>
        <w:spacing w:line="360" w:lineRule="auto"/>
        <w:rPr>
          <w:rFonts w:ascii="Arial" w:hAnsi="Arial" w:cs="Arial"/>
          <w:bCs/>
        </w:rPr>
      </w:pPr>
      <w:r w:rsidRPr="00170FCC">
        <w:rPr>
          <w:rFonts w:ascii="Arial" w:hAnsi="Arial" w:cs="Arial"/>
          <w:bCs/>
        </w:rPr>
        <w:t xml:space="preserve">skierowaniu dziecka do poradni psychologiczno - pedagogicznej w </w:t>
      </w:r>
      <w:r w:rsidR="00170FCC">
        <w:rPr>
          <w:rFonts w:ascii="Arial" w:hAnsi="Arial" w:cs="Arial"/>
          <w:bCs/>
        </w:rPr>
        <w:t xml:space="preserve">celu diagnozy specjalistycznej </w:t>
      </w:r>
      <w:r w:rsidRPr="00170FCC">
        <w:rPr>
          <w:rFonts w:ascii="Arial" w:hAnsi="Arial" w:cs="Arial"/>
          <w:bCs/>
        </w:rPr>
        <w:t>i ewentualnej terapii;</w:t>
      </w:r>
    </w:p>
    <w:p w:rsidR="00C30D22" w:rsidRPr="00170FCC" w:rsidRDefault="00C05F8E" w:rsidP="004C3CFA">
      <w:pPr>
        <w:pStyle w:val="Standard"/>
        <w:numPr>
          <w:ilvl w:val="0"/>
          <w:numId w:val="129"/>
        </w:numPr>
        <w:tabs>
          <w:tab w:val="left" w:pos="1440"/>
        </w:tabs>
        <w:spacing w:line="360" w:lineRule="auto"/>
        <w:rPr>
          <w:rFonts w:ascii="Arial" w:hAnsi="Arial" w:cs="Arial"/>
          <w:bCs/>
        </w:rPr>
      </w:pPr>
      <w:r w:rsidRPr="00170FCC">
        <w:rPr>
          <w:rFonts w:ascii="Arial" w:hAnsi="Arial" w:cs="Arial"/>
          <w:bCs/>
        </w:rPr>
        <w:t>innych działaniach podjętych w porozumieniu z rodzicami.</w:t>
      </w:r>
    </w:p>
    <w:p w:rsidR="00C30D22" w:rsidRPr="005A757B" w:rsidRDefault="00C30D22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</w:p>
    <w:p w:rsidR="00C30D22" w:rsidRPr="005A757B" w:rsidRDefault="00C05F8E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38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Szczegółowe zasady przyprowadzania i odbierania dzieci</w:t>
      </w:r>
    </w:p>
    <w:p w:rsidR="00C30D22" w:rsidRPr="005A757B" w:rsidRDefault="00C30D22" w:rsidP="003340E2">
      <w:pPr>
        <w:pStyle w:val="Standard"/>
        <w:tabs>
          <w:tab w:val="left" w:pos="426"/>
        </w:tabs>
        <w:spacing w:line="360" w:lineRule="auto"/>
        <w:rPr>
          <w:rFonts w:ascii="Arial" w:hAnsi="Arial" w:cs="Arial"/>
          <w:b/>
          <w:bCs/>
          <w:color w:val="FF0000"/>
        </w:rPr>
      </w:pPr>
    </w:p>
    <w:p w:rsidR="00170FCC" w:rsidRDefault="00C05F8E" w:rsidP="004C3CFA">
      <w:pPr>
        <w:pStyle w:val="Standard"/>
        <w:numPr>
          <w:ilvl w:val="0"/>
          <w:numId w:val="13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Dziecko powinno być przyprowadzane do przedszkola w godzinach 6</w:t>
      </w:r>
      <w:r w:rsidRPr="005A757B">
        <w:rPr>
          <w:rFonts w:ascii="Arial" w:hAnsi="Arial" w:cs="Arial"/>
          <w:vertAlign w:val="superscript"/>
        </w:rPr>
        <w:t>00</w:t>
      </w:r>
      <w:r w:rsidRPr="005A757B">
        <w:rPr>
          <w:rFonts w:ascii="Arial" w:hAnsi="Arial" w:cs="Arial"/>
        </w:rPr>
        <w:t xml:space="preserve"> – 8</w:t>
      </w:r>
      <w:r w:rsidRPr="005A757B">
        <w:rPr>
          <w:rFonts w:ascii="Arial" w:hAnsi="Arial" w:cs="Arial"/>
          <w:vertAlign w:val="superscript"/>
        </w:rPr>
        <w:t>00</w:t>
      </w:r>
      <w:r w:rsidRPr="005A757B">
        <w:rPr>
          <w:rFonts w:ascii="Arial" w:hAnsi="Arial" w:cs="Arial"/>
        </w:rPr>
        <w:t>. Rodzice obowiązani są zgłaszać ewentualne spóźnienia telefonicznie lub osobiście, nie później niż w dniu nieobecności dziecka, do godz. 9:00.</w:t>
      </w:r>
    </w:p>
    <w:p w:rsidR="00170FCC" w:rsidRDefault="00C05F8E" w:rsidP="004C3CFA">
      <w:pPr>
        <w:pStyle w:val="Standard"/>
        <w:numPr>
          <w:ilvl w:val="0"/>
          <w:numId w:val="13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170FCC">
        <w:rPr>
          <w:rFonts w:ascii="Arial" w:hAnsi="Arial" w:cs="Arial"/>
        </w:rPr>
        <w:t xml:space="preserve">Osoba przyprowadzająca dziecko do przedszkola, obowiązana jest osobiście przekazać je osobie dyżurującej w szatni. Przedszkole nie ponosi </w:t>
      </w:r>
      <w:r w:rsidRPr="00170FCC">
        <w:rPr>
          <w:rFonts w:ascii="Arial" w:hAnsi="Arial" w:cs="Arial"/>
        </w:rPr>
        <w:lastRenderedPageBreak/>
        <w:t>odpowiedzialności za bezpieczeństwo dziecka pozostawionego przez rodziców przed furtką, wejściem do przedszkola, w szatni, przed zamkniętymi drzwiami sali itp.</w:t>
      </w:r>
    </w:p>
    <w:p w:rsidR="00170FCC" w:rsidRDefault="00C05F8E" w:rsidP="004C3CFA">
      <w:pPr>
        <w:pStyle w:val="Standard"/>
        <w:numPr>
          <w:ilvl w:val="0"/>
          <w:numId w:val="13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170FCC">
        <w:rPr>
          <w:rFonts w:ascii="Arial" w:hAnsi="Arial" w:cs="Arial"/>
        </w:rPr>
        <w:t>Do przedszkola należy przyprowadzać dzieci zdrowe. W przypadku wątpliwości co do stanu zdrowia dziecka, nauczyciel ma prawo żądać zaświadczenia lekarskiego o stanie zdrowia dziecka.</w:t>
      </w:r>
    </w:p>
    <w:p w:rsidR="00170FCC" w:rsidRDefault="00C05F8E" w:rsidP="004C3CFA">
      <w:pPr>
        <w:pStyle w:val="Standard"/>
        <w:numPr>
          <w:ilvl w:val="0"/>
          <w:numId w:val="13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170FCC">
        <w:rPr>
          <w:rFonts w:ascii="Arial" w:hAnsi="Arial" w:cs="Arial"/>
        </w:rPr>
        <w:t>Dzieci przyprowadzane są i odbierane przez rodziców lub upoważnione przez nich osoby pełnoletnie gwarantujące pełne bezpieczeństwo. Od momentu przekazania dziecka odpowiedzialność za jego bezpieczeństwo ponosi osoba odbierająca.</w:t>
      </w:r>
    </w:p>
    <w:p w:rsidR="00170FCC" w:rsidRDefault="00C05F8E" w:rsidP="004C3CFA">
      <w:pPr>
        <w:pStyle w:val="Standard"/>
        <w:numPr>
          <w:ilvl w:val="0"/>
          <w:numId w:val="13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170FCC">
        <w:rPr>
          <w:rFonts w:ascii="Arial" w:hAnsi="Arial" w:cs="Arial"/>
        </w:rPr>
        <w:t>Osoba upoważniona w momencie odbioru dziecka powinna posia</w:t>
      </w:r>
      <w:r w:rsidR="00170FCC">
        <w:rPr>
          <w:rFonts w:ascii="Arial" w:hAnsi="Arial" w:cs="Arial"/>
        </w:rPr>
        <w:t xml:space="preserve">dać przy sobie dowód tożsamości </w:t>
      </w:r>
      <w:r w:rsidRPr="00170FCC">
        <w:rPr>
          <w:rFonts w:ascii="Arial" w:hAnsi="Arial" w:cs="Arial"/>
        </w:rPr>
        <w:t>i okazać go na żądanie osoby dyżurującej w szatni. W sytuacjach budzących wątpliwości nauczyciel kontaktuje się z rodzicami wychowanka.</w:t>
      </w:r>
    </w:p>
    <w:p w:rsidR="00170FCC" w:rsidRDefault="00C05F8E" w:rsidP="004C3CFA">
      <w:pPr>
        <w:pStyle w:val="Standard"/>
        <w:numPr>
          <w:ilvl w:val="0"/>
          <w:numId w:val="13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170FCC">
        <w:rPr>
          <w:rFonts w:ascii="Arial" w:hAnsi="Arial" w:cs="Arial"/>
        </w:rPr>
        <w:t>Przedszkole może odmówić wydania dziecka w przypadku, gdy stan osoby odbierającej wskazuje, że nie jest ona w stanie zapewnić dziecku bezpieczeństwa.</w:t>
      </w:r>
    </w:p>
    <w:p w:rsidR="00170FCC" w:rsidRDefault="00C05F8E" w:rsidP="004C3CFA">
      <w:pPr>
        <w:pStyle w:val="Standard"/>
        <w:numPr>
          <w:ilvl w:val="0"/>
          <w:numId w:val="13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170FCC">
        <w:rPr>
          <w:rFonts w:ascii="Arial" w:hAnsi="Arial" w:cs="Arial"/>
        </w:rPr>
        <w:t>O każdym przypadku odmowy wydania dziecka niezwłocznie informowany jest dyrektor przedszkola. Przedszkole podejmuje wszelkie dostępne czynności w celu nawiązania kontaktu z rodzicami.</w:t>
      </w:r>
    </w:p>
    <w:p w:rsidR="00170FCC" w:rsidRDefault="00C05F8E" w:rsidP="004C3CFA">
      <w:pPr>
        <w:pStyle w:val="Standard"/>
        <w:numPr>
          <w:ilvl w:val="0"/>
          <w:numId w:val="13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170FCC">
        <w:rPr>
          <w:rFonts w:ascii="Arial" w:hAnsi="Arial" w:cs="Arial"/>
        </w:rPr>
        <w:t>W przypadku odbioru dziecka przez rodziców lub osoby upoważnione po godzinie 16:30, nauczyciel zobowiązany jest do skontaktowania się telefonicznego z rodzicami dziecka. W przypadku, gdy pod wskazanymi numerami telefonów nie można uzyskać informacji o miejscu pobytu rodziców i osób upoważnionych do odbioru dziecka, nauczyciel zobowiązany jest p</w:t>
      </w:r>
      <w:r w:rsidR="00170FCC">
        <w:rPr>
          <w:rFonts w:ascii="Arial" w:hAnsi="Arial" w:cs="Arial"/>
        </w:rPr>
        <w:t xml:space="preserve">owiadomić dyrektora przedszkola </w:t>
      </w:r>
      <w:r w:rsidRPr="00170FCC">
        <w:rPr>
          <w:rFonts w:ascii="Arial" w:hAnsi="Arial" w:cs="Arial"/>
        </w:rPr>
        <w:t>i najbliższy komisariat policji.</w:t>
      </w:r>
    </w:p>
    <w:p w:rsidR="00C30D22" w:rsidRPr="00170FCC" w:rsidRDefault="00C05F8E" w:rsidP="004C3CFA">
      <w:pPr>
        <w:pStyle w:val="Standard"/>
        <w:numPr>
          <w:ilvl w:val="0"/>
          <w:numId w:val="130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170FCC">
        <w:rPr>
          <w:rFonts w:ascii="Arial" w:hAnsi="Arial" w:cs="Arial"/>
        </w:rPr>
        <w:t>W przypadku powtarzających się sytuacji opisanych w ust. 7 podjęte zostaną działania:</w:t>
      </w:r>
    </w:p>
    <w:p w:rsidR="00170FCC" w:rsidRDefault="00C05F8E" w:rsidP="004C3CFA">
      <w:pPr>
        <w:pStyle w:val="Standard"/>
        <w:numPr>
          <w:ilvl w:val="0"/>
          <w:numId w:val="131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rozmowa wyjaśniająca dyrektora przedszkola z rodzicami / opiekunami prawnymi dziecka;</w:t>
      </w:r>
    </w:p>
    <w:p w:rsidR="00C30D22" w:rsidRPr="00170FCC" w:rsidRDefault="00C05F8E" w:rsidP="004C3CFA">
      <w:pPr>
        <w:pStyle w:val="Standard"/>
        <w:numPr>
          <w:ilvl w:val="0"/>
          <w:numId w:val="131"/>
        </w:numPr>
        <w:spacing w:line="360" w:lineRule="auto"/>
        <w:rPr>
          <w:rFonts w:ascii="Arial" w:hAnsi="Arial" w:cs="Arial"/>
        </w:rPr>
      </w:pPr>
      <w:r w:rsidRPr="00170FCC">
        <w:rPr>
          <w:rFonts w:ascii="Arial" w:hAnsi="Arial" w:cs="Arial"/>
        </w:rPr>
        <w:t>wystąpienie dyrektora z wnioskiem do Sądu Rodzinnego i Opiekuńczego o zbadanie sytuacji rodzinnej wychowanka przedszkola.</w:t>
      </w:r>
    </w:p>
    <w:p w:rsidR="00C30D22" w:rsidRPr="005A757B" w:rsidRDefault="00C05F8E" w:rsidP="004C3CFA">
      <w:pPr>
        <w:pStyle w:val="Standard"/>
        <w:numPr>
          <w:ilvl w:val="0"/>
          <w:numId w:val="130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  <w:bCs/>
          <w:color w:val="000000"/>
        </w:rPr>
        <w:t>W przedszkolu funkcjonują procedury dotyczące p</w:t>
      </w:r>
      <w:r w:rsidRPr="005A757B">
        <w:rPr>
          <w:rFonts w:ascii="Arial" w:hAnsi="Arial" w:cs="Arial"/>
          <w:color w:val="000000"/>
        </w:rPr>
        <w:t xml:space="preserve">rzyprowadzania i odbierania dzieci, trybu postępowania w przypadku nieodebrania dziecka z przedszkola </w:t>
      </w:r>
      <w:r w:rsidRPr="005A757B">
        <w:rPr>
          <w:rFonts w:ascii="Arial" w:hAnsi="Arial" w:cs="Arial"/>
          <w:color w:val="000000"/>
        </w:rPr>
        <w:lastRenderedPageBreak/>
        <w:t>oraz postępowania w przypadku osoby będącej pod wpływem alkoholu lub środków odurzających.</w:t>
      </w:r>
    </w:p>
    <w:p w:rsidR="00C30D22" w:rsidRPr="005A757B" w:rsidRDefault="00C05F8E" w:rsidP="003340E2">
      <w:pPr>
        <w:pStyle w:val="Nagwek1"/>
        <w:spacing w:before="0" w:after="0" w:line="360" w:lineRule="auto"/>
        <w:rPr>
          <w:sz w:val="24"/>
          <w:szCs w:val="24"/>
        </w:rPr>
      </w:pPr>
      <w:r w:rsidRPr="005A757B">
        <w:rPr>
          <w:spacing w:val="20"/>
          <w:sz w:val="24"/>
          <w:szCs w:val="24"/>
        </w:rPr>
        <w:br/>
        <w:t>ROZDZIAŁ VIII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</w:rPr>
      </w:pPr>
      <w:r w:rsidRPr="005A757B">
        <w:rPr>
          <w:rFonts w:ascii="Arial" w:hAnsi="Arial" w:cs="Arial"/>
          <w:b/>
        </w:rPr>
        <w:t>RODZICE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</w:rPr>
      </w:pPr>
    </w:p>
    <w:p w:rsidR="00C30D22" w:rsidRPr="005A757B" w:rsidRDefault="00C05F8E" w:rsidP="003340E2">
      <w:pPr>
        <w:pStyle w:val="Nagwek3"/>
        <w:spacing w:before="0" w:after="0" w:line="360" w:lineRule="auto"/>
        <w:rPr>
          <w:b w:val="0"/>
          <w:bCs w:val="0"/>
          <w:sz w:val="24"/>
          <w:szCs w:val="24"/>
        </w:rPr>
      </w:pPr>
      <w:r w:rsidRPr="005A757B">
        <w:rPr>
          <w:b w:val="0"/>
          <w:bCs w:val="0"/>
          <w:sz w:val="24"/>
          <w:szCs w:val="24"/>
        </w:rPr>
        <w:t>§ 39</w:t>
      </w:r>
    </w:p>
    <w:p w:rsidR="00C30D22" w:rsidRPr="005A757B" w:rsidRDefault="00C05F8E" w:rsidP="003340E2">
      <w:pPr>
        <w:pStyle w:val="Nagwek3"/>
        <w:spacing w:before="0" w:after="0" w:line="360" w:lineRule="auto"/>
        <w:rPr>
          <w:spacing w:val="20"/>
          <w:sz w:val="24"/>
          <w:szCs w:val="24"/>
        </w:rPr>
      </w:pPr>
      <w:r w:rsidRPr="005A757B">
        <w:rPr>
          <w:spacing w:val="20"/>
          <w:sz w:val="24"/>
          <w:szCs w:val="24"/>
        </w:rPr>
        <w:t>Obowiązki rodziców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spacing w:val="20"/>
        </w:rPr>
      </w:pPr>
    </w:p>
    <w:p w:rsidR="00C342C2" w:rsidRDefault="00C05F8E" w:rsidP="004C3CFA">
      <w:pPr>
        <w:pStyle w:val="Standard"/>
        <w:numPr>
          <w:ilvl w:val="0"/>
          <w:numId w:val="132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Zgodnie z Kodeksem rodzinnym i opiekuńczym, a także Konwencją o prawach dziecka rodzice ponoszą odpowiedzialność za kształcenie i wychowanie swoich dzieci.</w:t>
      </w:r>
    </w:p>
    <w:p w:rsidR="00C30D22" w:rsidRPr="00C342C2" w:rsidRDefault="00C05F8E" w:rsidP="004C3CFA">
      <w:pPr>
        <w:pStyle w:val="Standard"/>
        <w:numPr>
          <w:ilvl w:val="0"/>
          <w:numId w:val="132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Do podstawowych obowiązków rodziców / prawanych opiekunów dziecka należy: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przestrzeganie niniejszego statutu;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współpraca z nauczycielami prowadzącymi oddział w celu ujednolicenia oddziaływań wychowawczo - dydaktycznych rodziny i przedszkola;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przygotowanie dziecka do funkcjonowania w przedszkolu w zakresie podstawowych czynności samoobsługowych;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respektowanie uchwał rady pedagogicznej i rady rodziców;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terminowe uiszczanie opłat za pobyt dziecka w przedszkolu;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przyprowadzanie dziecka do przedszkola w dobrym stanie zdrowia;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rzetelne informowanie o stanie zdrowia dziecka szczególnie w przypadku, gdy może to być istotne dla jego bezpieczeństwa;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bezzwłoczne informowanie przedszkola o stwierdzeniu choroby zakaźnej u dziecka;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dostarczenie zaświadczenia lekarskiego o stanie zdrowia dziecka po przebytej długotrwałej chorobie, pozwalającego na pobyt dziecka w przedszkolu;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zawiadamianie o przyczynach długotrwałych nieobecności dziecka (powyżej 1 tygodnia);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 xml:space="preserve"> przyprowadzanie i odbieranie dziecka z przedszkola osobiście lub przez upoważnioną osobę zapewniającą dziecku pełne bezpieczeństwo;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przestrzeganie czasu pobytu dziecka w przedszkolu (zgodnie z umową cywilno - prawną) oraz ramowego rozkładu dnia;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lastRenderedPageBreak/>
        <w:t>zapewnienie dziecku niezbędnego wyposażenia;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kontrolowanie, ze względów bezpieczeństwa, co dziecko zabiera do przedszkola;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ubezpieczenie dziecka od następstw nieszczęśliwych wypadków – skorzystanie z ubezpieczenia grupowego w przedszkolu lub przedstawienie dokumentu potwierdzającego ubezpieczenie indywidualne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uczestniczenie w zebraniach oraz innych formach kontaktów organizowanych przez przedszkole;</w:t>
      </w:r>
    </w:p>
    <w:p w:rsid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bezzwłoczne informowanie o zmianach telefonu kontaktowego i adresu zamieszkania;</w:t>
      </w:r>
    </w:p>
    <w:p w:rsidR="00C30D22" w:rsidRPr="00C342C2" w:rsidRDefault="00C05F8E" w:rsidP="004C3CFA">
      <w:pPr>
        <w:pStyle w:val="Standard"/>
        <w:numPr>
          <w:ilvl w:val="0"/>
          <w:numId w:val="133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śledzenie na bieżąco informacji umieszczanych na tablicach ogłoszeń i stronie internetowej placówki.</w:t>
      </w:r>
    </w:p>
    <w:p w:rsidR="00C30D22" w:rsidRPr="005A757B" w:rsidRDefault="00C05F8E" w:rsidP="003340E2">
      <w:pPr>
        <w:pStyle w:val="Nagwek3"/>
        <w:spacing w:before="0" w:after="0" w:line="360" w:lineRule="auto"/>
        <w:rPr>
          <w:bCs w:val="0"/>
          <w:sz w:val="24"/>
          <w:szCs w:val="24"/>
        </w:rPr>
      </w:pPr>
      <w:r w:rsidRPr="005A757B">
        <w:rPr>
          <w:bCs w:val="0"/>
          <w:sz w:val="24"/>
          <w:szCs w:val="24"/>
        </w:rPr>
        <w:t xml:space="preserve">    </w:t>
      </w:r>
      <w:r w:rsidRPr="005A757B">
        <w:rPr>
          <w:b w:val="0"/>
          <w:bCs w:val="0"/>
          <w:sz w:val="24"/>
          <w:szCs w:val="24"/>
        </w:rPr>
        <w:t xml:space="preserve">    </w:t>
      </w:r>
    </w:p>
    <w:p w:rsidR="00C30D22" w:rsidRPr="005A757B" w:rsidRDefault="00C05F8E" w:rsidP="003340E2">
      <w:pPr>
        <w:pStyle w:val="Nagwek3"/>
        <w:spacing w:before="0" w:after="0" w:line="360" w:lineRule="auto"/>
        <w:rPr>
          <w:b w:val="0"/>
          <w:bCs w:val="0"/>
          <w:sz w:val="24"/>
          <w:szCs w:val="24"/>
        </w:rPr>
      </w:pPr>
      <w:r w:rsidRPr="005A757B">
        <w:rPr>
          <w:b w:val="0"/>
          <w:bCs w:val="0"/>
          <w:sz w:val="24"/>
          <w:szCs w:val="24"/>
        </w:rPr>
        <w:t>§ 40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5A757B">
        <w:rPr>
          <w:rFonts w:ascii="Arial" w:hAnsi="Arial" w:cs="Arial"/>
          <w:b/>
          <w:bCs/>
        </w:rPr>
        <w:t>Prawa rodziców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C342C2" w:rsidRDefault="00C05F8E" w:rsidP="004C3CFA">
      <w:pPr>
        <w:pStyle w:val="Standard"/>
        <w:numPr>
          <w:ilvl w:val="0"/>
          <w:numId w:val="134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Rodzice i nauczyciele zobowiązani są współdziałać ze sobą w celu skutecznego oddziaływania wychowawczego i określenia drogi indywidualnego rozwoju dziecka.</w:t>
      </w:r>
    </w:p>
    <w:p w:rsidR="00C30D22" w:rsidRPr="00C342C2" w:rsidRDefault="00C05F8E" w:rsidP="004C3CFA">
      <w:pPr>
        <w:pStyle w:val="Standard"/>
        <w:numPr>
          <w:ilvl w:val="0"/>
          <w:numId w:val="134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Rodzice mają prawo do:</w:t>
      </w:r>
    </w:p>
    <w:p w:rsidR="00C342C2" w:rsidRDefault="00C05F8E" w:rsidP="004C3CFA">
      <w:pPr>
        <w:pStyle w:val="Standard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zapoznania się z realizowanymi w przedszkolu programa</w:t>
      </w:r>
      <w:r w:rsidR="00C342C2">
        <w:rPr>
          <w:rFonts w:ascii="Arial" w:hAnsi="Arial" w:cs="Arial"/>
        </w:rPr>
        <w:t xml:space="preserve">mi oraz zadaniami wynikającymi </w:t>
      </w:r>
      <w:r w:rsidRPr="005A757B">
        <w:rPr>
          <w:rFonts w:ascii="Arial" w:hAnsi="Arial" w:cs="Arial"/>
        </w:rPr>
        <w:t>z rocznego planu pracy przedszkola i z planów miesięcznych w danym oddziale;</w:t>
      </w:r>
    </w:p>
    <w:p w:rsidR="00C342C2" w:rsidRDefault="00C05F8E" w:rsidP="004C3CFA">
      <w:pPr>
        <w:pStyle w:val="Standard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uzyskiwania na bieżąco rzetelnej informacji na temat aktualnego stanu rozwoju i postępów swojego dziecka;</w:t>
      </w:r>
    </w:p>
    <w:p w:rsidR="00C342C2" w:rsidRDefault="00C05F8E" w:rsidP="004C3CFA">
      <w:pPr>
        <w:pStyle w:val="Standard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uzyskiwania porad i wskazówek od nauczycieli, w celu rozpoznawania przyczyn trudności wychowawczych oraz doboru metod udzielania dziecku pomocy;</w:t>
      </w:r>
    </w:p>
    <w:p w:rsidR="00C342C2" w:rsidRDefault="00C05F8E" w:rsidP="004C3CFA">
      <w:pPr>
        <w:pStyle w:val="Standard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wybierania swojej reprezentacji w formie rady rodziców;</w:t>
      </w:r>
    </w:p>
    <w:p w:rsidR="00C342C2" w:rsidRDefault="00C05F8E" w:rsidP="004C3CFA">
      <w:pPr>
        <w:pStyle w:val="Standard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zapoznania się ze statutem przedszkola oraz regulaminem rady rodziców;</w:t>
      </w:r>
    </w:p>
    <w:p w:rsidR="00C342C2" w:rsidRDefault="00C05F8E" w:rsidP="004C3CFA">
      <w:pPr>
        <w:pStyle w:val="Standard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wyrażania i przekazywania nauczycielowi oraz dyrektorowi wniosków z obserwacji pracy przedszkola;</w:t>
      </w:r>
    </w:p>
    <w:p w:rsidR="00C342C2" w:rsidRDefault="00C05F8E" w:rsidP="004C3CFA">
      <w:pPr>
        <w:pStyle w:val="Standard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wyrażania opinii na temat pracy przedszkola organowi prowadzącemu i organowi nadzorującemu, poprzez swoje przedstawicielstwo;</w:t>
      </w:r>
    </w:p>
    <w:p w:rsidR="00C342C2" w:rsidRDefault="00C05F8E" w:rsidP="004C3CFA">
      <w:pPr>
        <w:pStyle w:val="Standard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 xml:space="preserve">otrzymywania pomocy pedagogicznej, psychologicznej oraz innej, zgodnie z </w:t>
      </w:r>
      <w:r w:rsidRPr="00C342C2">
        <w:rPr>
          <w:rFonts w:ascii="Arial" w:hAnsi="Arial" w:cs="Arial"/>
        </w:rPr>
        <w:lastRenderedPageBreak/>
        <w:t>potrzebami;</w:t>
      </w:r>
    </w:p>
    <w:p w:rsidR="00C342C2" w:rsidRDefault="00C05F8E" w:rsidP="004C3CFA">
      <w:pPr>
        <w:pStyle w:val="Standard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dokonywania wyboru zajęć dodatkowych odbywających się na terenie przedszkola;</w:t>
      </w:r>
    </w:p>
    <w:p w:rsidR="00C342C2" w:rsidRDefault="00C05F8E" w:rsidP="004C3CFA">
      <w:pPr>
        <w:pStyle w:val="Standard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udziału i organizowania wspólnych spotkań z okazji uroczystości i imprez przedszkolnych;</w:t>
      </w:r>
    </w:p>
    <w:p w:rsidR="00C30D22" w:rsidRPr="00C342C2" w:rsidRDefault="00C05F8E" w:rsidP="004C3CFA">
      <w:pPr>
        <w:pStyle w:val="Standard"/>
        <w:numPr>
          <w:ilvl w:val="0"/>
          <w:numId w:val="135"/>
        </w:numPr>
        <w:spacing w:line="360" w:lineRule="auto"/>
        <w:rPr>
          <w:rFonts w:ascii="Arial" w:hAnsi="Arial" w:cs="Arial"/>
        </w:rPr>
      </w:pPr>
      <w:r w:rsidRPr="00C342C2">
        <w:rPr>
          <w:rFonts w:ascii="Arial" w:hAnsi="Arial" w:cs="Arial"/>
        </w:rPr>
        <w:t>zapoznawania się z planowanym jadłospisem.</w:t>
      </w:r>
    </w:p>
    <w:p w:rsidR="00C30D22" w:rsidRPr="005A757B" w:rsidRDefault="00C30D22" w:rsidP="003340E2">
      <w:pPr>
        <w:pStyle w:val="Nagwek1"/>
        <w:spacing w:before="0" w:after="0" w:line="360" w:lineRule="auto"/>
        <w:rPr>
          <w:color w:val="FF0000"/>
          <w:spacing w:val="20"/>
          <w:sz w:val="24"/>
          <w:szCs w:val="24"/>
        </w:rPr>
      </w:pPr>
    </w:p>
    <w:p w:rsidR="00C30D22" w:rsidRPr="005A757B" w:rsidRDefault="00C05F8E" w:rsidP="003340E2">
      <w:pPr>
        <w:pStyle w:val="Nagwek1"/>
        <w:spacing w:before="0" w:after="0" w:line="360" w:lineRule="auto"/>
        <w:rPr>
          <w:spacing w:val="20"/>
          <w:sz w:val="24"/>
          <w:szCs w:val="24"/>
        </w:rPr>
      </w:pPr>
      <w:r w:rsidRPr="005A757B">
        <w:rPr>
          <w:spacing w:val="20"/>
          <w:sz w:val="24"/>
          <w:szCs w:val="24"/>
        </w:rPr>
        <w:t>ROZDZIAŁ IX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</w:rPr>
      </w:pPr>
      <w:r w:rsidRPr="005A757B">
        <w:rPr>
          <w:rFonts w:ascii="Arial" w:hAnsi="Arial" w:cs="Arial"/>
          <w:b/>
        </w:rPr>
        <w:t>POSTANOWIENIA KOŃCOWE</w:t>
      </w:r>
    </w:p>
    <w:p w:rsidR="00C30D22" w:rsidRPr="005A757B" w:rsidRDefault="00C05F8E" w:rsidP="003340E2">
      <w:pPr>
        <w:pStyle w:val="Nagwek3"/>
        <w:spacing w:before="0" w:after="0" w:line="360" w:lineRule="auto"/>
        <w:rPr>
          <w:color w:val="FF0000"/>
          <w:spacing w:val="20"/>
          <w:sz w:val="24"/>
          <w:szCs w:val="24"/>
        </w:rPr>
      </w:pPr>
      <w:r w:rsidRPr="005A757B">
        <w:rPr>
          <w:color w:val="FF0000"/>
          <w:spacing w:val="20"/>
          <w:sz w:val="24"/>
          <w:szCs w:val="24"/>
        </w:rPr>
        <w:t xml:space="preserve"> </w:t>
      </w:r>
    </w:p>
    <w:p w:rsidR="00C30D22" w:rsidRPr="005A757B" w:rsidRDefault="00C05F8E" w:rsidP="003340E2">
      <w:pPr>
        <w:pStyle w:val="Textbody"/>
        <w:spacing w:after="0"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>§ 41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  <w:lang w:eastAsia="ar-SA"/>
        </w:rPr>
      </w:pPr>
      <w:r w:rsidRPr="005A757B">
        <w:rPr>
          <w:rFonts w:ascii="Arial" w:hAnsi="Arial" w:cs="Arial"/>
          <w:b/>
          <w:bCs/>
          <w:lang w:eastAsia="ar-SA"/>
        </w:rPr>
        <w:t>Tryb składania skarg i wniosków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  <w:lang w:eastAsia="ar-SA"/>
        </w:rPr>
      </w:pPr>
    </w:p>
    <w:p w:rsidR="00C342C2" w:rsidRDefault="00C05F8E" w:rsidP="004C3CFA">
      <w:pPr>
        <w:pStyle w:val="Standard"/>
        <w:numPr>
          <w:ilvl w:val="0"/>
          <w:numId w:val="136"/>
        </w:numPr>
        <w:spacing w:line="360" w:lineRule="auto"/>
        <w:rPr>
          <w:rFonts w:ascii="Arial" w:hAnsi="Arial" w:cs="Arial"/>
          <w:bCs/>
          <w:lang w:eastAsia="ar-SA"/>
        </w:rPr>
      </w:pPr>
      <w:r w:rsidRPr="005A757B">
        <w:rPr>
          <w:rFonts w:ascii="Arial" w:hAnsi="Arial" w:cs="Arial"/>
          <w:bCs/>
          <w:lang w:eastAsia="ar-SA"/>
        </w:rPr>
        <w:t>Skargi i wnioski mogą być wnoszone do dyrektora przedszkola pisemnie, za pomocą poczty elektronicznej lub ustnie do protokołu.</w:t>
      </w:r>
    </w:p>
    <w:p w:rsidR="00C342C2" w:rsidRDefault="00C05F8E" w:rsidP="004C3CFA">
      <w:pPr>
        <w:pStyle w:val="Standard"/>
        <w:numPr>
          <w:ilvl w:val="0"/>
          <w:numId w:val="136"/>
        </w:numPr>
        <w:spacing w:line="360" w:lineRule="auto"/>
        <w:rPr>
          <w:rFonts w:ascii="Arial" w:hAnsi="Arial" w:cs="Arial"/>
          <w:bCs/>
          <w:lang w:eastAsia="ar-SA"/>
        </w:rPr>
      </w:pPr>
      <w:r w:rsidRPr="00C342C2">
        <w:rPr>
          <w:rFonts w:ascii="Arial" w:hAnsi="Arial" w:cs="Arial"/>
          <w:bCs/>
          <w:lang w:eastAsia="ar-SA"/>
        </w:rPr>
        <w:t>W przypadku zgłoszenia skargi lub wniosku ustnie przyjmujący zgłoszenie sporządza protokół, który podpisują wnoszący skargę i przyjmujący zgłoszenie.</w:t>
      </w:r>
    </w:p>
    <w:p w:rsidR="00C342C2" w:rsidRDefault="00C05F8E" w:rsidP="004C3CFA">
      <w:pPr>
        <w:pStyle w:val="Standard"/>
        <w:numPr>
          <w:ilvl w:val="0"/>
          <w:numId w:val="136"/>
        </w:numPr>
        <w:spacing w:line="360" w:lineRule="auto"/>
        <w:rPr>
          <w:rFonts w:ascii="Arial" w:hAnsi="Arial" w:cs="Arial"/>
          <w:bCs/>
          <w:lang w:eastAsia="ar-SA"/>
        </w:rPr>
      </w:pPr>
      <w:r w:rsidRPr="00C342C2">
        <w:rPr>
          <w:rFonts w:ascii="Arial" w:hAnsi="Arial" w:cs="Arial"/>
          <w:bCs/>
          <w:lang w:eastAsia="ar-SA"/>
        </w:rPr>
        <w:t>W protokole zamieszcza się datę przyjęcia skargi lub wniosku,</w:t>
      </w:r>
      <w:r w:rsidR="00C342C2">
        <w:rPr>
          <w:rFonts w:ascii="Arial" w:hAnsi="Arial" w:cs="Arial"/>
          <w:bCs/>
          <w:lang w:eastAsia="ar-SA"/>
        </w:rPr>
        <w:t xml:space="preserve"> imię i nazwisko zgłaszającego </w:t>
      </w:r>
      <w:r w:rsidRPr="00C342C2">
        <w:rPr>
          <w:rFonts w:ascii="Arial" w:hAnsi="Arial" w:cs="Arial"/>
          <w:bCs/>
          <w:lang w:eastAsia="ar-SA"/>
        </w:rPr>
        <w:t>i krótki opis treści sprawy.</w:t>
      </w:r>
    </w:p>
    <w:p w:rsidR="00C342C2" w:rsidRDefault="00C05F8E" w:rsidP="004C3CFA">
      <w:pPr>
        <w:pStyle w:val="Standard"/>
        <w:numPr>
          <w:ilvl w:val="0"/>
          <w:numId w:val="136"/>
        </w:numPr>
        <w:spacing w:line="360" w:lineRule="auto"/>
        <w:rPr>
          <w:rFonts w:ascii="Arial" w:hAnsi="Arial" w:cs="Arial"/>
          <w:bCs/>
          <w:lang w:eastAsia="ar-SA"/>
        </w:rPr>
      </w:pPr>
      <w:r w:rsidRPr="00C342C2">
        <w:rPr>
          <w:rFonts w:ascii="Arial" w:hAnsi="Arial" w:cs="Arial"/>
          <w:bCs/>
          <w:lang w:eastAsia="ar-SA"/>
        </w:rPr>
        <w:t>Przyjmujący potwierdza złożenie skargi lub wniosku, jeżeli zażąda tego wnoszący.</w:t>
      </w:r>
    </w:p>
    <w:p w:rsidR="00C342C2" w:rsidRDefault="00C05F8E" w:rsidP="004C3CFA">
      <w:pPr>
        <w:pStyle w:val="Standard"/>
        <w:numPr>
          <w:ilvl w:val="0"/>
          <w:numId w:val="136"/>
        </w:numPr>
        <w:spacing w:line="360" w:lineRule="auto"/>
        <w:rPr>
          <w:rFonts w:ascii="Arial" w:hAnsi="Arial" w:cs="Arial"/>
          <w:bCs/>
          <w:lang w:eastAsia="ar-SA"/>
        </w:rPr>
      </w:pPr>
      <w:r w:rsidRPr="00C342C2">
        <w:rPr>
          <w:rFonts w:ascii="Arial" w:hAnsi="Arial" w:cs="Arial"/>
          <w:bCs/>
          <w:lang w:eastAsia="ar-SA"/>
        </w:rPr>
        <w:t>Skargi i wnioski nie zawierające imienia i nazwiska oraz adresu wnoszącego, pozostawiane sa bez rozpatrzenia.</w:t>
      </w:r>
    </w:p>
    <w:p w:rsidR="00C30D22" w:rsidRPr="00C342C2" w:rsidRDefault="00C05F8E" w:rsidP="004C3CFA">
      <w:pPr>
        <w:pStyle w:val="Standard"/>
        <w:numPr>
          <w:ilvl w:val="0"/>
          <w:numId w:val="136"/>
        </w:numPr>
        <w:spacing w:line="360" w:lineRule="auto"/>
        <w:rPr>
          <w:rFonts w:ascii="Arial" w:hAnsi="Arial" w:cs="Arial"/>
          <w:bCs/>
          <w:lang w:eastAsia="ar-SA"/>
        </w:rPr>
      </w:pPr>
      <w:r w:rsidRPr="00C342C2">
        <w:rPr>
          <w:rFonts w:ascii="Arial" w:hAnsi="Arial" w:cs="Arial"/>
          <w:bCs/>
          <w:lang w:eastAsia="ar-SA"/>
        </w:rPr>
        <w:t>Szczegółowe zasady składania skargi i wniosków określają odrębne przepisy.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eastAsia="Calibri" w:hAnsi="Arial" w:cs="Arial"/>
          <w:b/>
          <w:bCs/>
          <w:lang w:eastAsia="ar-SA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eastAsia="Calibri" w:hAnsi="Arial" w:cs="Arial"/>
          <w:lang w:eastAsia="ar-SA"/>
        </w:rPr>
      </w:pPr>
      <w:r w:rsidRPr="005A757B">
        <w:rPr>
          <w:rFonts w:ascii="Arial" w:eastAsia="Calibri" w:hAnsi="Arial" w:cs="Arial"/>
          <w:lang w:eastAsia="ar-SA"/>
        </w:rPr>
        <w:t>§ 42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  <w:lang w:eastAsia="ar-SA"/>
        </w:rPr>
      </w:pPr>
      <w:r w:rsidRPr="005A757B">
        <w:rPr>
          <w:rFonts w:ascii="Arial" w:hAnsi="Arial" w:cs="Arial"/>
          <w:b/>
          <w:bCs/>
          <w:lang w:eastAsia="ar-SA"/>
        </w:rPr>
        <w:t>Dokumentacja przedszkola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eastAsia="Calibri" w:hAnsi="Arial" w:cs="Arial"/>
          <w:lang w:eastAsia="ar-SA"/>
        </w:rPr>
      </w:pPr>
    </w:p>
    <w:p w:rsidR="00C342C2" w:rsidRDefault="00C05F8E" w:rsidP="004C3CFA">
      <w:pPr>
        <w:pStyle w:val="Standard"/>
        <w:numPr>
          <w:ilvl w:val="0"/>
          <w:numId w:val="137"/>
        </w:numPr>
        <w:spacing w:line="360" w:lineRule="auto"/>
        <w:rPr>
          <w:rFonts w:ascii="Arial" w:hAnsi="Arial" w:cs="Arial"/>
          <w:lang w:eastAsia="ar-SA"/>
        </w:rPr>
      </w:pPr>
      <w:r w:rsidRPr="005A757B">
        <w:rPr>
          <w:rFonts w:ascii="Arial" w:hAnsi="Arial" w:cs="Arial"/>
          <w:lang w:eastAsia="ar-SA"/>
        </w:rPr>
        <w:t>Przedszkole jest jednostką budżetową.</w:t>
      </w:r>
    </w:p>
    <w:p w:rsidR="00C342C2" w:rsidRDefault="00C05F8E" w:rsidP="004C3CFA">
      <w:pPr>
        <w:pStyle w:val="Standard"/>
        <w:numPr>
          <w:ilvl w:val="0"/>
          <w:numId w:val="137"/>
        </w:numPr>
        <w:spacing w:line="360" w:lineRule="auto"/>
        <w:rPr>
          <w:rFonts w:ascii="Arial" w:hAnsi="Arial" w:cs="Arial"/>
          <w:lang w:eastAsia="ar-SA"/>
        </w:rPr>
      </w:pPr>
      <w:r w:rsidRPr="00C342C2">
        <w:rPr>
          <w:rFonts w:ascii="Arial" w:hAnsi="Arial" w:cs="Arial"/>
          <w:lang w:eastAsia="ar-SA"/>
        </w:rPr>
        <w:t>Podstawą gospodarki finansowej jednostki budżetowej jest plan dochodów i wydatków.</w:t>
      </w:r>
    </w:p>
    <w:p w:rsidR="00C342C2" w:rsidRDefault="00C05F8E" w:rsidP="004C3CFA">
      <w:pPr>
        <w:pStyle w:val="Standard"/>
        <w:numPr>
          <w:ilvl w:val="0"/>
          <w:numId w:val="137"/>
        </w:numPr>
        <w:spacing w:line="360" w:lineRule="auto"/>
        <w:rPr>
          <w:rFonts w:ascii="Arial" w:hAnsi="Arial" w:cs="Arial"/>
          <w:lang w:eastAsia="ar-SA"/>
        </w:rPr>
      </w:pPr>
      <w:r w:rsidRPr="00C342C2">
        <w:rPr>
          <w:rFonts w:ascii="Arial" w:hAnsi="Arial" w:cs="Arial"/>
          <w:lang w:eastAsia="ar-SA"/>
        </w:rPr>
        <w:t>Zasady gospodarki finansowej i materiałowej przedszkola określają odrębne przepisy.</w:t>
      </w:r>
    </w:p>
    <w:p w:rsidR="00C30D22" w:rsidRPr="00C342C2" w:rsidRDefault="00C05F8E" w:rsidP="004C3CFA">
      <w:pPr>
        <w:pStyle w:val="Standard"/>
        <w:numPr>
          <w:ilvl w:val="0"/>
          <w:numId w:val="137"/>
        </w:numPr>
        <w:spacing w:line="360" w:lineRule="auto"/>
        <w:rPr>
          <w:rFonts w:ascii="Arial" w:hAnsi="Arial" w:cs="Arial"/>
          <w:lang w:eastAsia="ar-SA"/>
        </w:rPr>
      </w:pPr>
      <w:r w:rsidRPr="00C342C2">
        <w:rPr>
          <w:rFonts w:ascii="Arial" w:hAnsi="Arial" w:cs="Arial"/>
          <w:lang w:eastAsia="ar-SA"/>
        </w:rPr>
        <w:t xml:space="preserve">Przedszkole prowadzi i przechowuje dokumentację zgodnie z odrębnymi </w:t>
      </w:r>
      <w:r w:rsidRPr="00C342C2">
        <w:rPr>
          <w:rFonts w:ascii="Arial" w:hAnsi="Arial" w:cs="Arial"/>
          <w:lang w:eastAsia="ar-SA"/>
        </w:rPr>
        <w:lastRenderedPageBreak/>
        <w:t>przepisami.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lang w:eastAsia="ar-SA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lang w:eastAsia="ar-SA"/>
        </w:rPr>
      </w:pPr>
      <w:r w:rsidRPr="005A757B">
        <w:rPr>
          <w:rFonts w:ascii="Arial" w:hAnsi="Arial" w:cs="Arial"/>
          <w:lang w:eastAsia="ar-SA"/>
        </w:rPr>
        <w:t>§ 43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  <w:lang w:eastAsia="ar-SA"/>
        </w:rPr>
      </w:pPr>
      <w:r w:rsidRPr="005A757B">
        <w:rPr>
          <w:rFonts w:ascii="Arial" w:hAnsi="Arial" w:cs="Arial"/>
          <w:b/>
          <w:bCs/>
          <w:lang w:eastAsia="ar-SA"/>
        </w:rPr>
        <w:t>Obsługa przedszkola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lang w:eastAsia="ar-SA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</w:rPr>
      </w:pPr>
      <w:r w:rsidRPr="005A757B">
        <w:rPr>
          <w:rFonts w:ascii="Arial" w:hAnsi="Arial" w:cs="Arial"/>
          <w:lang w:eastAsia="ar-SA"/>
        </w:rPr>
        <w:t>Obsługę finansową i księgową przedszkola prowadzi Centrum Usług Wspólnych Placówek Oświatowych we Włocławku na podstawie odrębnych uregulowań.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lang w:eastAsia="ar-SA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lang w:eastAsia="ar-SA"/>
        </w:rPr>
      </w:pPr>
      <w:r w:rsidRPr="005A757B">
        <w:rPr>
          <w:rFonts w:ascii="Arial" w:hAnsi="Arial" w:cs="Arial"/>
          <w:lang w:eastAsia="ar-SA"/>
        </w:rPr>
        <w:t>§ 44</w:t>
      </w: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b/>
          <w:bCs/>
          <w:lang w:eastAsia="ar-SA"/>
        </w:rPr>
      </w:pPr>
      <w:r w:rsidRPr="005A757B">
        <w:rPr>
          <w:rFonts w:ascii="Arial" w:hAnsi="Arial" w:cs="Arial"/>
          <w:b/>
          <w:bCs/>
          <w:lang w:eastAsia="ar-SA"/>
        </w:rPr>
        <w:t>Zmiany statutu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eastAsia="Calibri" w:hAnsi="Arial" w:cs="Arial"/>
          <w:lang w:eastAsia="ar-SA"/>
        </w:rPr>
      </w:pPr>
    </w:p>
    <w:p w:rsidR="00C342C2" w:rsidRDefault="00C05F8E" w:rsidP="004C3CFA">
      <w:pPr>
        <w:pStyle w:val="Standard"/>
        <w:numPr>
          <w:ilvl w:val="0"/>
          <w:numId w:val="138"/>
        </w:numPr>
        <w:spacing w:line="360" w:lineRule="auto"/>
        <w:rPr>
          <w:rFonts w:ascii="Arial" w:hAnsi="Arial" w:cs="Arial"/>
          <w:lang w:eastAsia="ar-SA"/>
        </w:rPr>
      </w:pPr>
      <w:r w:rsidRPr="005A757B">
        <w:rPr>
          <w:rFonts w:ascii="Arial" w:hAnsi="Arial" w:cs="Arial"/>
          <w:lang w:eastAsia="ar-SA"/>
        </w:rPr>
        <w:t>Uchwalenie statutu przedszkola i dokonywanie nowelizacji następuje w drodze podejmowania uchwał przez Radę Pedagogiczną przedszkola.</w:t>
      </w:r>
    </w:p>
    <w:p w:rsidR="00C30D22" w:rsidRPr="00C342C2" w:rsidRDefault="00C05F8E" w:rsidP="004C3CFA">
      <w:pPr>
        <w:pStyle w:val="Standard"/>
        <w:numPr>
          <w:ilvl w:val="0"/>
          <w:numId w:val="138"/>
        </w:numPr>
        <w:spacing w:line="360" w:lineRule="auto"/>
        <w:rPr>
          <w:rFonts w:ascii="Arial" w:hAnsi="Arial" w:cs="Arial"/>
          <w:lang w:eastAsia="ar-SA"/>
        </w:rPr>
      </w:pPr>
      <w:r w:rsidRPr="00C342C2">
        <w:rPr>
          <w:rFonts w:ascii="Arial" w:hAnsi="Arial" w:cs="Arial"/>
          <w:lang w:eastAsia="ar-SA"/>
        </w:rPr>
        <w:t>Z wnioskiem o zmianę lub uchwalenie nowego statutu mogą wystąpić: organ prowadzący, dyrektor, rada pedagogiczna, rada rodziców.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lang w:eastAsia="ar-SA"/>
        </w:rPr>
      </w:pPr>
    </w:p>
    <w:p w:rsidR="00C30D22" w:rsidRPr="005A757B" w:rsidRDefault="00C05F8E" w:rsidP="003340E2">
      <w:pPr>
        <w:pStyle w:val="Nagwek3"/>
        <w:spacing w:before="0" w:after="0" w:line="360" w:lineRule="auto"/>
        <w:rPr>
          <w:bCs w:val="0"/>
          <w:sz w:val="24"/>
          <w:szCs w:val="24"/>
          <w:lang w:eastAsia="ar-SA"/>
        </w:rPr>
      </w:pPr>
      <w:r w:rsidRPr="005A757B">
        <w:rPr>
          <w:b w:val="0"/>
          <w:bCs w:val="0"/>
          <w:sz w:val="24"/>
          <w:szCs w:val="24"/>
          <w:lang w:eastAsia="ar-SA"/>
        </w:rPr>
        <w:t>§ 45</w:t>
      </w:r>
      <w:r w:rsidRPr="005A757B">
        <w:rPr>
          <w:bCs w:val="0"/>
          <w:sz w:val="24"/>
          <w:szCs w:val="24"/>
          <w:lang w:eastAsia="ar-SA"/>
        </w:rPr>
        <w:br/>
        <w:t>Postanowienia końcowe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Cs/>
          <w:lang w:eastAsia="ar-SA"/>
        </w:rPr>
      </w:pPr>
    </w:p>
    <w:p w:rsidR="00C342C2" w:rsidRDefault="00C05F8E" w:rsidP="004C3CFA">
      <w:pPr>
        <w:pStyle w:val="Standard"/>
        <w:numPr>
          <w:ilvl w:val="0"/>
          <w:numId w:val="139"/>
        </w:numPr>
        <w:spacing w:line="360" w:lineRule="auto"/>
        <w:rPr>
          <w:rFonts w:ascii="Arial" w:hAnsi="Arial" w:cs="Arial"/>
          <w:bCs/>
          <w:lang w:eastAsia="ar-SA"/>
        </w:rPr>
      </w:pPr>
      <w:r w:rsidRPr="005A757B">
        <w:rPr>
          <w:rFonts w:ascii="Arial" w:hAnsi="Arial" w:cs="Arial"/>
          <w:bCs/>
          <w:lang w:eastAsia="ar-SA"/>
        </w:rPr>
        <w:t>Traci moc statut przedszkola uchwalony przez Radę Pedagogiczną w dniu 31.08.2015r.</w:t>
      </w:r>
    </w:p>
    <w:p w:rsidR="00C342C2" w:rsidRDefault="00C05F8E" w:rsidP="004C3CFA">
      <w:pPr>
        <w:pStyle w:val="Standard"/>
        <w:numPr>
          <w:ilvl w:val="0"/>
          <w:numId w:val="139"/>
        </w:numPr>
        <w:spacing w:line="360" w:lineRule="auto"/>
        <w:rPr>
          <w:rFonts w:ascii="Arial" w:hAnsi="Arial" w:cs="Arial"/>
          <w:bCs/>
          <w:lang w:eastAsia="ar-SA"/>
        </w:rPr>
      </w:pPr>
      <w:r w:rsidRPr="00C342C2">
        <w:rPr>
          <w:rFonts w:ascii="Arial" w:hAnsi="Arial" w:cs="Arial"/>
          <w:bCs/>
          <w:lang w:eastAsia="ar-SA"/>
        </w:rPr>
        <w:t>Statut niniejszy został uchwalony na posiedzeniu Rady Pedagogicznej w dniu 21.11.2017r.</w:t>
      </w:r>
    </w:p>
    <w:p w:rsidR="00C30D22" w:rsidRPr="00C342C2" w:rsidRDefault="00C05F8E" w:rsidP="004C3CFA">
      <w:pPr>
        <w:pStyle w:val="Standard"/>
        <w:numPr>
          <w:ilvl w:val="0"/>
          <w:numId w:val="139"/>
        </w:numPr>
        <w:spacing w:line="360" w:lineRule="auto"/>
        <w:rPr>
          <w:rFonts w:ascii="Arial" w:hAnsi="Arial" w:cs="Arial"/>
          <w:bCs/>
          <w:lang w:eastAsia="ar-SA"/>
        </w:rPr>
      </w:pPr>
      <w:r w:rsidRPr="00C342C2">
        <w:rPr>
          <w:rFonts w:ascii="Arial" w:hAnsi="Arial" w:cs="Arial"/>
          <w:bCs/>
          <w:lang w:eastAsia="ar-SA"/>
        </w:rPr>
        <w:t>Statut wchodzi w życie z dniem uchwalenia.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Cs/>
          <w:lang w:eastAsia="ar-SA"/>
        </w:rPr>
      </w:pP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lang w:eastAsia="ar-SA"/>
        </w:rPr>
      </w:pPr>
    </w:p>
    <w:p w:rsidR="00C30D22" w:rsidRPr="005A757B" w:rsidRDefault="00C05F8E" w:rsidP="003340E2">
      <w:pPr>
        <w:pStyle w:val="Standard"/>
        <w:spacing w:line="360" w:lineRule="auto"/>
        <w:rPr>
          <w:rFonts w:ascii="Arial" w:hAnsi="Arial" w:cs="Arial"/>
          <w:lang w:eastAsia="ar-SA"/>
        </w:rPr>
      </w:pPr>
      <w:r w:rsidRPr="005A757B">
        <w:rPr>
          <w:rFonts w:ascii="Arial" w:hAnsi="Arial" w:cs="Arial"/>
          <w:lang w:eastAsia="ar-SA"/>
        </w:rPr>
        <w:t xml:space="preserve">Za zgodność z protokołem Rady Pedagogicznej z dnia 21.11.2017r.            </w:t>
      </w:r>
    </w:p>
    <w:p w:rsidR="00C30D22" w:rsidRPr="005A757B" w:rsidRDefault="00C30D22" w:rsidP="003340E2">
      <w:pPr>
        <w:pStyle w:val="Standard"/>
        <w:spacing w:line="360" w:lineRule="auto"/>
        <w:rPr>
          <w:rFonts w:ascii="Arial" w:hAnsi="Arial" w:cs="Arial"/>
          <w:b/>
          <w:bCs/>
          <w:lang w:eastAsia="ar-SA"/>
        </w:rPr>
      </w:pPr>
    </w:p>
    <w:p w:rsidR="00C30D22" w:rsidRPr="005A757B" w:rsidRDefault="00C05F8E" w:rsidP="003340E2">
      <w:pPr>
        <w:pStyle w:val="Textbody"/>
        <w:spacing w:after="0" w:line="360" w:lineRule="auto"/>
        <w:rPr>
          <w:rFonts w:ascii="Arial" w:hAnsi="Arial" w:cs="Arial"/>
        </w:rPr>
      </w:pPr>
      <w:r w:rsidRPr="005A757B">
        <w:rPr>
          <w:rFonts w:ascii="Arial" w:hAnsi="Arial" w:cs="Arial"/>
          <w:b/>
          <w:bCs/>
        </w:rPr>
        <w:br/>
      </w:r>
      <w:r w:rsidRPr="005A757B">
        <w:rPr>
          <w:rFonts w:ascii="Arial" w:hAnsi="Arial" w:cs="Arial"/>
        </w:rPr>
        <w:tab/>
      </w:r>
      <w:r w:rsidRPr="005A757B">
        <w:rPr>
          <w:rFonts w:ascii="Arial" w:hAnsi="Arial" w:cs="Arial"/>
        </w:rPr>
        <w:tab/>
      </w:r>
      <w:r w:rsidRPr="005A757B">
        <w:rPr>
          <w:rFonts w:ascii="Arial" w:hAnsi="Arial" w:cs="Arial"/>
        </w:rPr>
        <w:tab/>
        <w:t xml:space="preserve">                                                         Małgorzata Dobska – Szwarc</w:t>
      </w:r>
    </w:p>
    <w:p w:rsidR="00C30D22" w:rsidRPr="005A757B" w:rsidRDefault="00C05F8E" w:rsidP="003340E2">
      <w:pPr>
        <w:pStyle w:val="Textbody"/>
        <w:spacing w:after="0" w:line="360" w:lineRule="auto"/>
        <w:rPr>
          <w:rFonts w:ascii="Arial" w:hAnsi="Arial" w:cs="Arial"/>
        </w:rPr>
      </w:pPr>
      <w:r w:rsidRPr="005A757B">
        <w:rPr>
          <w:rFonts w:ascii="Arial" w:hAnsi="Arial" w:cs="Arial"/>
        </w:rPr>
        <w:t xml:space="preserve">                                                                                   </w:t>
      </w:r>
      <w:r w:rsidR="003340E2">
        <w:rPr>
          <w:rFonts w:ascii="Arial" w:hAnsi="Arial" w:cs="Arial"/>
        </w:rPr>
        <w:t>Dyrekto</w:t>
      </w:r>
      <w:r w:rsidRPr="005A757B">
        <w:rPr>
          <w:rFonts w:ascii="Arial" w:hAnsi="Arial" w:cs="Arial"/>
        </w:rPr>
        <w:t>Przedszkola Publicznego Nr 14</w:t>
      </w:r>
      <w:r w:rsidRPr="005A757B">
        <w:rPr>
          <w:rFonts w:ascii="Arial" w:hAnsi="Arial" w:cs="Arial"/>
        </w:rPr>
        <w:tab/>
      </w:r>
      <w:r w:rsidRPr="005A757B">
        <w:rPr>
          <w:rFonts w:ascii="Arial" w:hAnsi="Arial" w:cs="Arial"/>
        </w:rPr>
        <w:tab/>
      </w:r>
    </w:p>
    <w:sectPr w:rsidR="00C30D22" w:rsidRPr="005A757B">
      <w:headerReference w:type="default" r:id="rId8"/>
      <w:footerReference w:type="default" r:id="rId9"/>
      <w:pgSz w:w="11906" w:h="16838"/>
      <w:pgMar w:top="1211" w:right="1301" w:bottom="1417" w:left="1335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FA" w:rsidRDefault="004C3CFA">
      <w:r>
        <w:separator/>
      </w:r>
    </w:p>
  </w:endnote>
  <w:endnote w:type="continuationSeparator" w:id="0">
    <w:p w:rsidR="004C3CFA" w:rsidRDefault="004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0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62"/>
      <w:gridCol w:w="3063"/>
      <w:gridCol w:w="3205"/>
    </w:tblGrid>
    <w:tr w:rsidR="00C05F8E">
      <w:tblPrEx>
        <w:tblCellMar>
          <w:top w:w="0" w:type="dxa"/>
          <w:bottom w:w="0" w:type="dxa"/>
        </w:tblCellMar>
      </w:tblPrEx>
      <w:tc>
        <w:tcPr>
          <w:tcW w:w="3062" w:type="dxa"/>
          <w:tcBorders>
            <w:top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:rsidR="00C05F8E" w:rsidRDefault="00C05F8E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sz w:val="20"/>
            </w:rPr>
          </w:pPr>
        </w:p>
      </w:tc>
      <w:tc>
        <w:tcPr>
          <w:tcW w:w="3063" w:type="dxa"/>
          <w:tcBorders>
            <w:top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:rsidR="00C05F8E" w:rsidRDefault="00C05F8E">
          <w:pPr>
            <w:pStyle w:val="Stopka"/>
            <w:tabs>
              <w:tab w:val="clear" w:pos="4536"/>
              <w:tab w:val="clear" w:pos="9072"/>
            </w:tabs>
            <w:spacing w:before="120"/>
            <w:jc w:val="center"/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 w:rsidR="003340E2">
            <w:rPr>
              <w:rStyle w:val="Numerstrony"/>
              <w:noProof/>
              <w:sz w:val="20"/>
            </w:rPr>
            <w:t>32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 xml:space="preserve">  </w:t>
          </w:r>
        </w:p>
      </w:tc>
      <w:tc>
        <w:tcPr>
          <w:tcW w:w="3205" w:type="dxa"/>
          <w:tcBorders>
            <w:top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:rsidR="00C05F8E" w:rsidRDefault="00C05F8E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sz w:val="20"/>
            </w:rPr>
          </w:pPr>
          <w:r>
            <w:rPr>
              <w:sz w:val="20"/>
            </w:rPr>
            <w:t xml:space="preserve">                                                           </w:t>
          </w:r>
        </w:p>
      </w:tc>
    </w:tr>
  </w:tbl>
  <w:p w:rsidR="00C05F8E" w:rsidRDefault="00C05F8E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FA" w:rsidRDefault="004C3CFA">
      <w:r>
        <w:rPr>
          <w:color w:val="000000"/>
        </w:rPr>
        <w:separator/>
      </w:r>
    </w:p>
  </w:footnote>
  <w:footnote w:type="continuationSeparator" w:id="0">
    <w:p w:rsidR="004C3CFA" w:rsidRDefault="004C3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8E" w:rsidRDefault="00C05F8E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D5D"/>
    <w:multiLevelType w:val="multilevel"/>
    <w:tmpl w:val="3D7E9FFE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223015"/>
    <w:multiLevelType w:val="hybridMultilevel"/>
    <w:tmpl w:val="B254C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766B4"/>
    <w:multiLevelType w:val="hybridMultilevel"/>
    <w:tmpl w:val="A78AE5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1141C"/>
    <w:multiLevelType w:val="multilevel"/>
    <w:tmpl w:val="5B9CD798"/>
    <w:styleLink w:val="WW8Num4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65C19B2"/>
    <w:multiLevelType w:val="multilevel"/>
    <w:tmpl w:val="E4425A2C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07284BCA"/>
    <w:multiLevelType w:val="multilevel"/>
    <w:tmpl w:val="ACBE6A80"/>
    <w:styleLink w:val="WW8Num3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>
    <w:nsid w:val="077E21FC"/>
    <w:multiLevelType w:val="multilevel"/>
    <w:tmpl w:val="0C489C2A"/>
    <w:styleLink w:val="WW8Num43"/>
    <w:lvl w:ilvl="0">
      <w:start w:val="1"/>
      <w:numFmt w:val="none"/>
      <w:lvlText w:val="1.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lowerLetter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lowerLetter"/>
      <w:lvlText w:val=".%5"/>
      <w:lvlJc w:val="left"/>
    </w:lvl>
    <w:lvl w:ilvl="5">
      <w:start w:val="1"/>
      <w:numFmt w:val="lowerRoman"/>
      <w:lvlText w:val=".%6"/>
      <w:lvlJc w:val="right"/>
    </w:lvl>
    <w:lvl w:ilvl="6">
      <w:start w:val="1"/>
      <w:numFmt w:val="decimal"/>
      <w:lvlText w:val=".%7"/>
      <w:lvlJc w:val="left"/>
    </w:lvl>
    <w:lvl w:ilvl="7">
      <w:start w:val="1"/>
      <w:numFmt w:val="lowerLetter"/>
      <w:lvlText w:val=".%8"/>
      <w:lvlJc w:val="left"/>
    </w:lvl>
    <w:lvl w:ilvl="8">
      <w:start w:val="1"/>
      <w:numFmt w:val="lowerRoman"/>
      <w:lvlText w:val=".%9"/>
      <w:lvlJc w:val="right"/>
    </w:lvl>
  </w:abstractNum>
  <w:abstractNum w:abstractNumId="7">
    <w:nsid w:val="07F85C55"/>
    <w:multiLevelType w:val="hybridMultilevel"/>
    <w:tmpl w:val="C65C5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E34C6"/>
    <w:multiLevelType w:val="multilevel"/>
    <w:tmpl w:val="90404D58"/>
    <w:styleLink w:val="WW8Num29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color w:val="00000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08C93781"/>
    <w:multiLevelType w:val="hybridMultilevel"/>
    <w:tmpl w:val="02363AF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09DF70E5"/>
    <w:multiLevelType w:val="multilevel"/>
    <w:tmpl w:val="A69C4DF0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>
    <w:nsid w:val="0A273D63"/>
    <w:multiLevelType w:val="hybridMultilevel"/>
    <w:tmpl w:val="738AF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2D123D"/>
    <w:multiLevelType w:val="multilevel"/>
    <w:tmpl w:val="C360EC04"/>
    <w:styleLink w:val="WW8Num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0AFF7BF3"/>
    <w:multiLevelType w:val="hybridMultilevel"/>
    <w:tmpl w:val="E3420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E0A70"/>
    <w:multiLevelType w:val="hybridMultilevel"/>
    <w:tmpl w:val="41FE17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C386C7A"/>
    <w:multiLevelType w:val="hybridMultilevel"/>
    <w:tmpl w:val="6ED68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4A0B56"/>
    <w:multiLevelType w:val="hybridMultilevel"/>
    <w:tmpl w:val="13AE8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B62A86"/>
    <w:multiLevelType w:val="hybridMultilevel"/>
    <w:tmpl w:val="219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12E36"/>
    <w:multiLevelType w:val="multilevel"/>
    <w:tmpl w:val="006EBDF8"/>
    <w:styleLink w:val="WW8Num62"/>
    <w:lvl w:ilvl="0">
      <w:start w:val="1"/>
      <w:numFmt w:val="decimal"/>
      <w:lvlText w:val="%1."/>
      <w:lvlJc w:val="left"/>
      <w:rPr>
        <w:bCs/>
      </w:rPr>
    </w:lvl>
    <w:lvl w:ilvl="1">
      <w:start w:val="1"/>
      <w:numFmt w:val="lowerLetter"/>
      <w:lvlText w:val="%2)"/>
      <w:lvlJc w:val="left"/>
      <w:rPr>
        <w:bCs/>
      </w:rPr>
    </w:lvl>
    <w:lvl w:ilvl="2">
      <w:start w:val="1"/>
      <w:numFmt w:val="lowerRoman"/>
      <w:lvlText w:val="%3)"/>
      <w:lvlJc w:val="left"/>
      <w:rPr>
        <w:bCs/>
      </w:rPr>
    </w:lvl>
    <w:lvl w:ilvl="3">
      <w:start w:val="1"/>
      <w:numFmt w:val="decimal"/>
      <w:lvlText w:val="(%4)"/>
      <w:lvlJc w:val="left"/>
      <w:rPr>
        <w:bCs/>
      </w:rPr>
    </w:lvl>
    <w:lvl w:ilvl="4">
      <w:start w:val="1"/>
      <w:numFmt w:val="lowerLetter"/>
      <w:lvlText w:val="(%5)"/>
      <w:lvlJc w:val="left"/>
      <w:rPr>
        <w:bCs/>
      </w:rPr>
    </w:lvl>
    <w:lvl w:ilvl="5">
      <w:start w:val="1"/>
      <w:numFmt w:val="lowerRoman"/>
      <w:lvlText w:val="(%6)"/>
      <w:lvlJc w:val="left"/>
      <w:rPr>
        <w:bCs/>
      </w:rPr>
    </w:lvl>
    <w:lvl w:ilvl="6">
      <w:start w:val="1"/>
      <w:numFmt w:val="decimal"/>
      <w:lvlText w:val="%7."/>
      <w:lvlJc w:val="left"/>
      <w:rPr>
        <w:bCs/>
      </w:rPr>
    </w:lvl>
    <w:lvl w:ilvl="7">
      <w:start w:val="1"/>
      <w:numFmt w:val="lowerLetter"/>
      <w:lvlText w:val="%8."/>
      <w:lvlJc w:val="left"/>
      <w:rPr>
        <w:bCs/>
      </w:rPr>
    </w:lvl>
    <w:lvl w:ilvl="8">
      <w:start w:val="1"/>
      <w:numFmt w:val="lowerRoman"/>
      <w:lvlText w:val="%9."/>
      <w:lvlJc w:val="left"/>
      <w:rPr>
        <w:bCs/>
      </w:rPr>
    </w:lvl>
  </w:abstractNum>
  <w:abstractNum w:abstractNumId="19">
    <w:nsid w:val="0DDB3306"/>
    <w:multiLevelType w:val="multilevel"/>
    <w:tmpl w:val="76E22B0A"/>
    <w:styleLink w:val="WW8Num59"/>
    <w:lvl w:ilvl="0">
      <w:start w:val="1"/>
      <w:numFmt w:val="decimal"/>
      <w:lvlText w:val="%1."/>
      <w:lvlJc w:val="left"/>
      <w:rPr>
        <w:rFonts w:ascii="Verdana" w:hAnsi="Verdana"/>
        <w:color w:val="000000"/>
        <w:sz w:val="18"/>
        <w:szCs w:val="18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0">
    <w:nsid w:val="0FA6744E"/>
    <w:multiLevelType w:val="hybridMultilevel"/>
    <w:tmpl w:val="457E6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303596"/>
    <w:multiLevelType w:val="multilevel"/>
    <w:tmpl w:val="1298CF00"/>
    <w:styleLink w:val="WW8Num5"/>
    <w:lvl w:ilvl="0">
      <w:start w:val="1"/>
      <w:numFmt w:val="decimal"/>
      <w:lvlText w:val=" %1."/>
      <w:lvlJc w:val="left"/>
      <w:rPr>
        <w:rFonts w:ascii="Arial" w:hAnsi="Arial" w:cs="Times New Roman"/>
        <w:b w:val="0"/>
        <w:bCs w:val="0"/>
        <w:sz w:val="22"/>
        <w:szCs w:val="22"/>
        <w:lang w:eastAsia="ar-SA"/>
      </w:rPr>
    </w:lvl>
    <w:lvl w:ilvl="1">
      <w:start w:val="1"/>
      <w:numFmt w:val="lowerLetter"/>
      <w:lvlText w:val=" %2)"/>
      <w:lvlJc w:val="left"/>
      <w:rPr>
        <w:rFonts w:ascii="Arial" w:hAnsi="Arial" w:cs="Arial"/>
      </w:rPr>
    </w:lvl>
    <w:lvl w:ilvl="2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5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8">
      <w:numFmt w:val="bullet"/>
      <w:lvlText w:val=""/>
      <w:lvlJc w:val="left"/>
      <w:rPr>
        <w:rFonts w:ascii="Symbol" w:hAnsi="Symbol" w:cs="OpenSymbol"/>
        <w:sz w:val="20"/>
        <w:szCs w:val="20"/>
      </w:rPr>
    </w:lvl>
  </w:abstractNum>
  <w:abstractNum w:abstractNumId="22">
    <w:nsid w:val="10912B1E"/>
    <w:multiLevelType w:val="hybridMultilevel"/>
    <w:tmpl w:val="9EF21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1E4E40"/>
    <w:multiLevelType w:val="hybridMultilevel"/>
    <w:tmpl w:val="82AA4C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17150B2"/>
    <w:multiLevelType w:val="hybridMultilevel"/>
    <w:tmpl w:val="007A8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B15D7"/>
    <w:multiLevelType w:val="hybridMultilevel"/>
    <w:tmpl w:val="292CDE76"/>
    <w:lvl w:ilvl="0" w:tplc="F0C43F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8B53F5"/>
    <w:multiLevelType w:val="multilevel"/>
    <w:tmpl w:val="2EDC3D40"/>
    <w:styleLink w:val="WW8Num61"/>
    <w:lvl w:ilvl="0">
      <w:start w:val="1"/>
      <w:numFmt w:val="decimal"/>
      <w:lvlText w:val="%1."/>
      <w:lvlJc w:val="left"/>
      <w:rPr>
        <w:bCs/>
      </w:rPr>
    </w:lvl>
    <w:lvl w:ilvl="1">
      <w:start w:val="1"/>
      <w:numFmt w:val="decimal"/>
      <w:lvlText w:val="%2)"/>
      <w:lvlJc w:val="left"/>
      <w:rPr>
        <w:bCs/>
      </w:rPr>
    </w:lvl>
    <w:lvl w:ilvl="2">
      <w:start w:val="1"/>
      <w:numFmt w:val="lowerRoman"/>
      <w:lvlText w:val="%3)"/>
      <w:lvlJc w:val="left"/>
      <w:rPr>
        <w:bCs/>
      </w:rPr>
    </w:lvl>
    <w:lvl w:ilvl="3">
      <w:start w:val="1"/>
      <w:numFmt w:val="decimal"/>
      <w:lvlText w:val="(%4)"/>
      <w:lvlJc w:val="left"/>
      <w:rPr>
        <w:bCs/>
      </w:rPr>
    </w:lvl>
    <w:lvl w:ilvl="4">
      <w:start w:val="1"/>
      <w:numFmt w:val="lowerLetter"/>
      <w:lvlText w:val="(%5)"/>
      <w:lvlJc w:val="left"/>
      <w:rPr>
        <w:bCs/>
      </w:rPr>
    </w:lvl>
    <w:lvl w:ilvl="5">
      <w:start w:val="1"/>
      <w:numFmt w:val="lowerRoman"/>
      <w:lvlText w:val="(%6)"/>
      <w:lvlJc w:val="left"/>
      <w:rPr>
        <w:bCs/>
      </w:rPr>
    </w:lvl>
    <w:lvl w:ilvl="6">
      <w:start w:val="1"/>
      <w:numFmt w:val="decimal"/>
      <w:lvlText w:val="%7."/>
      <w:lvlJc w:val="left"/>
      <w:rPr>
        <w:bCs/>
      </w:rPr>
    </w:lvl>
    <w:lvl w:ilvl="7">
      <w:start w:val="1"/>
      <w:numFmt w:val="lowerLetter"/>
      <w:lvlText w:val="%8."/>
      <w:lvlJc w:val="left"/>
      <w:rPr>
        <w:bCs/>
      </w:rPr>
    </w:lvl>
    <w:lvl w:ilvl="8">
      <w:start w:val="1"/>
      <w:numFmt w:val="lowerRoman"/>
      <w:lvlText w:val="%9."/>
      <w:lvlJc w:val="left"/>
      <w:rPr>
        <w:bCs/>
      </w:rPr>
    </w:lvl>
  </w:abstractNum>
  <w:abstractNum w:abstractNumId="27">
    <w:nsid w:val="165C0945"/>
    <w:multiLevelType w:val="multilevel"/>
    <w:tmpl w:val="B5E827F0"/>
    <w:styleLink w:val="WW8Num1"/>
    <w:lvl w:ilvl="0">
      <w:start w:val="1"/>
      <w:numFmt w:val="decimal"/>
      <w:lvlText w:val=" %1."/>
      <w:lvlJc w:val="left"/>
      <w:rPr>
        <w:rFonts w:ascii="Verdana" w:eastAsia="Times New Roman" w:hAnsi="Verdana" w:cs="Times New Roman"/>
        <w:bCs/>
        <w:color w:val="000000"/>
        <w:sz w:val="18"/>
        <w:szCs w:val="18"/>
      </w:rPr>
    </w:lvl>
    <w:lvl w:ilvl="1">
      <w:start w:val="1"/>
      <w:numFmt w:val="lowerLetter"/>
      <w:lvlText w:val=" %2)"/>
      <w:lvlJc w:val="left"/>
      <w:rPr>
        <w:rFonts w:ascii="Times New Roman" w:hAnsi="Times New Roman" w:cs="Times New Roman"/>
      </w:rPr>
    </w:lvl>
    <w:lvl w:ilvl="2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5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8">
      <w:numFmt w:val="bullet"/>
      <w:lvlText w:val=""/>
      <w:lvlJc w:val="left"/>
      <w:rPr>
        <w:rFonts w:ascii="Symbol" w:hAnsi="Symbol" w:cs="OpenSymbol"/>
        <w:sz w:val="20"/>
        <w:szCs w:val="20"/>
      </w:rPr>
    </w:lvl>
  </w:abstractNum>
  <w:abstractNum w:abstractNumId="28">
    <w:nsid w:val="16C94BF1"/>
    <w:multiLevelType w:val="multilevel"/>
    <w:tmpl w:val="5DB41E00"/>
    <w:styleLink w:val="WW8Num45"/>
    <w:lvl w:ilvl="0">
      <w:start w:val="1"/>
      <w:numFmt w:val="decimal"/>
      <w:lvlText w:val="%1."/>
      <w:lvlJc w:val="left"/>
      <w:rPr>
        <w:bCs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9">
    <w:nsid w:val="16E87830"/>
    <w:multiLevelType w:val="multilevel"/>
    <w:tmpl w:val="372632D0"/>
    <w:styleLink w:val="WW8Num28"/>
    <w:lvl w:ilvl="0">
      <w:start w:val="2"/>
      <w:numFmt w:val="decimal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16EF7553"/>
    <w:multiLevelType w:val="multilevel"/>
    <w:tmpl w:val="8B8A939C"/>
    <w:styleLink w:val="WW8Num37"/>
    <w:lvl w:ilvl="0">
      <w:numFmt w:val="bullet"/>
      <w:lvlText w:val=""/>
      <w:lvlJc w:val="left"/>
      <w:rPr>
        <w:rFonts w:ascii="Symbol" w:eastAsia="Calibri" w:hAnsi="Symbol" w:cs="Symbol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lang w:eastAsia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lang w:eastAsia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17F012FE"/>
    <w:multiLevelType w:val="hybridMultilevel"/>
    <w:tmpl w:val="8D520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181691"/>
    <w:multiLevelType w:val="multilevel"/>
    <w:tmpl w:val="CB16B88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trike w:val="0"/>
        <w:dstrike w:val="0"/>
        <w:color w:val="00000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3">
    <w:nsid w:val="1AAB3D03"/>
    <w:multiLevelType w:val="hybridMultilevel"/>
    <w:tmpl w:val="D28603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C4D72CA"/>
    <w:multiLevelType w:val="multilevel"/>
    <w:tmpl w:val="DAFE0110"/>
    <w:styleLink w:val="WW8Num33"/>
    <w:lvl w:ilvl="0">
      <w:start w:val="2"/>
      <w:numFmt w:val="decimal"/>
      <w:lvlText w:val="%1."/>
      <w:lvlJc w:val="righ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1CA06CD3"/>
    <w:multiLevelType w:val="hybridMultilevel"/>
    <w:tmpl w:val="9B601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6E36AC"/>
    <w:multiLevelType w:val="hybridMultilevel"/>
    <w:tmpl w:val="479A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055972"/>
    <w:multiLevelType w:val="multilevel"/>
    <w:tmpl w:val="7F02F588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1E2C428B"/>
    <w:multiLevelType w:val="multilevel"/>
    <w:tmpl w:val="2D9ABBA2"/>
    <w:styleLink w:val="WW8Num26"/>
    <w:lvl w:ilvl="0">
      <w:start w:val="1"/>
      <w:numFmt w:val="decimal"/>
      <w:lvlText w:val="%1."/>
      <w:lvlJc w:val="left"/>
      <w:rPr>
        <w:rFonts w:ascii="Calibri" w:hAnsi="Calibri" w:cs="Calibri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1E4F7B2C"/>
    <w:multiLevelType w:val="hybridMultilevel"/>
    <w:tmpl w:val="273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2574F3"/>
    <w:multiLevelType w:val="hybridMultilevel"/>
    <w:tmpl w:val="BA4EB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A024F2"/>
    <w:multiLevelType w:val="hybridMultilevel"/>
    <w:tmpl w:val="3F309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7A08AA"/>
    <w:multiLevelType w:val="hybridMultilevel"/>
    <w:tmpl w:val="12E07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C30459"/>
    <w:multiLevelType w:val="multilevel"/>
    <w:tmpl w:val="179658FC"/>
    <w:styleLink w:val="WW8Num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lang w:eastAsia="ar-S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  <w:rPr>
        <w:sz w:val="20"/>
        <w:szCs w:val="20"/>
      </w:rPr>
    </w:lvl>
    <w:lvl w:ilvl="3">
      <w:start w:val="1"/>
      <w:numFmt w:val="decimal"/>
      <w:lvlText w:val="(%4)"/>
      <w:lvlJc w:val="left"/>
      <w:rPr>
        <w:sz w:val="20"/>
        <w:szCs w:val="20"/>
      </w:rPr>
    </w:lvl>
    <w:lvl w:ilvl="4">
      <w:start w:val="1"/>
      <w:numFmt w:val="lowerLetter"/>
      <w:lvlText w:val="(%5)"/>
      <w:lvlJc w:val="left"/>
      <w:rPr>
        <w:sz w:val="20"/>
        <w:szCs w:val="20"/>
      </w:rPr>
    </w:lvl>
    <w:lvl w:ilvl="5">
      <w:start w:val="1"/>
      <w:numFmt w:val="lowerRoman"/>
      <w:lvlText w:val="(%6)"/>
      <w:lvlJc w:val="left"/>
      <w:rPr>
        <w:sz w:val="20"/>
        <w:szCs w:val="20"/>
      </w:rPr>
    </w:lvl>
    <w:lvl w:ilvl="6">
      <w:start w:val="1"/>
      <w:numFmt w:val="decimal"/>
      <w:lvlText w:val="%7."/>
      <w:lvlJc w:val="left"/>
      <w:rPr>
        <w:sz w:val="20"/>
        <w:szCs w:val="20"/>
      </w:rPr>
    </w:lvl>
    <w:lvl w:ilvl="7">
      <w:start w:val="1"/>
      <w:numFmt w:val="lowerLetter"/>
      <w:lvlText w:val="%8."/>
      <w:lvlJc w:val="left"/>
      <w:rPr>
        <w:sz w:val="20"/>
        <w:szCs w:val="20"/>
      </w:rPr>
    </w:lvl>
    <w:lvl w:ilvl="8">
      <w:start w:val="1"/>
      <w:numFmt w:val="lowerRoman"/>
      <w:lvlText w:val="%9."/>
      <w:lvlJc w:val="left"/>
      <w:rPr>
        <w:sz w:val="20"/>
        <w:szCs w:val="20"/>
      </w:rPr>
    </w:lvl>
  </w:abstractNum>
  <w:abstractNum w:abstractNumId="44">
    <w:nsid w:val="2655353B"/>
    <w:multiLevelType w:val="hybridMultilevel"/>
    <w:tmpl w:val="C6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6D5017"/>
    <w:multiLevelType w:val="hybridMultilevel"/>
    <w:tmpl w:val="5EC2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400917"/>
    <w:multiLevelType w:val="hybridMultilevel"/>
    <w:tmpl w:val="E4B6A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856372"/>
    <w:multiLevelType w:val="multilevel"/>
    <w:tmpl w:val="9DB0D090"/>
    <w:styleLink w:val="WW8Num53"/>
    <w:lvl w:ilvl="0">
      <w:start w:val="1"/>
      <w:numFmt w:val="decimal"/>
      <w:lvlText w:val="%1."/>
      <w:lvlJc w:val="left"/>
      <w:rPr>
        <w:bCs/>
      </w:rPr>
    </w:lvl>
    <w:lvl w:ilvl="1">
      <w:start w:val="1"/>
      <w:numFmt w:val="decimal"/>
      <w:lvlText w:val="%2)"/>
      <w:lvlJc w:val="left"/>
      <w:rPr>
        <w:bCs/>
      </w:rPr>
    </w:lvl>
    <w:lvl w:ilvl="2">
      <w:start w:val="1"/>
      <w:numFmt w:val="lowerRoman"/>
      <w:lvlText w:val="%3)"/>
      <w:lvlJc w:val="left"/>
      <w:rPr>
        <w:bCs/>
      </w:rPr>
    </w:lvl>
    <w:lvl w:ilvl="3">
      <w:start w:val="1"/>
      <w:numFmt w:val="decimal"/>
      <w:lvlText w:val="(%4)"/>
      <w:lvlJc w:val="left"/>
      <w:rPr>
        <w:bCs/>
      </w:rPr>
    </w:lvl>
    <w:lvl w:ilvl="4">
      <w:start w:val="1"/>
      <w:numFmt w:val="lowerLetter"/>
      <w:lvlText w:val="(%5)"/>
      <w:lvlJc w:val="left"/>
      <w:rPr>
        <w:bCs/>
      </w:rPr>
    </w:lvl>
    <w:lvl w:ilvl="5">
      <w:start w:val="1"/>
      <w:numFmt w:val="lowerRoman"/>
      <w:lvlText w:val="(%6)"/>
      <w:lvlJc w:val="left"/>
      <w:rPr>
        <w:bCs/>
      </w:rPr>
    </w:lvl>
    <w:lvl w:ilvl="6">
      <w:start w:val="1"/>
      <w:numFmt w:val="decimal"/>
      <w:lvlText w:val="%7."/>
      <w:lvlJc w:val="left"/>
      <w:rPr>
        <w:bCs/>
      </w:rPr>
    </w:lvl>
    <w:lvl w:ilvl="7">
      <w:start w:val="1"/>
      <w:numFmt w:val="lowerLetter"/>
      <w:lvlText w:val="%8."/>
      <w:lvlJc w:val="left"/>
      <w:rPr>
        <w:bCs/>
      </w:rPr>
    </w:lvl>
    <w:lvl w:ilvl="8">
      <w:start w:val="1"/>
      <w:numFmt w:val="lowerRoman"/>
      <w:lvlText w:val="%9."/>
      <w:lvlJc w:val="left"/>
      <w:rPr>
        <w:bCs/>
      </w:rPr>
    </w:lvl>
  </w:abstractNum>
  <w:abstractNum w:abstractNumId="48">
    <w:nsid w:val="28114093"/>
    <w:multiLevelType w:val="hybridMultilevel"/>
    <w:tmpl w:val="1214C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626C6A"/>
    <w:multiLevelType w:val="hybridMultilevel"/>
    <w:tmpl w:val="F9BEA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3A4B5A"/>
    <w:multiLevelType w:val="hybridMultilevel"/>
    <w:tmpl w:val="E682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565AAC"/>
    <w:multiLevelType w:val="hybridMultilevel"/>
    <w:tmpl w:val="95682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E53258"/>
    <w:multiLevelType w:val="multilevel"/>
    <w:tmpl w:val="20E693E4"/>
    <w:styleLink w:val="WW8Num51"/>
    <w:lvl w:ilvl="0">
      <w:start w:val="3"/>
      <w:numFmt w:val="decimal"/>
      <w:lvlText w:val="%1."/>
      <w:lvlJc w:val="left"/>
      <w:rPr>
        <w:rFonts w:eastAsia="Calibri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>
    <w:nsid w:val="2DCD3B15"/>
    <w:multiLevelType w:val="multilevel"/>
    <w:tmpl w:val="C4F80A88"/>
    <w:styleLink w:val="WW8Num4"/>
    <w:lvl w:ilvl="0">
      <w:start w:val="1"/>
      <w:numFmt w:val="decimal"/>
      <w:lvlText w:val=" %1."/>
      <w:lvlJc w:val="left"/>
      <w:rPr>
        <w:rFonts w:ascii="Times New Roman" w:eastAsia="Calibri" w:hAnsi="Times New Roman" w:cs="Times New Roman"/>
        <w:lang w:eastAsia="ar-SA"/>
      </w:rPr>
    </w:lvl>
    <w:lvl w:ilvl="1">
      <w:start w:val="1"/>
      <w:numFmt w:val="lowerLetter"/>
      <w:lvlText w:val=" %2)"/>
      <w:lvlJc w:val="left"/>
      <w:rPr>
        <w:rFonts w:ascii="Times New Roman" w:eastAsia="Calibri" w:hAnsi="Times New Roman" w:cs="Times New Roman"/>
        <w:lang w:eastAsia="ar-SA"/>
      </w:rPr>
    </w:lvl>
    <w:lvl w:ilvl="2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5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8">
      <w:numFmt w:val="bullet"/>
      <w:lvlText w:val=""/>
      <w:lvlJc w:val="left"/>
      <w:rPr>
        <w:rFonts w:ascii="Symbol" w:hAnsi="Symbol" w:cs="OpenSymbol"/>
        <w:sz w:val="20"/>
        <w:szCs w:val="20"/>
      </w:rPr>
    </w:lvl>
  </w:abstractNum>
  <w:abstractNum w:abstractNumId="54">
    <w:nsid w:val="2DE6042F"/>
    <w:multiLevelType w:val="multilevel"/>
    <w:tmpl w:val="47EC9EB8"/>
    <w:styleLink w:val="WW8Num5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5">
    <w:nsid w:val="2EE659D8"/>
    <w:multiLevelType w:val="hybridMultilevel"/>
    <w:tmpl w:val="D37E3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FA21011"/>
    <w:multiLevelType w:val="multilevel"/>
    <w:tmpl w:val="07EAE2E0"/>
    <w:styleLink w:val="WW8Num10"/>
    <w:lvl w:ilvl="0">
      <w:start w:val="1"/>
      <w:numFmt w:val="decimal"/>
      <w:lvlText w:val="%1."/>
      <w:lvlJc w:val="left"/>
      <w:rPr>
        <w:rFonts w:ascii="Verdana" w:eastAsia="Times New Roman" w:hAnsi="Verdana" w:cs="Times New Roman"/>
        <w:b w:val="0"/>
        <w:bCs/>
        <w:strike w:val="0"/>
        <w:dstrike w:val="0"/>
        <w:color w:val="000000"/>
        <w:spacing w:val="20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31BE00E0"/>
    <w:multiLevelType w:val="multilevel"/>
    <w:tmpl w:val="5C827996"/>
    <w:styleLink w:val="WW8Num2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color w:val="00000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8">
    <w:nsid w:val="33FA4BE2"/>
    <w:multiLevelType w:val="hybridMultilevel"/>
    <w:tmpl w:val="D7EE4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55403D"/>
    <w:multiLevelType w:val="multilevel"/>
    <w:tmpl w:val="5F863650"/>
    <w:styleLink w:val="WW8Num5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>
    <w:nsid w:val="35DA1ABE"/>
    <w:multiLevelType w:val="hybridMultilevel"/>
    <w:tmpl w:val="377E4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C90B5D"/>
    <w:multiLevelType w:val="hybridMultilevel"/>
    <w:tmpl w:val="4B0ED6D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>
    <w:nsid w:val="38C640C5"/>
    <w:multiLevelType w:val="hybridMultilevel"/>
    <w:tmpl w:val="77CE8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8D338F7"/>
    <w:multiLevelType w:val="multilevel"/>
    <w:tmpl w:val="2AD0C0E4"/>
    <w:styleLink w:val="WW8Num34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color w:val="00000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4">
    <w:nsid w:val="3ABB593E"/>
    <w:multiLevelType w:val="hybridMultilevel"/>
    <w:tmpl w:val="CD249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7759B7"/>
    <w:multiLevelType w:val="multilevel"/>
    <w:tmpl w:val="196CA618"/>
    <w:styleLink w:val="WW8Num40"/>
    <w:lvl w:ilvl="0">
      <w:start w:val="1"/>
      <w:numFmt w:val="decimal"/>
      <w:lvlText w:val="%1)"/>
      <w:lvlJc w:val="left"/>
      <w:rPr>
        <w:rFonts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3CFE2B5A"/>
    <w:multiLevelType w:val="multilevel"/>
    <w:tmpl w:val="AC329D40"/>
    <w:styleLink w:val="WW8Num52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>
    <w:nsid w:val="3DF942C7"/>
    <w:multiLevelType w:val="hybridMultilevel"/>
    <w:tmpl w:val="38160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713F7B"/>
    <w:multiLevelType w:val="multilevel"/>
    <w:tmpl w:val="2B12D890"/>
    <w:styleLink w:val="WW8Num2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>
    <w:nsid w:val="3F7F35A2"/>
    <w:multiLevelType w:val="hybridMultilevel"/>
    <w:tmpl w:val="818A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AD1470"/>
    <w:multiLevelType w:val="hybridMultilevel"/>
    <w:tmpl w:val="639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D624FB"/>
    <w:multiLevelType w:val="hybridMultilevel"/>
    <w:tmpl w:val="E4E4863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2">
    <w:nsid w:val="3FE44665"/>
    <w:multiLevelType w:val="multilevel"/>
    <w:tmpl w:val="914A556A"/>
    <w:styleLink w:val="WW8Num6"/>
    <w:lvl w:ilvl="0">
      <w:start w:val="1"/>
      <w:numFmt w:val="decimal"/>
      <w:lvlText w:val=" %1."/>
      <w:lvlJc w:val="left"/>
      <w:rPr>
        <w:rFonts w:ascii="Verdana" w:hAnsi="Verdana" w:cs="Times New Roman"/>
        <w:b w:val="0"/>
        <w:bCs w:val="0"/>
        <w:sz w:val="18"/>
        <w:szCs w:val="18"/>
        <w:lang w:eastAsia="ar-SA"/>
      </w:rPr>
    </w:lvl>
    <w:lvl w:ilvl="1">
      <w:start w:val="1"/>
      <w:numFmt w:val="lowerLetter"/>
      <w:lvlText w:val=" %2)"/>
      <w:lvlJc w:val="left"/>
      <w:rPr>
        <w:rFonts w:ascii="Verdana" w:hAnsi="Verdana" w:cs="Times New Roman"/>
        <w:b w:val="0"/>
        <w:bCs w:val="0"/>
        <w:sz w:val="18"/>
        <w:szCs w:val="18"/>
        <w:lang w:eastAsia="ar-SA"/>
      </w:rPr>
    </w:lvl>
    <w:lvl w:ilvl="2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5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8">
      <w:numFmt w:val="bullet"/>
      <w:lvlText w:val=""/>
      <w:lvlJc w:val="left"/>
      <w:rPr>
        <w:rFonts w:ascii="Symbol" w:hAnsi="Symbol" w:cs="OpenSymbol"/>
        <w:sz w:val="20"/>
        <w:szCs w:val="20"/>
      </w:rPr>
    </w:lvl>
  </w:abstractNum>
  <w:abstractNum w:abstractNumId="73">
    <w:nsid w:val="41510C4C"/>
    <w:multiLevelType w:val="multilevel"/>
    <w:tmpl w:val="BE8EC9EC"/>
    <w:styleLink w:val="WW8Num13"/>
    <w:lvl w:ilvl="0">
      <w:start w:val="1"/>
      <w:numFmt w:val="decimal"/>
      <w:lvlText w:val="%1)"/>
      <w:lvlJc w:val="left"/>
      <w:rPr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>
    <w:nsid w:val="43252F5D"/>
    <w:multiLevelType w:val="multilevel"/>
    <w:tmpl w:val="741A7430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>
    <w:nsid w:val="43B53C42"/>
    <w:multiLevelType w:val="multilevel"/>
    <w:tmpl w:val="E64EF61C"/>
    <w:styleLink w:val="WW8Num24"/>
    <w:lvl w:ilvl="0">
      <w:start w:val="1"/>
      <w:numFmt w:val="decimal"/>
      <w:lvlText w:val="%1)"/>
      <w:lvlJc w:val="left"/>
      <w:rPr>
        <w:rFonts w:ascii="Verdana" w:eastAsia="Calibri" w:hAnsi="Verdana"/>
        <w:i w:val="0"/>
        <w:sz w:val="18"/>
        <w:szCs w:val="18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>
    <w:nsid w:val="448A2B95"/>
    <w:multiLevelType w:val="hybridMultilevel"/>
    <w:tmpl w:val="595C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A94B3F"/>
    <w:multiLevelType w:val="multilevel"/>
    <w:tmpl w:val="D9C62F0A"/>
    <w:styleLink w:val="WW8Num5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8">
    <w:nsid w:val="45447BC0"/>
    <w:multiLevelType w:val="hybridMultilevel"/>
    <w:tmpl w:val="A8A07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A50689"/>
    <w:multiLevelType w:val="hybridMultilevel"/>
    <w:tmpl w:val="C46CE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FF068A"/>
    <w:multiLevelType w:val="hybridMultilevel"/>
    <w:tmpl w:val="3AEE45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61436C2"/>
    <w:multiLevelType w:val="multilevel"/>
    <w:tmpl w:val="D758D240"/>
    <w:styleLink w:val="WW8Num12"/>
    <w:lvl w:ilvl="0">
      <w:start w:val="1"/>
      <w:numFmt w:val="decimal"/>
      <w:pStyle w:val="mama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>
    <w:nsid w:val="463E7E86"/>
    <w:multiLevelType w:val="multilevel"/>
    <w:tmpl w:val="7D72E540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3">
    <w:nsid w:val="477B0A4A"/>
    <w:multiLevelType w:val="hybridMultilevel"/>
    <w:tmpl w:val="E888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465A20"/>
    <w:multiLevelType w:val="hybridMultilevel"/>
    <w:tmpl w:val="54AEF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B749D3"/>
    <w:multiLevelType w:val="hybridMultilevel"/>
    <w:tmpl w:val="CAB6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4E08DF"/>
    <w:multiLevelType w:val="multilevel"/>
    <w:tmpl w:val="E20EEC86"/>
    <w:styleLink w:val="WW8Num8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>
    <w:nsid w:val="4AD931A0"/>
    <w:multiLevelType w:val="multilevel"/>
    <w:tmpl w:val="0C989C48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8">
    <w:nsid w:val="4B0E2A24"/>
    <w:multiLevelType w:val="hybridMultilevel"/>
    <w:tmpl w:val="200A8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6B1DFE"/>
    <w:multiLevelType w:val="multilevel"/>
    <w:tmpl w:val="81CCF570"/>
    <w:styleLink w:val="WW8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>
    <w:nsid w:val="4C6C7EE5"/>
    <w:multiLevelType w:val="hybridMultilevel"/>
    <w:tmpl w:val="AEDCA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6251F9"/>
    <w:multiLevelType w:val="multilevel"/>
    <w:tmpl w:val="1BB2EED6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2">
    <w:nsid w:val="5095175B"/>
    <w:multiLevelType w:val="hybridMultilevel"/>
    <w:tmpl w:val="7BD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0F45EA8"/>
    <w:multiLevelType w:val="hybridMultilevel"/>
    <w:tmpl w:val="18248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175BE1"/>
    <w:multiLevelType w:val="hybridMultilevel"/>
    <w:tmpl w:val="FBA0B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2D78A9"/>
    <w:multiLevelType w:val="multilevel"/>
    <w:tmpl w:val="8820A2D2"/>
    <w:styleLink w:val="WW8Num16"/>
    <w:lvl w:ilvl="0">
      <w:start w:val="1"/>
      <w:numFmt w:val="decimal"/>
      <w:lvlText w:val="%1."/>
      <w:lvlJc w:val="left"/>
      <w:rPr>
        <w:rFonts w:ascii="Verdana" w:eastAsia="Times New Roman" w:hAnsi="Verdana" w:cs="Times New Roman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>
    <w:nsid w:val="5471370B"/>
    <w:multiLevelType w:val="multilevel"/>
    <w:tmpl w:val="C952E51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7">
    <w:nsid w:val="54981AE6"/>
    <w:multiLevelType w:val="hybridMultilevel"/>
    <w:tmpl w:val="565A1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954F1C"/>
    <w:multiLevelType w:val="hybridMultilevel"/>
    <w:tmpl w:val="B7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88C30E7"/>
    <w:multiLevelType w:val="hybridMultilevel"/>
    <w:tmpl w:val="78B63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985F45"/>
    <w:multiLevelType w:val="hybridMultilevel"/>
    <w:tmpl w:val="81229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A25C4B"/>
    <w:multiLevelType w:val="hybridMultilevel"/>
    <w:tmpl w:val="C0E836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59AE3461"/>
    <w:multiLevelType w:val="hybridMultilevel"/>
    <w:tmpl w:val="6016C4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5AF646FC"/>
    <w:multiLevelType w:val="multilevel"/>
    <w:tmpl w:val="077C8094"/>
    <w:styleLink w:val="WW8Num58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color w:val="00000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4">
    <w:nsid w:val="5B0D5AA0"/>
    <w:multiLevelType w:val="multilevel"/>
    <w:tmpl w:val="D40A40C6"/>
    <w:styleLink w:val="WW8Num3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5">
    <w:nsid w:val="5B190556"/>
    <w:multiLevelType w:val="hybridMultilevel"/>
    <w:tmpl w:val="EAF44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32148B"/>
    <w:multiLevelType w:val="hybridMultilevel"/>
    <w:tmpl w:val="CF4E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E2921D3"/>
    <w:multiLevelType w:val="hybridMultilevel"/>
    <w:tmpl w:val="9D02C6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EE07010"/>
    <w:multiLevelType w:val="hybridMultilevel"/>
    <w:tmpl w:val="AEA6B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520C8C"/>
    <w:multiLevelType w:val="hybridMultilevel"/>
    <w:tmpl w:val="F13EA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FC127B7"/>
    <w:multiLevelType w:val="hybridMultilevel"/>
    <w:tmpl w:val="9EA24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3F6922"/>
    <w:multiLevelType w:val="multilevel"/>
    <w:tmpl w:val="F37C6556"/>
    <w:styleLink w:val="WW8Num11"/>
    <w:lvl w:ilvl="0">
      <w:start w:val="1"/>
      <w:numFmt w:val="lowerLetter"/>
      <w:lvlText w:val="%1)"/>
      <w:lvlJc w:val="left"/>
      <w:rPr>
        <w:bCs/>
        <w:lang w:eastAsia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>
    <w:nsid w:val="61B34A8E"/>
    <w:multiLevelType w:val="hybridMultilevel"/>
    <w:tmpl w:val="9A1ED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3D6530"/>
    <w:multiLevelType w:val="hybridMultilevel"/>
    <w:tmpl w:val="8C9A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4960CA9"/>
    <w:multiLevelType w:val="hybridMultilevel"/>
    <w:tmpl w:val="200A8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024BA2"/>
    <w:multiLevelType w:val="multilevel"/>
    <w:tmpl w:val="B7F6CF6E"/>
    <w:styleLink w:val="WW8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6">
    <w:nsid w:val="6526308C"/>
    <w:multiLevelType w:val="multilevel"/>
    <w:tmpl w:val="4CB67158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7">
    <w:nsid w:val="66372295"/>
    <w:multiLevelType w:val="hybridMultilevel"/>
    <w:tmpl w:val="2062D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B73533"/>
    <w:multiLevelType w:val="hybridMultilevel"/>
    <w:tmpl w:val="1214C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A61155"/>
    <w:multiLevelType w:val="hybridMultilevel"/>
    <w:tmpl w:val="54666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067FA5"/>
    <w:multiLevelType w:val="hybridMultilevel"/>
    <w:tmpl w:val="65223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85F4DA6"/>
    <w:multiLevelType w:val="hybridMultilevel"/>
    <w:tmpl w:val="58449C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9FD5341"/>
    <w:multiLevelType w:val="multilevel"/>
    <w:tmpl w:val="56B6F5B6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>
    <w:nsid w:val="6A057D3A"/>
    <w:multiLevelType w:val="hybridMultilevel"/>
    <w:tmpl w:val="F0383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013F77"/>
    <w:multiLevelType w:val="hybridMultilevel"/>
    <w:tmpl w:val="292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EC3C07"/>
    <w:multiLevelType w:val="multilevel"/>
    <w:tmpl w:val="34FC1354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6">
    <w:nsid w:val="6E8C2E56"/>
    <w:multiLevelType w:val="hybridMultilevel"/>
    <w:tmpl w:val="8D569C52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7">
    <w:nsid w:val="6F3E5FAF"/>
    <w:multiLevelType w:val="multilevel"/>
    <w:tmpl w:val="F8440950"/>
    <w:styleLink w:val="WW8Num57"/>
    <w:lvl w:ilvl="0">
      <w:start w:val="1"/>
      <w:numFmt w:val="decimal"/>
      <w:lvlText w:val="%1)"/>
      <w:lvlJc w:val="left"/>
      <w:rPr>
        <w:rFonts w:eastAsia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>
    <w:nsid w:val="73276178"/>
    <w:multiLevelType w:val="multilevel"/>
    <w:tmpl w:val="2DACA54E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9">
    <w:nsid w:val="735258AC"/>
    <w:multiLevelType w:val="multilevel"/>
    <w:tmpl w:val="04A46654"/>
    <w:styleLink w:val="WW8Num47"/>
    <w:lvl w:ilvl="0">
      <w:start w:val="1"/>
      <w:numFmt w:val="decimal"/>
      <w:lvlText w:val="%1."/>
      <w:lvlJc w:val="left"/>
      <w:rPr>
        <w:rFonts w:ascii="Calibri" w:eastAsia="Calibri" w:hAnsi="Calibri" w:cs="Calibri"/>
        <w:sz w:val="22"/>
        <w:szCs w:val="22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>
    <w:nsid w:val="74343589"/>
    <w:multiLevelType w:val="multilevel"/>
    <w:tmpl w:val="24F6635E"/>
    <w:styleLink w:val="WW8Num7"/>
    <w:lvl w:ilvl="0">
      <w:start w:val="2"/>
      <w:numFmt w:val="decimal"/>
      <w:lvlText w:val="%1."/>
      <w:lvlJc w:val="left"/>
      <w:rPr>
        <w:color w:val="000000"/>
      </w:rPr>
    </w:lvl>
    <w:lvl w:ilvl="1">
      <w:start w:val="3"/>
      <w:numFmt w:val="decimal"/>
      <w:lvlText w:val="%2."/>
      <w:lvlJc w:val="left"/>
      <w:rPr>
        <w:bCs/>
      </w:rPr>
    </w:lvl>
    <w:lvl w:ilvl="2">
      <w:start w:val="1"/>
      <w:numFmt w:val="lowerRoman"/>
      <w:lvlText w:val="%3)"/>
      <w:lvlJc w:val="left"/>
      <w:rPr>
        <w:bCs/>
      </w:rPr>
    </w:lvl>
    <w:lvl w:ilvl="3">
      <w:start w:val="1"/>
      <w:numFmt w:val="decimal"/>
      <w:lvlText w:val="(%4)"/>
      <w:lvlJc w:val="left"/>
      <w:rPr>
        <w:bCs/>
      </w:rPr>
    </w:lvl>
    <w:lvl w:ilvl="4">
      <w:start w:val="1"/>
      <w:numFmt w:val="lowerLetter"/>
      <w:lvlText w:val="(%5)"/>
      <w:lvlJc w:val="left"/>
      <w:rPr>
        <w:bCs/>
      </w:rPr>
    </w:lvl>
    <w:lvl w:ilvl="5">
      <w:start w:val="1"/>
      <w:numFmt w:val="lowerRoman"/>
      <w:lvlText w:val="(%6)"/>
      <w:lvlJc w:val="left"/>
      <w:rPr>
        <w:bCs/>
      </w:rPr>
    </w:lvl>
    <w:lvl w:ilvl="6">
      <w:start w:val="1"/>
      <w:numFmt w:val="decimal"/>
      <w:lvlText w:val="%7."/>
      <w:lvlJc w:val="left"/>
      <w:rPr>
        <w:bCs/>
      </w:rPr>
    </w:lvl>
    <w:lvl w:ilvl="7">
      <w:start w:val="1"/>
      <w:numFmt w:val="lowerLetter"/>
      <w:lvlText w:val="%8."/>
      <w:lvlJc w:val="left"/>
      <w:rPr>
        <w:bCs/>
      </w:rPr>
    </w:lvl>
    <w:lvl w:ilvl="8">
      <w:start w:val="1"/>
      <w:numFmt w:val="lowerRoman"/>
      <w:lvlText w:val="%9."/>
      <w:lvlJc w:val="left"/>
      <w:rPr>
        <w:bCs/>
      </w:rPr>
    </w:lvl>
  </w:abstractNum>
  <w:abstractNum w:abstractNumId="131">
    <w:nsid w:val="743E4A94"/>
    <w:multiLevelType w:val="hybridMultilevel"/>
    <w:tmpl w:val="90D8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7DE453E"/>
    <w:multiLevelType w:val="hybridMultilevel"/>
    <w:tmpl w:val="31444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0248E2"/>
    <w:multiLevelType w:val="hybridMultilevel"/>
    <w:tmpl w:val="BA6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9F915B4"/>
    <w:multiLevelType w:val="multilevel"/>
    <w:tmpl w:val="ABB6EBCE"/>
    <w:styleLink w:val="WW8Num4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>
    <w:nsid w:val="7B0B28D1"/>
    <w:multiLevelType w:val="hybridMultilevel"/>
    <w:tmpl w:val="23F49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AE7766"/>
    <w:multiLevelType w:val="hybridMultilevel"/>
    <w:tmpl w:val="8C9A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D05B0B"/>
    <w:multiLevelType w:val="hybridMultilevel"/>
    <w:tmpl w:val="13A27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6E75FE"/>
    <w:multiLevelType w:val="hybridMultilevel"/>
    <w:tmpl w:val="C8E81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3"/>
  </w:num>
  <w:num w:numId="3">
    <w:abstractNumId w:val="65"/>
  </w:num>
  <w:num w:numId="4">
    <w:abstractNumId w:val="73"/>
  </w:num>
  <w:num w:numId="5">
    <w:abstractNumId w:val="5"/>
  </w:num>
  <w:num w:numId="6">
    <w:abstractNumId w:val="27"/>
  </w:num>
  <w:num w:numId="7">
    <w:abstractNumId w:val="72"/>
  </w:num>
  <w:num w:numId="8">
    <w:abstractNumId w:val="43"/>
  </w:num>
  <w:num w:numId="9">
    <w:abstractNumId w:val="30"/>
  </w:num>
  <w:num w:numId="10">
    <w:abstractNumId w:val="32"/>
  </w:num>
  <w:num w:numId="11">
    <w:abstractNumId w:val="81"/>
  </w:num>
  <w:num w:numId="12">
    <w:abstractNumId w:val="74"/>
  </w:num>
  <w:num w:numId="13">
    <w:abstractNumId w:val="115"/>
  </w:num>
  <w:num w:numId="14">
    <w:abstractNumId w:val="29"/>
  </w:num>
  <w:num w:numId="15">
    <w:abstractNumId w:val="127"/>
  </w:num>
  <w:num w:numId="16">
    <w:abstractNumId w:val="86"/>
  </w:num>
  <w:num w:numId="17">
    <w:abstractNumId w:val="89"/>
  </w:num>
  <w:num w:numId="18">
    <w:abstractNumId w:val="87"/>
  </w:num>
  <w:num w:numId="19">
    <w:abstractNumId w:val="19"/>
  </w:num>
  <w:num w:numId="20">
    <w:abstractNumId w:val="75"/>
  </w:num>
  <w:num w:numId="21">
    <w:abstractNumId w:val="52"/>
  </w:num>
  <w:num w:numId="22">
    <w:abstractNumId w:val="34"/>
  </w:num>
  <w:num w:numId="23">
    <w:abstractNumId w:val="38"/>
  </w:num>
  <w:num w:numId="24">
    <w:abstractNumId w:val="104"/>
  </w:num>
  <w:num w:numId="25">
    <w:abstractNumId w:val="59"/>
  </w:num>
  <w:num w:numId="26">
    <w:abstractNumId w:val="0"/>
  </w:num>
  <w:num w:numId="27">
    <w:abstractNumId w:val="54"/>
  </w:num>
  <w:num w:numId="28">
    <w:abstractNumId w:val="63"/>
  </w:num>
  <w:num w:numId="29">
    <w:abstractNumId w:val="82"/>
  </w:num>
  <w:num w:numId="30">
    <w:abstractNumId w:val="57"/>
  </w:num>
  <w:num w:numId="31">
    <w:abstractNumId w:val="8"/>
  </w:num>
  <w:num w:numId="32">
    <w:abstractNumId w:val="103"/>
  </w:num>
  <w:num w:numId="33">
    <w:abstractNumId w:val="4"/>
  </w:num>
  <w:num w:numId="34">
    <w:abstractNumId w:val="95"/>
  </w:num>
  <w:num w:numId="35">
    <w:abstractNumId w:val="129"/>
  </w:num>
  <w:num w:numId="36">
    <w:abstractNumId w:val="28"/>
  </w:num>
  <w:num w:numId="37">
    <w:abstractNumId w:val="37"/>
  </w:num>
  <w:num w:numId="38">
    <w:abstractNumId w:val="10"/>
  </w:num>
  <w:num w:numId="39">
    <w:abstractNumId w:val="56"/>
  </w:num>
  <w:num w:numId="40">
    <w:abstractNumId w:val="53"/>
  </w:num>
  <w:num w:numId="41">
    <w:abstractNumId w:val="47"/>
  </w:num>
  <w:num w:numId="42">
    <w:abstractNumId w:val="91"/>
  </w:num>
  <w:num w:numId="43">
    <w:abstractNumId w:val="26"/>
  </w:num>
  <w:num w:numId="44">
    <w:abstractNumId w:val="12"/>
  </w:num>
  <w:num w:numId="45">
    <w:abstractNumId w:val="134"/>
  </w:num>
  <w:num w:numId="46">
    <w:abstractNumId w:val="128"/>
  </w:num>
  <w:num w:numId="47">
    <w:abstractNumId w:val="6"/>
  </w:num>
  <w:num w:numId="48">
    <w:abstractNumId w:val="96"/>
  </w:num>
  <w:num w:numId="49">
    <w:abstractNumId w:val="18"/>
  </w:num>
  <w:num w:numId="50">
    <w:abstractNumId w:val="77"/>
  </w:num>
  <w:num w:numId="51">
    <w:abstractNumId w:val="130"/>
  </w:num>
  <w:num w:numId="52">
    <w:abstractNumId w:val="68"/>
  </w:num>
  <w:num w:numId="53">
    <w:abstractNumId w:val="116"/>
  </w:num>
  <w:num w:numId="54">
    <w:abstractNumId w:val="125"/>
  </w:num>
  <w:num w:numId="55">
    <w:abstractNumId w:val="111"/>
  </w:num>
  <w:num w:numId="56">
    <w:abstractNumId w:val="21"/>
  </w:num>
  <w:num w:numId="57">
    <w:abstractNumId w:val="122"/>
  </w:num>
  <w:num w:numId="58">
    <w:abstractNumId w:val="131"/>
  </w:num>
  <w:num w:numId="59">
    <w:abstractNumId w:val="61"/>
  </w:num>
  <w:num w:numId="60">
    <w:abstractNumId w:val="92"/>
  </w:num>
  <w:num w:numId="61">
    <w:abstractNumId w:val="62"/>
  </w:num>
  <w:num w:numId="62">
    <w:abstractNumId w:val="105"/>
  </w:num>
  <w:num w:numId="63">
    <w:abstractNumId w:val="48"/>
  </w:num>
  <w:num w:numId="64">
    <w:abstractNumId w:val="102"/>
  </w:num>
  <w:num w:numId="65">
    <w:abstractNumId w:val="118"/>
  </w:num>
  <w:num w:numId="66">
    <w:abstractNumId w:val="51"/>
  </w:num>
  <w:num w:numId="67">
    <w:abstractNumId w:val="88"/>
  </w:num>
  <w:num w:numId="68">
    <w:abstractNumId w:val="80"/>
  </w:num>
  <w:num w:numId="69">
    <w:abstractNumId w:val="9"/>
  </w:num>
  <w:num w:numId="70">
    <w:abstractNumId w:val="114"/>
  </w:num>
  <w:num w:numId="71">
    <w:abstractNumId w:val="58"/>
  </w:num>
  <w:num w:numId="72">
    <w:abstractNumId w:val="24"/>
  </w:num>
  <w:num w:numId="73">
    <w:abstractNumId w:val="23"/>
  </w:num>
  <w:num w:numId="74">
    <w:abstractNumId w:val="98"/>
  </w:num>
  <w:num w:numId="75">
    <w:abstractNumId w:val="55"/>
  </w:num>
  <w:num w:numId="76">
    <w:abstractNumId w:val="117"/>
  </w:num>
  <w:num w:numId="77">
    <w:abstractNumId w:val="14"/>
  </w:num>
  <w:num w:numId="78">
    <w:abstractNumId w:val="69"/>
  </w:num>
  <w:num w:numId="79">
    <w:abstractNumId w:val="101"/>
  </w:num>
  <w:num w:numId="80">
    <w:abstractNumId w:val="107"/>
  </w:num>
  <w:num w:numId="81">
    <w:abstractNumId w:val="109"/>
  </w:num>
  <w:num w:numId="82">
    <w:abstractNumId w:val="71"/>
  </w:num>
  <w:num w:numId="83">
    <w:abstractNumId w:val="108"/>
  </w:num>
  <w:num w:numId="84">
    <w:abstractNumId w:val="33"/>
  </w:num>
  <w:num w:numId="85">
    <w:abstractNumId w:val="1"/>
  </w:num>
  <w:num w:numId="86">
    <w:abstractNumId w:val="49"/>
  </w:num>
  <w:num w:numId="87">
    <w:abstractNumId w:val="11"/>
  </w:num>
  <w:num w:numId="88">
    <w:abstractNumId w:val="138"/>
  </w:num>
  <w:num w:numId="89">
    <w:abstractNumId w:val="97"/>
  </w:num>
  <w:num w:numId="90">
    <w:abstractNumId w:val="133"/>
  </w:num>
  <w:num w:numId="91">
    <w:abstractNumId w:val="132"/>
  </w:num>
  <w:num w:numId="92">
    <w:abstractNumId w:val="94"/>
  </w:num>
  <w:num w:numId="93">
    <w:abstractNumId w:val="83"/>
  </w:num>
  <w:num w:numId="94">
    <w:abstractNumId w:val="112"/>
  </w:num>
  <w:num w:numId="95">
    <w:abstractNumId w:val="16"/>
  </w:num>
  <w:num w:numId="96">
    <w:abstractNumId w:val="36"/>
  </w:num>
  <w:num w:numId="97">
    <w:abstractNumId w:val="2"/>
  </w:num>
  <w:num w:numId="98">
    <w:abstractNumId w:val="70"/>
  </w:num>
  <w:num w:numId="99">
    <w:abstractNumId w:val="40"/>
  </w:num>
  <w:num w:numId="100">
    <w:abstractNumId w:val="84"/>
  </w:num>
  <w:num w:numId="101">
    <w:abstractNumId w:val="78"/>
  </w:num>
  <w:num w:numId="102">
    <w:abstractNumId w:val="15"/>
  </w:num>
  <w:num w:numId="103">
    <w:abstractNumId w:val="31"/>
  </w:num>
  <w:num w:numId="104">
    <w:abstractNumId w:val="135"/>
  </w:num>
  <w:num w:numId="105">
    <w:abstractNumId w:val="45"/>
  </w:num>
  <w:num w:numId="106">
    <w:abstractNumId w:val="50"/>
  </w:num>
  <w:num w:numId="107">
    <w:abstractNumId w:val="126"/>
  </w:num>
  <w:num w:numId="108">
    <w:abstractNumId w:val="90"/>
  </w:num>
  <w:num w:numId="109">
    <w:abstractNumId w:val="79"/>
  </w:num>
  <w:num w:numId="110">
    <w:abstractNumId w:val="25"/>
  </w:num>
  <w:num w:numId="111">
    <w:abstractNumId w:val="20"/>
  </w:num>
  <w:num w:numId="112">
    <w:abstractNumId w:val="121"/>
  </w:num>
  <w:num w:numId="113">
    <w:abstractNumId w:val="100"/>
  </w:num>
  <w:num w:numId="114">
    <w:abstractNumId w:val="22"/>
  </w:num>
  <w:num w:numId="115">
    <w:abstractNumId w:val="67"/>
  </w:num>
  <w:num w:numId="116">
    <w:abstractNumId w:val="17"/>
  </w:num>
  <w:num w:numId="117">
    <w:abstractNumId w:val="13"/>
  </w:num>
  <w:num w:numId="118">
    <w:abstractNumId w:val="64"/>
  </w:num>
  <w:num w:numId="119">
    <w:abstractNumId w:val="110"/>
  </w:num>
  <w:num w:numId="120">
    <w:abstractNumId w:val="137"/>
  </w:num>
  <w:num w:numId="121">
    <w:abstractNumId w:val="124"/>
  </w:num>
  <w:num w:numId="122">
    <w:abstractNumId w:val="119"/>
  </w:num>
  <w:num w:numId="123">
    <w:abstractNumId w:val="35"/>
  </w:num>
  <w:num w:numId="124">
    <w:abstractNumId w:val="7"/>
  </w:num>
  <w:num w:numId="125">
    <w:abstractNumId w:val="99"/>
  </w:num>
  <w:num w:numId="126">
    <w:abstractNumId w:val="106"/>
  </w:num>
  <w:num w:numId="127">
    <w:abstractNumId w:val="44"/>
  </w:num>
  <w:num w:numId="128">
    <w:abstractNumId w:val="123"/>
  </w:num>
  <w:num w:numId="129">
    <w:abstractNumId w:val="60"/>
  </w:num>
  <w:num w:numId="130">
    <w:abstractNumId w:val="113"/>
  </w:num>
  <w:num w:numId="131">
    <w:abstractNumId w:val="41"/>
  </w:num>
  <w:num w:numId="132">
    <w:abstractNumId w:val="136"/>
  </w:num>
  <w:num w:numId="133">
    <w:abstractNumId w:val="42"/>
  </w:num>
  <w:num w:numId="134">
    <w:abstractNumId w:val="39"/>
  </w:num>
  <w:num w:numId="135">
    <w:abstractNumId w:val="85"/>
  </w:num>
  <w:num w:numId="136">
    <w:abstractNumId w:val="93"/>
  </w:num>
  <w:num w:numId="137">
    <w:abstractNumId w:val="76"/>
  </w:num>
  <w:num w:numId="138">
    <w:abstractNumId w:val="46"/>
  </w:num>
  <w:num w:numId="139">
    <w:abstractNumId w:val="12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22"/>
    <w:rsid w:val="00170FCC"/>
    <w:rsid w:val="003340E2"/>
    <w:rsid w:val="00436A4F"/>
    <w:rsid w:val="004C3CFA"/>
    <w:rsid w:val="005A757B"/>
    <w:rsid w:val="0064193E"/>
    <w:rsid w:val="0069395A"/>
    <w:rsid w:val="007174EC"/>
    <w:rsid w:val="00736508"/>
    <w:rsid w:val="007C2C1B"/>
    <w:rsid w:val="00B633D4"/>
    <w:rsid w:val="00B8302F"/>
    <w:rsid w:val="00B83666"/>
    <w:rsid w:val="00C05F8E"/>
    <w:rsid w:val="00C30D22"/>
    <w:rsid w:val="00C342C2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pPr>
      <w:keepNext/>
      <w:spacing w:before="360" w:after="360" w:line="480" w:lineRule="auto"/>
      <w:outlineLvl w:val="3"/>
    </w:pPr>
    <w:rPr>
      <w:b/>
      <w:bCs/>
      <w:caps/>
      <w:sz w:val="48"/>
    </w:rPr>
  </w:style>
  <w:style w:type="paragraph" w:styleId="Nagwek7">
    <w:name w:val="heading 7"/>
    <w:basedOn w:val="Standard"/>
    <w:next w:val="Standard"/>
    <w:pPr>
      <w:keepNext/>
      <w:spacing w:line="360" w:lineRule="auto"/>
      <w:ind w:left="576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customStyle="1" w:styleId="mama">
    <w:name w:val="mama"/>
    <w:basedOn w:val="Standard"/>
    <w:pPr>
      <w:numPr>
        <w:numId w:val="11"/>
      </w:numPr>
      <w:spacing w:line="276" w:lineRule="auto"/>
      <w:ind w:left="357" w:hanging="357"/>
      <w:jc w:val="both"/>
    </w:p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eastAsia="Calibri" w:cs="Times New Roman"/>
      <w:color w:val="000000"/>
      <w:kern w:val="3"/>
      <w:sz w:val="24"/>
      <w:szCs w:val="24"/>
      <w:lang w:eastAsia="ja-JP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basedOn w:val="Domylnaczcionkaakapitu"/>
  </w:style>
  <w:style w:type="character" w:customStyle="1" w:styleId="WW8Num52z0">
    <w:name w:val="WW8Num52z0"/>
    <w:rPr>
      <w:color w:val="00000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42z0">
    <w:name w:val="WW8Num42z0"/>
    <w:rPr>
      <w:rFonts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0z0">
    <w:name w:val="WW8Num40z0"/>
    <w:rPr>
      <w:rFonts w:cs="Calibri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customStyle="1" w:styleId="WW8Num13z0">
    <w:name w:val="WW8Num13z0"/>
    <w:rPr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5z0">
    <w:name w:val="WW8Num35z0"/>
  </w:style>
  <w:style w:type="character" w:customStyle="1" w:styleId="WW8Num35z2">
    <w:name w:val="WW8Num35z2"/>
    <w:rPr>
      <w:color w:val="000000"/>
    </w:rPr>
  </w:style>
  <w:style w:type="character" w:customStyle="1" w:styleId="WW8Num1z0">
    <w:name w:val="WW8Num1z0"/>
    <w:rPr>
      <w:rFonts w:ascii="Verdana" w:eastAsia="Times New Roman" w:hAnsi="Verdana" w:cs="Times New Roman"/>
      <w:bCs/>
      <w:color w:val="000000"/>
      <w:sz w:val="18"/>
      <w:szCs w:val="18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  <w:rPr>
      <w:rFonts w:ascii="Symbol" w:hAnsi="Symbol" w:cs="OpenSymbol"/>
      <w:sz w:val="20"/>
      <w:szCs w:val="20"/>
    </w:rPr>
  </w:style>
  <w:style w:type="character" w:customStyle="1" w:styleId="WW8Num6z0">
    <w:name w:val="WW8Num6z0"/>
    <w:rPr>
      <w:rFonts w:ascii="Verdana" w:hAnsi="Verdana" w:cs="Times New Roman"/>
      <w:b w:val="0"/>
      <w:bCs w:val="0"/>
      <w:sz w:val="18"/>
      <w:szCs w:val="18"/>
      <w:lang w:eastAsia="ar-SA"/>
    </w:rPr>
  </w:style>
  <w:style w:type="character" w:customStyle="1" w:styleId="WW8Num6z2">
    <w:name w:val="WW8Num6z2"/>
    <w:rPr>
      <w:rFonts w:ascii="Symbol" w:hAnsi="Symbol" w:cs="OpenSymbol"/>
      <w:sz w:val="20"/>
      <w:szCs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0"/>
      <w:szCs w:val="20"/>
    </w:rPr>
  </w:style>
  <w:style w:type="character" w:customStyle="1" w:styleId="WW8Num37z0">
    <w:name w:val="WW8Num37z0"/>
    <w:rPr>
      <w:rFonts w:ascii="Symbol" w:eastAsia="Calibri" w:hAnsi="Symbol" w:cs="Symbol"/>
      <w:lang w:eastAsia="ar-SA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  <w:rPr>
      <w:strike w:val="0"/>
      <w:dstrike w:val="0"/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41z0">
    <w:name w:val="WW8Num41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57z0">
    <w:name w:val="WW8Num57z0"/>
    <w:rPr>
      <w:rFonts w:eastAsia="Calibri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18z0">
    <w:name w:val="WW8Num18z0"/>
  </w:style>
  <w:style w:type="character" w:customStyle="1" w:styleId="WW8Num59z0">
    <w:name w:val="WW8Num59z0"/>
    <w:rPr>
      <w:rFonts w:ascii="Verdana" w:hAnsi="Verdana"/>
      <w:color w:val="000000"/>
      <w:sz w:val="18"/>
      <w:szCs w:val="18"/>
    </w:rPr>
  </w:style>
  <w:style w:type="character" w:customStyle="1" w:styleId="WW8Num59z1">
    <w:name w:val="WW8Num59z1"/>
  </w:style>
  <w:style w:type="character" w:customStyle="1" w:styleId="WW8Num24z0">
    <w:name w:val="WW8Num24z0"/>
    <w:rPr>
      <w:rFonts w:ascii="Verdana" w:eastAsia="Calibri" w:hAnsi="Verdana"/>
      <w:i w:val="0"/>
      <w:sz w:val="18"/>
      <w:szCs w:val="18"/>
      <w:lang w:eastAsia="en-U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51z0">
    <w:name w:val="WW8Num51z0"/>
    <w:rPr>
      <w:rFonts w:eastAsia="Calibri"/>
      <w:lang w:eastAsia="en-US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33z0">
    <w:name w:val="WW8Num33z0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26z0">
    <w:name w:val="WW8Num26z0"/>
    <w:rPr>
      <w:rFonts w:ascii="Calibri" w:hAnsi="Calibri" w:cs="Calibri"/>
      <w:i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4z0">
    <w:name w:val="WW8Num54z0"/>
  </w:style>
  <w:style w:type="character" w:customStyle="1" w:styleId="WW8Num34z0">
    <w:name w:val="WW8Num34z0"/>
  </w:style>
  <w:style w:type="character" w:customStyle="1" w:styleId="WW8Num34z1">
    <w:name w:val="WW8Num34z1"/>
    <w:rPr>
      <w:color w:val="000000"/>
    </w:rPr>
  </w:style>
  <w:style w:type="character" w:customStyle="1" w:styleId="WW8Num36z0">
    <w:name w:val="WW8Num36z0"/>
  </w:style>
  <w:style w:type="character" w:customStyle="1" w:styleId="WW8Num20z0">
    <w:name w:val="WW8Num20z0"/>
  </w:style>
  <w:style w:type="character" w:customStyle="1" w:styleId="WW8Num20z1">
    <w:name w:val="WW8Num20z1"/>
    <w:rPr>
      <w:color w:val="000000"/>
    </w:rPr>
  </w:style>
  <w:style w:type="character" w:customStyle="1" w:styleId="WW8Num29z0">
    <w:name w:val="WW8Num29z0"/>
  </w:style>
  <w:style w:type="character" w:customStyle="1" w:styleId="WW8Num29z1">
    <w:name w:val="WW8Num29z1"/>
    <w:rPr>
      <w:color w:val="000000"/>
    </w:rPr>
  </w:style>
  <w:style w:type="character" w:customStyle="1" w:styleId="WW8Num58z0">
    <w:name w:val="WW8Num58z0"/>
  </w:style>
  <w:style w:type="character" w:customStyle="1" w:styleId="WW8Num58z1">
    <w:name w:val="WW8Num58z1"/>
    <w:rPr>
      <w:color w:val="000000"/>
    </w:rPr>
  </w:style>
  <w:style w:type="character" w:customStyle="1" w:styleId="WW8Num27z0">
    <w:name w:val="WW8Num27z0"/>
  </w:style>
  <w:style w:type="character" w:customStyle="1" w:styleId="WW8Num16z0">
    <w:name w:val="WW8Num16z0"/>
    <w:rPr>
      <w:rFonts w:ascii="Verdana" w:eastAsia="Times New Roman" w:hAnsi="Verdana" w:cs="Times New Roman"/>
      <w:b w:val="0"/>
      <w:bCs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7z0">
    <w:name w:val="WW8Num47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5z0">
    <w:name w:val="WW8Num45z0"/>
    <w:rPr>
      <w:bCs/>
      <w:color w:val="000000"/>
    </w:rPr>
  </w:style>
  <w:style w:type="character" w:customStyle="1" w:styleId="WW8Num45z1">
    <w:name w:val="WW8Num45z1"/>
  </w:style>
  <w:style w:type="character" w:customStyle="1" w:styleId="WW8Num30z0">
    <w:name w:val="WW8Num30z0"/>
  </w:style>
  <w:style w:type="character" w:customStyle="1" w:styleId="WW8Num19z0">
    <w:name w:val="WW8Num19z0"/>
  </w:style>
  <w:style w:type="character" w:customStyle="1" w:styleId="WW8Num10z0">
    <w:name w:val="WW8Num10z0"/>
    <w:rPr>
      <w:rFonts w:ascii="Verdana" w:eastAsia="Times New Roman" w:hAnsi="Verdana" w:cs="Times New Roman"/>
      <w:b w:val="0"/>
      <w:bCs/>
      <w:strike w:val="0"/>
      <w:dstrike w:val="0"/>
      <w:color w:val="000000"/>
      <w:spacing w:val="20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z0">
    <w:name w:val="WW8Num4z0"/>
    <w:rPr>
      <w:rFonts w:ascii="Times New Roman" w:eastAsia="Calibri" w:hAnsi="Times New Roman" w:cs="Times New Roman"/>
      <w:lang w:eastAsia="ar-SA"/>
    </w:rPr>
  </w:style>
  <w:style w:type="character" w:customStyle="1" w:styleId="WW8Num4z2">
    <w:name w:val="WW8Num4z2"/>
    <w:rPr>
      <w:rFonts w:ascii="Symbol" w:hAnsi="Symbol" w:cs="OpenSymbol"/>
      <w:sz w:val="20"/>
      <w:szCs w:val="20"/>
    </w:rPr>
  </w:style>
  <w:style w:type="character" w:customStyle="1" w:styleId="WW8Num53z0">
    <w:name w:val="WW8Num53z0"/>
    <w:rPr>
      <w:bCs/>
    </w:rPr>
  </w:style>
  <w:style w:type="character" w:customStyle="1" w:styleId="WW8Num23z0">
    <w:name w:val="WW8Num23z0"/>
  </w:style>
  <w:style w:type="character" w:customStyle="1" w:styleId="WW8Num61z0">
    <w:name w:val="WW8Num61z0"/>
    <w:rPr>
      <w:bCs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46z0">
    <w:name w:val="WW8Num46z0"/>
  </w:style>
  <w:style w:type="character" w:customStyle="1" w:styleId="WW8Num15z0">
    <w:name w:val="WW8Num15z0"/>
  </w:style>
  <w:style w:type="character" w:customStyle="1" w:styleId="WW8Num43z0">
    <w:name w:val="WW8Num43z0"/>
  </w:style>
  <w:style w:type="character" w:customStyle="1" w:styleId="WW8Num48z0">
    <w:name w:val="WW8Num48z0"/>
  </w:style>
  <w:style w:type="character" w:customStyle="1" w:styleId="WW8Num62z0">
    <w:name w:val="WW8Num62z0"/>
    <w:rPr>
      <w:bCs/>
    </w:rPr>
  </w:style>
  <w:style w:type="character" w:customStyle="1" w:styleId="WW8Num55z0">
    <w:name w:val="WW8Num55z0"/>
    <w:rPr>
      <w:color w:val="000000"/>
    </w:rPr>
  </w:style>
  <w:style w:type="character" w:customStyle="1" w:styleId="WW8Num55z1">
    <w:name w:val="WW8Num55z1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  <w:rPr>
      <w:bCs/>
    </w:rPr>
  </w:style>
  <w:style w:type="character" w:customStyle="1" w:styleId="WW8Num21z0">
    <w:name w:val="WW8Num21z0"/>
    <w:rPr>
      <w:color w:val="000000"/>
    </w:rPr>
  </w:style>
  <w:style w:type="character" w:customStyle="1" w:styleId="WW8Num21z1">
    <w:name w:val="WW8Num21z1"/>
  </w:style>
  <w:style w:type="character" w:customStyle="1" w:styleId="WW8Num17z0">
    <w:name w:val="WW8Num17z0"/>
  </w:style>
  <w:style w:type="character" w:customStyle="1" w:styleId="WW8Num14z0">
    <w:name w:val="WW8Num14z0"/>
  </w:style>
  <w:style w:type="character" w:customStyle="1" w:styleId="WW8Num11z0">
    <w:name w:val="WW8Num11z0"/>
    <w:rPr>
      <w:bCs/>
      <w:lang w:eastAsia="ar-S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5z0">
    <w:name w:val="WW8Num5z0"/>
    <w:rPr>
      <w:rFonts w:ascii="Arial" w:hAnsi="Arial" w:cs="Times New Roman"/>
      <w:b w:val="0"/>
      <w:bCs w:val="0"/>
      <w:sz w:val="22"/>
      <w:szCs w:val="22"/>
      <w:lang w:eastAsia="ar-SA"/>
    </w:rPr>
  </w:style>
  <w:style w:type="character" w:customStyle="1" w:styleId="WW8Num5z1">
    <w:name w:val="WW8Num5z1"/>
    <w:rPr>
      <w:rFonts w:ascii="Arial" w:hAnsi="Arial" w:cs="Arial"/>
    </w:rPr>
  </w:style>
  <w:style w:type="character" w:customStyle="1" w:styleId="WW8Num5z2">
    <w:name w:val="WW8Num5z2"/>
    <w:rPr>
      <w:rFonts w:ascii="Symbol" w:hAnsi="Symbol" w:cs="OpenSymbol"/>
      <w:sz w:val="20"/>
      <w:szCs w:val="20"/>
    </w:rPr>
  </w:style>
  <w:style w:type="character" w:customStyle="1" w:styleId="WW8Num3z0">
    <w:name w:val="WW8Num3z0"/>
    <w:rPr>
      <w:rFonts w:cs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52">
    <w:name w:val="WW8Num52"/>
    <w:basedOn w:val="Bezlisty"/>
    <w:pPr>
      <w:numPr>
        <w:numId w:val="1"/>
      </w:numPr>
    </w:pPr>
  </w:style>
  <w:style w:type="numbering" w:customStyle="1" w:styleId="WW8Num42">
    <w:name w:val="WW8Num42"/>
    <w:basedOn w:val="Bezlisty"/>
    <w:pPr>
      <w:numPr>
        <w:numId w:val="2"/>
      </w:numPr>
    </w:pPr>
  </w:style>
  <w:style w:type="numbering" w:customStyle="1" w:styleId="WW8Num40">
    <w:name w:val="WW8Num40"/>
    <w:basedOn w:val="Bezlisty"/>
    <w:pPr>
      <w:numPr>
        <w:numId w:val="3"/>
      </w:numPr>
    </w:pPr>
  </w:style>
  <w:style w:type="numbering" w:customStyle="1" w:styleId="WW8Num13">
    <w:name w:val="WW8Num13"/>
    <w:basedOn w:val="Bezlisty"/>
    <w:pPr>
      <w:numPr>
        <w:numId w:val="4"/>
      </w:numPr>
    </w:pPr>
  </w:style>
  <w:style w:type="numbering" w:customStyle="1" w:styleId="WW8Num35">
    <w:name w:val="WW8Num35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2">
    <w:name w:val="WW8Num2"/>
    <w:basedOn w:val="Bezlisty"/>
    <w:pPr>
      <w:numPr>
        <w:numId w:val="8"/>
      </w:numPr>
    </w:pPr>
  </w:style>
  <w:style w:type="numbering" w:customStyle="1" w:styleId="WW8Num37">
    <w:name w:val="WW8Num37"/>
    <w:basedOn w:val="Bezlisty"/>
    <w:pPr>
      <w:numPr>
        <w:numId w:val="9"/>
      </w:numPr>
    </w:pPr>
  </w:style>
  <w:style w:type="numbering" w:customStyle="1" w:styleId="WW8Num25">
    <w:name w:val="WW8Num25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41">
    <w:name w:val="WW8Num41"/>
    <w:basedOn w:val="Bezlisty"/>
    <w:pPr>
      <w:numPr>
        <w:numId w:val="13"/>
      </w:numPr>
    </w:pPr>
  </w:style>
  <w:style w:type="numbering" w:customStyle="1" w:styleId="WW8Num28">
    <w:name w:val="WW8Num28"/>
    <w:basedOn w:val="Bezlisty"/>
    <w:pPr>
      <w:numPr>
        <w:numId w:val="14"/>
      </w:numPr>
    </w:pPr>
  </w:style>
  <w:style w:type="numbering" w:customStyle="1" w:styleId="WW8Num57">
    <w:name w:val="WW8Num57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9">
    <w:name w:val="WW8Num39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59">
    <w:name w:val="WW8Num59"/>
    <w:basedOn w:val="Bezlisty"/>
    <w:pPr>
      <w:numPr>
        <w:numId w:val="19"/>
      </w:numPr>
    </w:pPr>
  </w:style>
  <w:style w:type="numbering" w:customStyle="1" w:styleId="WW8Num24">
    <w:name w:val="WW8Num24"/>
    <w:basedOn w:val="Bezlisty"/>
    <w:pPr>
      <w:numPr>
        <w:numId w:val="20"/>
      </w:numPr>
    </w:pPr>
  </w:style>
  <w:style w:type="numbering" w:customStyle="1" w:styleId="WW8Num51">
    <w:name w:val="WW8Num51"/>
    <w:basedOn w:val="Bezlisty"/>
    <w:pPr>
      <w:numPr>
        <w:numId w:val="21"/>
      </w:numPr>
    </w:pPr>
  </w:style>
  <w:style w:type="numbering" w:customStyle="1" w:styleId="WW8Num33">
    <w:name w:val="WW8Num33"/>
    <w:basedOn w:val="Bezlisty"/>
    <w:pPr>
      <w:numPr>
        <w:numId w:val="22"/>
      </w:numPr>
    </w:pPr>
  </w:style>
  <w:style w:type="numbering" w:customStyle="1" w:styleId="WW8Num26">
    <w:name w:val="WW8Num26"/>
    <w:basedOn w:val="Bezlisty"/>
    <w:pPr>
      <w:numPr>
        <w:numId w:val="23"/>
      </w:numPr>
    </w:pPr>
  </w:style>
  <w:style w:type="numbering" w:customStyle="1" w:styleId="WW8Num32">
    <w:name w:val="WW8Num32"/>
    <w:basedOn w:val="Bezlisty"/>
    <w:pPr>
      <w:numPr>
        <w:numId w:val="24"/>
      </w:numPr>
    </w:pPr>
  </w:style>
  <w:style w:type="numbering" w:customStyle="1" w:styleId="WW8Num56">
    <w:name w:val="WW8Num56"/>
    <w:basedOn w:val="Bezlisty"/>
    <w:pPr>
      <w:numPr>
        <w:numId w:val="25"/>
      </w:numPr>
    </w:pPr>
  </w:style>
  <w:style w:type="numbering" w:customStyle="1" w:styleId="WW8Num9">
    <w:name w:val="WW8Num9"/>
    <w:basedOn w:val="Bezlisty"/>
    <w:pPr>
      <w:numPr>
        <w:numId w:val="26"/>
      </w:numPr>
    </w:pPr>
  </w:style>
  <w:style w:type="numbering" w:customStyle="1" w:styleId="WW8Num54">
    <w:name w:val="WW8Num54"/>
    <w:basedOn w:val="Bezlisty"/>
    <w:pPr>
      <w:numPr>
        <w:numId w:val="27"/>
      </w:numPr>
    </w:pPr>
  </w:style>
  <w:style w:type="numbering" w:customStyle="1" w:styleId="WW8Num34">
    <w:name w:val="WW8Num34"/>
    <w:basedOn w:val="Bezlisty"/>
    <w:pPr>
      <w:numPr>
        <w:numId w:val="28"/>
      </w:numPr>
    </w:pPr>
  </w:style>
  <w:style w:type="numbering" w:customStyle="1" w:styleId="WW8Num36">
    <w:name w:val="WW8Num36"/>
    <w:basedOn w:val="Bezlisty"/>
    <w:pPr>
      <w:numPr>
        <w:numId w:val="29"/>
      </w:numPr>
    </w:pPr>
  </w:style>
  <w:style w:type="numbering" w:customStyle="1" w:styleId="WW8Num20">
    <w:name w:val="WW8Num20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8Num58">
    <w:name w:val="WW8Num58"/>
    <w:basedOn w:val="Bezlisty"/>
    <w:pPr>
      <w:numPr>
        <w:numId w:val="32"/>
      </w:numPr>
    </w:pPr>
  </w:style>
  <w:style w:type="numbering" w:customStyle="1" w:styleId="WW8Num27">
    <w:name w:val="WW8Num27"/>
    <w:basedOn w:val="Bezlisty"/>
    <w:pPr>
      <w:numPr>
        <w:numId w:val="33"/>
      </w:numPr>
    </w:pPr>
  </w:style>
  <w:style w:type="numbering" w:customStyle="1" w:styleId="WW8Num16">
    <w:name w:val="WW8Num16"/>
    <w:basedOn w:val="Bezlisty"/>
    <w:pPr>
      <w:numPr>
        <w:numId w:val="34"/>
      </w:numPr>
    </w:pPr>
  </w:style>
  <w:style w:type="numbering" w:customStyle="1" w:styleId="WW8Num47">
    <w:name w:val="WW8Num47"/>
    <w:basedOn w:val="Bezlisty"/>
    <w:pPr>
      <w:numPr>
        <w:numId w:val="35"/>
      </w:numPr>
    </w:pPr>
  </w:style>
  <w:style w:type="numbering" w:customStyle="1" w:styleId="WW8Num45">
    <w:name w:val="WW8Num45"/>
    <w:basedOn w:val="Bezlisty"/>
    <w:pPr>
      <w:numPr>
        <w:numId w:val="36"/>
      </w:numPr>
    </w:pPr>
  </w:style>
  <w:style w:type="numbering" w:customStyle="1" w:styleId="WW8Num30">
    <w:name w:val="WW8Num30"/>
    <w:basedOn w:val="Bezlisty"/>
    <w:pPr>
      <w:numPr>
        <w:numId w:val="37"/>
      </w:numPr>
    </w:pPr>
  </w:style>
  <w:style w:type="numbering" w:customStyle="1" w:styleId="WW8Num19">
    <w:name w:val="WW8Num19"/>
    <w:basedOn w:val="Bezlisty"/>
    <w:pPr>
      <w:numPr>
        <w:numId w:val="38"/>
      </w:numPr>
    </w:pPr>
  </w:style>
  <w:style w:type="numbering" w:customStyle="1" w:styleId="WW8Num10">
    <w:name w:val="WW8Num10"/>
    <w:basedOn w:val="Bezlisty"/>
    <w:pPr>
      <w:numPr>
        <w:numId w:val="39"/>
      </w:numPr>
    </w:pPr>
  </w:style>
  <w:style w:type="numbering" w:customStyle="1" w:styleId="WW8Num4">
    <w:name w:val="WW8Num4"/>
    <w:basedOn w:val="Bezlisty"/>
    <w:pPr>
      <w:numPr>
        <w:numId w:val="40"/>
      </w:numPr>
    </w:pPr>
  </w:style>
  <w:style w:type="numbering" w:customStyle="1" w:styleId="WW8Num53">
    <w:name w:val="WW8Num53"/>
    <w:basedOn w:val="Bezlisty"/>
    <w:pPr>
      <w:numPr>
        <w:numId w:val="41"/>
      </w:numPr>
    </w:pPr>
  </w:style>
  <w:style w:type="numbering" w:customStyle="1" w:styleId="WW8Num23">
    <w:name w:val="WW8Num23"/>
    <w:basedOn w:val="Bezlisty"/>
    <w:pPr>
      <w:numPr>
        <w:numId w:val="42"/>
      </w:numPr>
    </w:pPr>
  </w:style>
  <w:style w:type="numbering" w:customStyle="1" w:styleId="WW8Num61">
    <w:name w:val="WW8Num61"/>
    <w:basedOn w:val="Bezlisty"/>
    <w:pPr>
      <w:numPr>
        <w:numId w:val="43"/>
      </w:numPr>
    </w:pPr>
  </w:style>
  <w:style w:type="numbering" w:customStyle="1" w:styleId="WW8Num60">
    <w:name w:val="WW8Num60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15">
    <w:name w:val="WW8Num15"/>
    <w:basedOn w:val="Bezlisty"/>
    <w:pPr>
      <w:numPr>
        <w:numId w:val="46"/>
      </w:numPr>
    </w:pPr>
  </w:style>
  <w:style w:type="numbering" w:customStyle="1" w:styleId="WW8Num43">
    <w:name w:val="WW8Num43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62">
    <w:name w:val="WW8Num62"/>
    <w:basedOn w:val="Bezlisty"/>
    <w:pPr>
      <w:numPr>
        <w:numId w:val="49"/>
      </w:numPr>
    </w:pPr>
  </w:style>
  <w:style w:type="numbering" w:customStyle="1" w:styleId="WW8Num55">
    <w:name w:val="WW8Num55"/>
    <w:basedOn w:val="Bezlisty"/>
    <w:pPr>
      <w:numPr>
        <w:numId w:val="50"/>
      </w:numPr>
    </w:pPr>
  </w:style>
  <w:style w:type="numbering" w:customStyle="1" w:styleId="WW8Num7">
    <w:name w:val="WW8Num7"/>
    <w:basedOn w:val="Bezlisty"/>
    <w:pPr>
      <w:numPr>
        <w:numId w:val="51"/>
      </w:numPr>
    </w:pPr>
  </w:style>
  <w:style w:type="numbering" w:customStyle="1" w:styleId="WW8Num21">
    <w:name w:val="WW8Num21"/>
    <w:basedOn w:val="Bezlisty"/>
    <w:pPr>
      <w:numPr>
        <w:numId w:val="52"/>
      </w:numPr>
    </w:pPr>
  </w:style>
  <w:style w:type="numbering" w:customStyle="1" w:styleId="WW8Num17">
    <w:name w:val="WW8Num17"/>
    <w:basedOn w:val="Bezlisty"/>
    <w:pPr>
      <w:numPr>
        <w:numId w:val="53"/>
      </w:numPr>
    </w:pPr>
  </w:style>
  <w:style w:type="numbering" w:customStyle="1" w:styleId="WW8Num14">
    <w:name w:val="WW8Num14"/>
    <w:basedOn w:val="Bezlisty"/>
    <w:pPr>
      <w:numPr>
        <w:numId w:val="54"/>
      </w:numPr>
    </w:pPr>
  </w:style>
  <w:style w:type="numbering" w:customStyle="1" w:styleId="WW8Num11">
    <w:name w:val="WW8Num11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3">
    <w:name w:val="WW8Num3"/>
    <w:basedOn w:val="Bezlisty"/>
    <w:pPr>
      <w:numPr>
        <w:numId w:val="5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pPr>
      <w:keepNext/>
      <w:spacing w:before="360" w:after="360" w:line="480" w:lineRule="auto"/>
      <w:outlineLvl w:val="3"/>
    </w:pPr>
    <w:rPr>
      <w:b/>
      <w:bCs/>
      <w:caps/>
      <w:sz w:val="48"/>
    </w:rPr>
  </w:style>
  <w:style w:type="paragraph" w:styleId="Nagwek7">
    <w:name w:val="heading 7"/>
    <w:basedOn w:val="Standard"/>
    <w:next w:val="Standard"/>
    <w:pPr>
      <w:keepNext/>
      <w:spacing w:line="360" w:lineRule="auto"/>
      <w:ind w:left="576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customStyle="1" w:styleId="mama">
    <w:name w:val="mama"/>
    <w:basedOn w:val="Standard"/>
    <w:pPr>
      <w:numPr>
        <w:numId w:val="11"/>
      </w:numPr>
      <w:spacing w:line="276" w:lineRule="auto"/>
      <w:ind w:left="357" w:hanging="357"/>
      <w:jc w:val="both"/>
    </w:p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eastAsia="Calibri" w:cs="Times New Roman"/>
      <w:color w:val="000000"/>
      <w:kern w:val="3"/>
      <w:sz w:val="24"/>
      <w:szCs w:val="24"/>
      <w:lang w:eastAsia="ja-JP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basedOn w:val="Domylnaczcionkaakapitu"/>
  </w:style>
  <w:style w:type="character" w:customStyle="1" w:styleId="WW8Num52z0">
    <w:name w:val="WW8Num52z0"/>
    <w:rPr>
      <w:color w:val="00000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42z0">
    <w:name w:val="WW8Num42z0"/>
    <w:rPr>
      <w:rFonts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0z0">
    <w:name w:val="WW8Num40z0"/>
    <w:rPr>
      <w:rFonts w:cs="Calibri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customStyle="1" w:styleId="WW8Num13z0">
    <w:name w:val="WW8Num13z0"/>
    <w:rPr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5z0">
    <w:name w:val="WW8Num35z0"/>
  </w:style>
  <w:style w:type="character" w:customStyle="1" w:styleId="WW8Num35z2">
    <w:name w:val="WW8Num35z2"/>
    <w:rPr>
      <w:color w:val="000000"/>
    </w:rPr>
  </w:style>
  <w:style w:type="character" w:customStyle="1" w:styleId="WW8Num1z0">
    <w:name w:val="WW8Num1z0"/>
    <w:rPr>
      <w:rFonts w:ascii="Verdana" w:eastAsia="Times New Roman" w:hAnsi="Verdana" w:cs="Times New Roman"/>
      <w:bCs/>
      <w:color w:val="000000"/>
      <w:sz w:val="18"/>
      <w:szCs w:val="18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  <w:rPr>
      <w:rFonts w:ascii="Symbol" w:hAnsi="Symbol" w:cs="OpenSymbol"/>
      <w:sz w:val="20"/>
      <w:szCs w:val="20"/>
    </w:rPr>
  </w:style>
  <w:style w:type="character" w:customStyle="1" w:styleId="WW8Num6z0">
    <w:name w:val="WW8Num6z0"/>
    <w:rPr>
      <w:rFonts w:ascii="Verdana" w:hAnsi="Verdana" w:cs="Times New Roman"/>
      <w:b w:val="0"/>
      <w:bCs w:val="0"/>
      <w:sz w:val="18"/>
      <w:szCs w:val="18"/>
      <w:lang w:eastAsia="ar-SA"/>
    </w:rPr>
  </w:style>
  <w:style w:type="character" w:customStyle="1" w:styleId="WW8Num6z2">
    <w:name w:val="WW8Num6z2"/>
    <w:rPr>
      <w:rFonts w:ascii="Symbol" w:hAnsi="Symbol" w:cs="OpenSymbol"/>
      <w:sz w:val="20"/>
      <w:szCs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0"/>
      <w:szCs w:val="20"/>
    </w:rPr>
  </w:style>
  <w:style w:type="character" w:customStyle="1" w:styleId="WW8Num37z0">
    <w:name w:val="WW8Num37z0"/>
    <w:rPr>
      <w:rFonts w:ascii="Symbol" w:eastAsia="Calibri" w:hAnsi="Symbol" w:cs="Symbol"/>
      <w:lang w:eastAsia="ar-SA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  <w:rPr>
      <w:strike w:val="0"/>
      <w:dstrike w:val="0"/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41z0">
    <w:name w:val="WW8Num41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57z0">
    <w:name w:val="WW8Num57z0"/>
    <w:rPr>
      <w:rFonts w:eastAsia="Calibri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18z0">
    <w:name w:val="WW8Num18z0"/>
  </w:style>
  <w:style w:type="character" w:customStyle="1" w:styleId="WW8Num59z0">
    <w:name w:val="WW8Num59z0"/>
    <w:rPr>
      <w:rFonts w:ascii="Verdana" w:hAnsi="Verdana"/>
      <w:color w:val="000000"/>
      <w:sz w:val="18"/>
      <w:szCs w:val="18"/>
    </w:rPr>
  </w:style>
  <w:style w:type="character" w:customStyle="1" w:styleId="WW8Num59z1">
    <w:name w:val="WW8Num59z1"/>
  </w:style>
  <w:style w:type="character" w:customStyle="1" w:styleId="WW8Num24z0">
    <w:name w:val="WW8Num24z0"/>
    <w:rPr>
      <w:rFonts w:ascii="Verdana" w:eastAsia="Calibri" w:hAnsi="Verdana"/>
      <w:i w:val="0"/>
      <w:sz w:val="18"/>
      <w:szCs w:val="18"/>
      <w:lang w:eastAsia="en-U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51z0">
    <w:name w:val="WW8Num51z0"/>
    <w:rPr>
      <w:rFonts w:eastAsia="Calibri"/>
      <w:lang w:eastAsia="en-US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33z0">
    <w:name w:val="WW8Num33z0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26z0">
    <w:name w:val="WW8Num26z0"/>
    <w:rPr>
      <w:rFonts w:ascii="Calibri" w:hAnsi="Calibri" w:cs="Calibri"/>
      <w:i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4z0">
    <w:name w:val="WW8Num54z0"/>
  </w:style>
  <w:style w:type="character" w:customStyle="1" w:styleId="WW8Num34z0">
    <w:name w:val="WW8Num34z0"/>
  </w:style>
  <w:style w:type="character" w:customStyle="1" w:styleId="WW8Num34z1">
    <w:name w:val="WW8Num34z1"/>
    <w:rPr>
      <w:color w:val="000000"/>
    </w:rPr>
  </w:style>
  <w:style w:type="character" w:customStyle="1" w:styleId="WW8Num36z0">
    <w:name w:val="WW8Num36z0"/>
  </w:style>
  <w:style w:type="character" w:customStyle="1" w:styleId="WW8Num20z0">
    <w:name w:val="WW8Num20z0"/>
  </w:style>
  <w:style w:type="character" w:customStyle="1" w:styleId="WW8Num20z1">
    <w:name w:val="WW8Num20z1"/>
    <w:rPr>
      <w:color w:val="000000"/>
    </w:rPr>
  </w:style>
  <w:style w:type="character" w:customStyle="1" w:styleId="WW8Num29z0">
    <w:name w:val="WW8Num29z0"/>
  </w:style>
  <w:style w:type="character" w:customStyle="1" w:styleId="WW8Num29z1">
    <w:name w:val="WW8Num29z1"/>
    <w:rPr>
      <w:color w:val="000000"/>
    </w:rPr>
  </w:style>
  <w:style w:type="character" w:customStyle="1" w:styleId="WW8Num58z0">
    <w:name w:val="WW8Num58z0"/>
  </w:style>
  <w:style w:type="character" w:customStyle="1" w:styleId="WW8Num58z1">
    <w:name w:val="WW8Num58z1"/>
    <w:rPr>
      <w:color w:val="000000"/>
    </w:rPr>
  </w:style>
  <w:style w:type="character" w:customStyle="1" w:styleId="WW8Num27z0">
    <w:name w:val="WW8Num27z0"/>
  </w:style>
  <w:style w:type="character" w:customStyle="1" w:styleId="WW8Num16z0">
    <w:name w:val="WW8Num16z0"/>
    <w:rPr>
      <w:rFonts w:ascii="Verdana" w:eastAsia="Times New Roman" w:hAnsi="Verdana" w:cs="Times New Roman"/>
      <w:b w:val="0"/>
      <w:bCs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7z0">
    <w:name w:val="WW8Num47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5z0">
    <w:name w:val="WW8Num45z0"/>
    <w:rPr>
      <w:bCs/>
      <w:color w:val="000000"/>
    </w:rPr>
  </w:style>
  <w:style w:type="character" w:customStyle="1" w:styleId="WW8Num45z1">
    <w:name w:val="WW8Num45z1"/>
  </w:style>
  <w:style w:type="character" w:customStyle="1" w:styleId="WW8Num30z0">
    <w:name w:val="WW8Num30z0"/>
  </w:style>
  <w:style w:type="character" w:customStyle="1" w:styleId="WW8Num19z0">
    <w:name w:val="WW8Num19z0"/>
  </w:style>
  <w:style w:type="character" w:customStyle="1" w:styleId="WW8Num10z0">
    <w:name w:val="WW8Num10z0"/>
    <w:rPr>
      <w:rFonts w:ascii="Verdana" w:eastAsia="Times New Roman" w:hAnsi="Verdana" w:cs="Times New Roman"/>
      <w:b w:val="0"/>
      <w:bCs/>
      <w:strike w:val="0"/>
      <w:dstrike w:val="0"/>
      <w:color w:val="000000"/>
      <w:spacing w:val="20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z0">
    <w:name w:val="WW8Num4z0"/>
    <w:rPr>
      <w:rFonts w:ascii="Times New Roman" w:eastAsia="Calibri" w:hAnsi="Times New Roman" w:cs="Times New Roman"/>
      <w:lang w:eastAsia="ar-SA"/>
    </w:rPr>
  </w:style>
  <w:style w:type="character" w:customStyle="1" w:styleId="WW8Num4z2">
    <w:name w:val="WW8Num4z2"/>
    <w:rPr>
      <w:rFonts w:ascii="Symbol" w:hAnsi="Symbol" w:cs="OpenSymbol"/>
      <w:sz w:val="20"/>
      <w:szCs w:val="20"/>
    </w:rPr>
  </w:style>
  <w:style w:type="character" w:customStyle="1" w:styleId="WW8Num53z0">
    <w:name w:val="WW8Num53z0"/>
    <w:rPr>
      <w:bCs/>
    </w:rPr>
  </w:style>
  <w:style w:type="character" w:customStyle="1" w:styleId="WW8Num23z0">
    <w:name w:val="WW8Num23z0"/>
  </w:style>
  <w:style w:type="character" w:customStyle="1" w:styleId="WW8Num61z0">
    <w:name w:val="WW8Num61z0"/>
    <w:rPr>
      <w:bCs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46z0">
    <w:name w:val="WW8Num46z0"/>
  </w:style>
  <w:style w:type="character" w:customStyle="1" w:styleId="WW8Num15z0">
    <w:name w:val="WW8Num15z0"/>
  </w:style>
  <w:style w:type="character" w:customStyle="1" w:styleId="WW8Num43z0">
    <w:name w:val="WW8Num43z0"/>
  </w:style>
  <w:style w:type="character" w:customStyle="1" w:styleId="WW8Num48z0">
    <w:name w:val="WW8Num48z0"/>
  </w:style>
  <w:style w:type="character" w:customStyle="1" w:styleId="WW8Num62z0">
    <w:name w:val="WW8Num62z0"/>
    <w:rPr>
      <w:bCs/>
    </w:rPr>
  </w:style>
  <w:style w:type="character" w:customStyle="1" w:styleId="WW8Num55z0">
    <w:name w:val="WW8Num55z0"/>
    <w:rPr>
      <w:color w:val="000000"/>
    </w:rPr>
  </w:style>
  <w:style w:type="character" w:customStyle="1" w:styleId="WW8Num55z1">
    <w:name w:val="WW8Num55z1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  <w:rPr>
      <w:bCs/>
    </w:rPr>
  </w:style>
  <w:style w:type="character" w:customStyle="1" w:styleId="WW8Num21z0">
    <w:name w:val="WW8Num21z0"/>
    <w:rPr>
      <w:color w:val="000000"/>
    </w:rPr>
  </w:style>
  <w:style w:type="character" w:customStyle="1" w:styleId="WW8Num21z1">
    <w:name w:val="WW8Num21z1"/>
  </w:style>
  <w:style w:type="character" w:customStyle="1" w:styleId="WW8Num17z0">
    <w:name w:val="WW8Num17z0"/>
  </w:style>
  <w:style w:type="character" w:customStyle="1" w:styleId="WW8Num14z0">
    <w:name w:val="WW8Num14z0"/>
  </w:style>
  <w:style w:type="character" w:customStyle="1" w:styleId="WW8Num11z0">
    <w:name w:val="WW8Num11z0"/>
    <w:rPr>
      <w:bCs/>
      <w:lang w:eastAsia="ar-S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5z0">
    <w:name w:val="WW8Num5z0"/>
    <w:rPr>
      <w:rFonts w:ascii="Arial" w:hAnsi="Arial" w:cs="Times New Roman"/>
      <w:b w:val="0"/>
      <w:bCs w:val="0"/>
      <w:sz w:val="22"/>
      <w:szCs w:val="22"/>
      <w:lang w:eastAsia="ar-SA"/>
    </w:rPr>
  </w:style>
  <w:style w:type="character" w:customStyle="1" w:styleId="WW8Num5z1">
    <w:name w:val="WW8Num5z1"/>
    <w:rPr>
      <w:rFonts w:ascii="Arial" w:hAnsi="Arial" w:cs="Arial"/>
    </w:rPr>
  </w:style>
  <w:style w:type="character" w:customStyle="1" w:styleId="WW8Num5z2">
    <w:name w:val="WW8Num5z2"/>
    <w:rPr>
      <w:rFonts w:ascii="Symbol" w:hAnsi="Symbol" w:cs="OpenSymbol"/>
      <w:sz w:val="20"/>
      <w:szCs w:val="20"/>
    </w:rPr>
  </w:style>
  <w:style w:type="character" w:customStyle="1" w:styleId="WW8Num3z0">
    <w:name w:val="WW8Num3z0"/>
    <w:rPr>
      <w:rFonts w:cs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52">
    <w:name w:val="WW8Num52"/>
    <w:basedOn w:val="Bezlisty"/>
    <w:pPr>
      <w:numPr>
        <w:numId w:val="1"/>
      </w:numPr>
    </w:pPr>
  </w:style>
  <w:style w:type="numbering" w:customStyle="1" w:styleId="WW8Num42">
    <w:name w:val="WW8Num42"/>
    <w:basedOn w:val="Bezlisty"/>
    <w:pPr>
      <w:numPr>
        <w:numId w:val="2"/>
      </w:numPr>
    </w:pPr>
  </w:style>
  <w:style w:type="numbering" w:customStyle="1" w:styleId="WW8Num40">
    <w:name w:val="WW8Num40"/>
    <w:basedOn w:val="Bezlisty"/>
    <w:pPr>
      <w:numPr>
        <w:numId w:val="3"/>
      </w:numPr>
    </w:pPr>
  </w:style>
  <w:style w:type="numbering" w:customStyle="1" w:styleId="WW8Num13">
    <w:name w:val="WW8Num13"/>
    <w:basedOn w:val="Bezlisty"/>
    <w:pPr>
      <w:numPr>
        <w:numId w:val="4"/>
      </w:numPr>
    </w:pPr>
  </w:style>
  <w:style w:type="numbering" w:customStyle="1" w:styleId="WW8Num35">
    <w:name w:val="WW8Num35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2">
    <w:name w:val="WW8Num2"/>
    <w:basedOn w:val="Bezlisty"/>
    <w:pPr>
      <w:numPr>
        <w:numId w:val="8"/>
      </w:numPr>
    </w:pPr>
  </w:style>
  <w:style w:type="numbering" w:customStyle="1" w:styleId="WW8Num37">
    <w:name w:val="WW8Num37"/>
    <w:basedOn w:val="Bezlisty"/>
    <w:pPr>
      <w:numPr>
        <w:numId w:val="9"/>
      </w:numPr>
    </w:pPr>
  </w:style>
  <w:style w:type="numbering" w:customStyle="1" w:styleId="WW8Num25">
    <w:name w:val="WW8Num25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41">
    <w:name w:val="WW8Num41"/>
    <w:basedOn w:val="Bezlisty"/>
    <w:pPr>
      <w:numPr>
        <w:numId w:val="13"/>
      </w:numPr>
    </w:pPr>
  </w:style>
  <w:style w:type="numbering" w:customStyle="1" w:styleId="WW8Num28">
    <w:name w:val="WW8Num28"/>
    <w:basedOn w:val="Bezlisty"/>
    <w:pPr>
      <w:numPr>
        <w:numId w:val="14"/>
      </w:numPr>
    </w:pPr>
  </w:style>
  <w:style w:type="numbering" w:customStyle="1" w:styleId="WW8Num57">
    <w:name w:val="WW8Num57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9">
    <w:name w:val="WW8Num39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59">
    <w:name w:val="WW8Num59"/>
    <w:basedOn w:val="Bezlisty"/>
    <w:pPr>
      <w:numPr>
        <w:numId w:val="19"/>
      </w:numPr>
    </w:pPr>
  </w:style>
  <w:style w:type="numbering" w:customStyle="1" w:styleId="WW8Num24">
    <w:name w:val="WW8Num24"/>
    <w:basedOn w:val="Bezlisty"/>
    <w:pPr>
      <w:numPr>
        <w:numId w:val="20"/>
      </w:numPr>
    </w:pPr>
  </w:style>
  <w:style w:type="numbering" w:customStyle="1" w:styleId="WW8Num51">
    <w:name w:val="WW8Num51"/>
    <w:basedOn w:val="Bezlisty"/>
    <w:pPr>
      <w:numPr>
        <w:numId w:val="21"/>
      </w:numPr>
    </w:pPr>
  </w:style>
  <w:style w:type="numbering" w:customStyle="1" w:styleId="WW8Num33">
    <w:name w:val="WW8Num33"/>
    <w:basedOn w:val="Bezlisty"/>
    <w:pPr>
      <w:numPr>
        <w:numId w:val="22"/>
      </w:numPr>
    </w:pPr>
  </w:style>
  <w:style w:type="numbering" w:customStyle="1" w:styleId="WW8Num26">
    <w:name w:val="WW8Num26"/>
    <w:basedOn w:val="Bezlisty"/>
    <w:pPr>
      <w:numPr>
        <w:numId w:val="23"/>
      </w:numPr>
    </w:pPr>
  </w:style>
  <w:style w:type="numbering" w:customStyle="1" w:styleId="WW8Num32">
    <w:name w:val="WW8Num32"/>
    <w:basedOn w:val="Bezlisty"/>
    <w:pPr>
      <w:numPr>
        <w:numId w:val="24"/>
      </w:numPr>
    </w:pPr>
  </w:style>
  <w:style w:type="numbering" w:customStyle="1" w:styleId="WW8Num56">
    <w:name w:val="WW8Num56"/>
    <w:basedOn w:val="Bezlisty"/>
    <w:pPr>
      <w:numPr>
        <w:numId w:val="25"/>
      </w:numPr>
    </w:pPr>
  </w:style>
  <w:style w:type="numbering" w:customStyle="1" w:styleId="WW8Num9">
    <w:name w:val="WW8Num9"/>
    <w:basedOn w:val="Bezlisty"/>
    <w:pPr>
      <w:numPr>
        <w:numId w:val="26"/>
      </w:numPr>
    </w:pPr>
  </w:style>
  <w:style w:type="numbering" w:customStyle="1" w:styleId="WW8Num54">
    <w:name w:val="WW8Num54"/>
    <w:basedOn w:val="Bezlisty"/>
    <w:pPr>
      <w:numPr>
        <w:numId w:val="27"/>
      </w:numPr>
    </w:pPr>
  </w:style>
  <w:style w:type="numbering" w:customStyle="1" w:styleId="WW8Num34">
    <w:name w:val="WW8Num34"/>
    <w:basedOn w:val="Bezlisty"/>
    <w:pPr>
      <w:numPr>
        <w:numId w:val="28"/>
      </w:numPr>
    </w:pPr>
  </w:style>
  <w:style w:type="numbering" w:customStyle="1" w:styleId="WW8Num36">
    <w:name w:val="WW8Num36"/>
    <w:basedOn w:val="Bezlisty"/>
    <w:pPr>
      <w:numPr>
        <w:numId w:val="29"/>
      </w:numPr>
    </w:pPr>
  </w:style>
  <w:style w:type="numbering" w:customStyle="1" w:styleId="WW8Num20">
    <w:name w:val="WW8Num20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8Num58">
    <w:name w:val="WW8Num58"/>
    <w:basedOn w:val="Bezlisty"/>
    <w:pPr>
      <w:numPr>
        <w:numId w:val="32"/>
      </w:numPr>
    </w:pPr>
  </w:style>
  <w:style w:type="numbering" w:customStyle="1" w:styleId="WW8Num27">
    <w:name w:val="WW8Num27"/>
    <w:basedOn w:val="Bezlisty"/>
    <w:pPr>
      <w:numPr>
        <w:numId w:val="33"/>
      </w:numPr>
    </w:pPr>
  </w:style>
  <w:style w:type="numbering" w:customStyle="1" w:styleId="WW8Num16">
    <w:name w:val="WW8Num16"/>
    <w:basedOn w:val="Bezlisty"/>
    <w:pPr>
      <w:numPr>
        <w:numId w:val="34"/>
      </w:numPr>
    </w:pPr>
  </w:style>
  <w:style w:type="numbering" w:customStyle="1" w:styleId="WW8Num47">
    <w:name w:val="WW8Num47"/>
    <w:basedOn w:val="Bezlisty"/>
    <w:pPr>
      <w:numPr>
        <w:numId w:val="35"/>
      </w:numPr>
    </w:pPr>
  </w:style>
  <w:style w:type="numbering" w:customStyle="1" w:styleId="WW8Num45">
    <w:name w:val="WW8Num45"/>
    <w:basedOn w:val="Bezlisty"/>
    <w:pPr>
      <w:numPr>
        <w:numId w:val="36"/>
      </w:numPr>
    </w:pPr>
  </w:style>
  <w:style w:type="numbering" w:customStyle="1" w:styleId="WW8Num30">
    <w:name w:val="WW8Num30"/>
    <w:basedOn w:val="Bezlisty"/>
    <w:pPr>
      <w:numPr>
        <w:numId w:val="37"/>
      </w:numPr>
    </w:pPr>
  </w:style>
  <w:style w:type="numbering" w:customStyle="1" w:styleId="WW8Num19">
    <w:name w:val="WW8Num19"/>
    <w:basedOn w:val="Bezlisty"/>
    <w:pPr>
      <w:numPr>
        <w:numId w:val="38"/>
      </w:numPr>
    </w:pPr>
  </w:style>
  <w:style w:type="numbering" w:customStyle="1" w:styleId="WW8Num10">
    <w:name w:val="WW8Num10"/>
    <w:basedOn w:val="Bezlisty"/>
    <w:pPr>
      <w:numPr>
        <w:numId w:val="39"/>
      </w:numPr>
    </w:pPr>
  </w:style>
  <w:style w:type="numbering" w:customStyle="1" w:styleId="WW8Num4">
    <w:name w:val="WW8Num4"/>
    <w:basedOn w:val="Bezlisty"/>
    <w:pPr>
      <w:numPr>
        <w:numId w:val="40"/>
      </w:numPr>
    </w:pPr>
  </w:style>
  <w:style w:type="numbering" w:customStyle="1" w:styleId="WW8Num53">
    <w:name w:val="WW8Num53"/>
    <w:basedOn w:val="Bezlisty"/>
    <w:pPr>
      <w:numPr>
        <w:numId w:val="41"/>
      </w:numPr>
    </w:pPr>
  </w:style>
  <w:style w:type="numbering" w:customStyle="1" w:styleId="WW8Num23">
    <w:name w:val="WW8Num23"/>
    <w:basedOn w:val="Bezlisty"/>
    <w:pPr>
      <w:numPr>
        <w:numId w:val="42"/>
      </w:numPr>
    </w:pPr>
  </w:style>
  <w:style w:type="numbering" w:customStyle="1" w:styleId="WW8Num61">
    <w:name w:val="WW8Num61"/>
    <w:basedOn w:val="Bezlisty"/>
    <w:pPr>
      <w:numPr>
        <w:numId w:val="43"/>
      </w:numPr>
    </w:pPr>
  </w:style>
  <w:style w:type="numbering" w:customStyle="1" w:styleId="WW8Num60">
    <w:name w:val="WW8Num60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15">
    <w:name w:val="WW8Num15"/>
    <w:basedOn w:val="Bezlisty"/>
    <w:pPr>
      <w:numPr>
        <w:numId w:val="46"/>
      </w:numPr>
    </w:pPr>
  </w:style>
  <w:style w:type="numbering" w:customStyle="1" w:styleId="WW8Num43">
    <w:name w:val="WW8Num43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62">
    <w:name w:val="WW8Num62"/>
    <w:basedOn w:val="Bezlisty"/>
    <w:pPr>
      <w:numPr>
        <w:numId w:val="49"/>
      </w:numPr>
    </w:pPr>
  </w:style>
  <w:style w:type="numbering" w:customStyle="1" w:styleId="WW8Num55">
    <w:name w:val="WW8Num55"/>
    <w:basedOn w:val="Bezlisty"/>
    <w:pPr>
      <w:numPr>
        <w:numId w:val="50"/>
      </w:numPr>
    </w:pPr>
  </w:style>
  <w:style w:type="numbering" w:customStyle="1" w:styleId="WW8Num7">
    <w:name w:val="WW8Num7"/>
    <w:basedOn w:val="Bezlisty"/>
    <w:pPr>
      <w:numPr>
        <w:numId w:val="51"/>
      </w:numPr>
    </w:pPr>
  </w:style>
  <w:style w:type="numbering" w:customStyle="1" w:styleId="WW8Num21">
    <w:name w:val="WW8Num21"/>
    <w:basedOn w:val="Bezlisty"/>
    <w:pPr>
      <w:numPr>
        <w:numId w:val="52"/>
      </w:numPr>
    </w:pPr>
  </w:style>
  <w:style w:type="numbering" w:customStyle="1" w:styleId="WW8Num17">
    <w:name w:val="WW8Num17"/>
    <w:basedOn w:val="Bezlisty"/>
    <w:pPr>
      <w:numPr>
        <w:numId w:val="53"/>
      </w:numPr>
    </w:pPr>
  </w:style>
  <w:style w:type="numbering" w:customStyle="1" w:styleId="WW8Num14">
    <w:name w:val="WW8Num14"/>
    <w:basedOn w:val="Bezlisty"/>
    <w:pPr>
      <w:numPr>
        <w:numId w:val="54"/>
      </w:numPr>
    </w:pPr>
  </w:style>
  <w:style w:type="numbering" w:customStyle="1" w:styleId="WW8Num11">
    <w:name w:val="WW8Num11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3">
    <w:name w:val="WW8Num3"/>
    <w:basedOn w:val="Bezlisty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 Przedszkola Publicznego nr 14 we Włocławku - wersja dla niepełnosprawnych</Template>
  <TotalTime>1</TotalTime>
  <Pages>33</Pages>
  <Words>7374</Words>
  <Characters>44249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2017-12-01T10:31:00Z</cp:lastPrinted>
  <dcterms:created xsi:type="dcterms:W3CDTF">2023-01-31T11:17:00Z</dcterms:created>
  <dcterms:modified xsi:type="dcterms:W3CDTF">2023-01-31T11:17:00Z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